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06" w:rsidRDefault="003F0E06" w:rsidP="00E172D1"/>
    <w:p w:rsidR="003F0E06" w:rsidRDefault="003F0E06" w:rsidP="005041FA">
      <w:pPr>
        <w:ind w:left="-709"/>
      </w:pPr>
    </w:p>
    <w:p w:rsidR="003F0E06" w:rsidRDefault="003F0E06" w:rsidP="005041FA">
      <w:pPr>
        <w:ind w:left="-709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05pt;margin-top:-10.2pt;width:87.75pt;height:41.4pt;z-index:251658240;visibility:visible;mso-wrap-style:none" stroked="f">
            <v:textbox style="mso-next-textbox:#_x0000_s1026;mso-fit-shape-to-text:t">
              <w:txbxContent>
                <w:p w:rsidR="003F0E06" w:rsidRPr="005E512E" w:rsidRDefault="003F0E06" w:rsidP="00C57D4E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5CD0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3F0E06" w:rsidRDefault="003F0E06" w:rsidP="005041FA">
      <w:pPr>
        <w:ind w:left="-709"/>
      </w:pPr>
      <w:r>
        <w:rPr>
          <w:noProof/>
          <w:lang w:val="en-US" w:eastAsia="en-US"/>
        </w:rPr>
        <w:pict>
          <v:shape id="Tekstvak 3" o:spid="_x0000_s1027" type="#_x0000_t202" style="position:absolute;left:0;text-align:left;margin-left:-4.95pt;margin-top:-32.65pt;width:220.8pt;height:28.35pt;rotation:180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3F0E06" w:rsidRPr="00267FB5" w:rsidRDefault="003F0E06" w:rsidP="00C57D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3F0E06" w:rsidRDefault="003F0E06" w:rsidP="005041FA">
      <w:pPr>
        <w:ind w:left="-709"/>
      </w:pPr>
    </w:p>
    <w:p w:rsidR="003F0E06" w:rsidRDefault="003F0E06"/>
    <w:p w:rsidR="003F0E06" w:rsidRDefault="003F0E06"/>
    <w:p w:rsidR="003F0E06" w:rsidRDefault="003F0E06">
      <w:r>
        <w:rPr>
          <w:noProof/>
          <w:lang w:val="en-US" w:eastAsia="en-US"/>
        </w:rPr>
        <w:pict>
          <v:shape id="Text Box 5" o:spid="_x0000_s1028" type="#_x0000_t202" style="position:absolute;margin-left:301.05pt;margin-top:-60.9pt;width:207pt;height:162pt;rotation:180;flip:y;z-index:251660288;visibility:visible" stroked="f">
            <v:textbox style="mso-next-textbox:#Text Box 5">
              <w:txbxContent>
                <w:p w:rsidR="003F0E06" w:rsidRDefault="003F0E06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${bvadres}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${bvpostc} ${bvplaats}</w:t>
                  </w:r>
                </w:p>
                <w:p w:rsidR="003F0E06" w:rsidRDefault="003F0E06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3F0E06" w:rsidRDefault="003F0E06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3F0E06" w:rsidRDefault="003F0E06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3F0E06" w:rsidRPr="00DA1032" w:rsidRDefault="003F0E06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IBAN / Bankrek.nr. ${bvbank}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T.n.v.: ${bvbanknaam}</w:t>
                  </w:r>
                </w:p>
                <w:p w:rsidR="003F0E06" w:rsidRPr="00DD1A0D" w:rsidRDefault="003F0E06" w:rsidP="00C57D4E"/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2" o:spid="_x0000_s1029" type="#_x0000_t202" style="position:absolute;margin-left:-5.35pt;margin-top:-31.9pt;width:279pt;height:81pt;z-index:251659264;visibility:visible" stroked="f">
            <v:textbox style="mso-next-textbox:#Tekstvak 2">
              <w:txbxContent>
                <w:p w:rsidR="003F0E06" w:rsidRPr="00EA7A50" w:rsidRDefault="003F0E06" w:rsidP="00C57D4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  <w:t>${postc} ${plaats}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3F0E06" w:rsidRPr="00EA7A50" w:rsidRDefault="003F0E06" w:rsidP="00C57D4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3F0E06" w:rsidRDefault="003F0E06">
      <w:r>
        <w:br/>
      </w:r>
    </w:p>
    <w:p w:rsidR="003F0E06" w:rsidRDefault="003F0E06"/>
    <w:p w:rsidR="003F0E06" w:rsidRDefault="003F0E06" w:rsidP="00C57D4E">
      <w:pPr>
        <w:tabs>
          <w:tab w:val="left" w:pos="3060"/>
        </w:tabs>
        <w:rPr>
          <w:rFonts w:ascii="Arial" w:hAnsi="Arial" w:cs="Arial"/>
          <w:sz w:val="20"/>
          <w:szCs w:val="20"/>
        </w:rPr>
      </w:pPr>
    </w:p>
    <w:p w:rsidR="003F0E06" w:rsidRDefault="003F0E06" w:rsidP="00C57D4E">
      <w:pPr>
        <w:tabs>
          <w:tab w:val="left" w:pos="3060"/>
        </w:tabs>
        <w:rPr>
          <w:rFonts w:ascii="Arial" w:hAnsi="Arial" w:cs="Arial"/>
        </w:rPr>
      </w:pPr>
    </w:p>
    <w:p w:rsidR="003F0E06" w:rsidRPr="007421CA" w:rsidRDefault="003F0E06" w:rsidP="00C57D4E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pict>
          <v:shape id="Tekstvak 13" o:spid="_x0000_s1030" type="#_x0000_t202" style="position:absolute;margin-left:-11.4pt;margin-top:458.8pt;width:497.5pt;height:17.25pt;rotation:180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 style="mso-next-textbox:#Tekstvak 13">
              <w:txbxContent>
                <w:p w:rsidR="003F0E06" w:rsidRPr="00665827" w:rsidRDefault="003F0E06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margin-left:-18pt;margin-top:39.9pt;width:7in;height:398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3F0E06" w:rsidRPr="001B28D0" w:rsidRDefault="003F0E06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Geachte ${opdgparse},</w:t>
                  </w:r>
                  <w:r>
                    <w:rPr>
                      <w:rFonts w:ascii="Arial" w:hAnsi="Arial" w:cs="Arial"/>
                    </w:rPr>
                    <w:br/>
                  </w:r>
                </w:p>
                <w:p w:rsidR="003F0E06" w:rsidRPr="001B28D0" w:rsidRDefault="003F0E06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N.a.v. van uw verzoek, hierbij de bevestiging van uw opzegging per ${eindedtm}.</w:t>
                  </w:r>
                </w:p>
                <w:p w:rsidR="003F0E06" w:rsidRPr="001B28D0" w:rsidRDefault="003F0E06" w:rsidP="00E16716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 xml:space="preserve"> </w:t>
                  </w:r>
                </w:p>
                <w:p w:rsidR="003F0E06" w:rsidRPr="001B28D0" w:rsidRDefault="003F0E06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Met vriendelijke groet,</w:t>
                  </w:r>
                </w:p>
                <w:p w:rsidR="003F0E06" w:rsidRPr="001B28D0" w:rsidRDefault="003F0E06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${bvnaam}</w:t>
                  </w:r>
                </w:p>
                <w:p w:rsidR="003F0E06" w:rsidRPr="006E6E79" w:rsidRDefault="003F0E06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3F0E06" w:rsidRDefault="003F0E06" w:rsidP="000F6AF8"/>
              </w:txbxContent>
            </v:textbox>
          </v:shape>
        </w:pict>
      </w:r>
      <w:r w:rsidRPr="00785BC7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785BC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</w:t>
      </w:r>
      <w:r w:rsidRPr="005105CD">
        <w:rPr>
          <w:rFonts w:ascii="Arial" w:hAnsi="Arial" w:cs="Arial"/>
        </w:rPr>
        <w:t>${bvplaats}, ${currdtmtxt</w:t>
      </w:r>
      <w:r w:rsidRPr="00EA7A50">
        <w:rPr>
          <w:rFonts w:ascii="Arial" w:hAnsi="Arial" w:cs="Arial"/>
        </w:rPr>
        <w:t>}</w:t>
      </w:r>
    </w:p>
    <w:sectPr w:rsidR="003F0E06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230AC"/>
    <w:rsid w:val="00044C88"/>
    <w:rsid w:val="000947DF"/>
    <w:rsid w:val="000C39F8"/>
    <w:rsid w:val="000F6AF8"/>
    <w:rsid w:val="00113A08"/>
    <w:rsid w:val="00114BA9"/>
    <w:rsid w:val="001452F2"/>
    <w:rsid w:val="00190896"/>
    <w:rsid w:val="001A058C"/>
    <w:rsid w:val="001A1193"/>
    <w:rsid w:val="001A1699"/>
    <w:rsid w:val="001A5C5E"/>
    <w:rsid w:val="001B28D0"/>
    <w:rsid w:val="001E1C15"/>
    <w:rsid w:val="001F60C4"/>
    <w:rsid w:val="00212B32"/>
    <w:rsid w:val="0024037F"/>
    <w:rsid w:val="002406F7"/>
    <w:rsid w:val="00255D46"/>
    <w:rsid w:val="00267FB5"/>
    <w:rsid w:val="00270B57"/>
    <w:rsid w:val="00280D83"/>
    <w:rsid w:val="002D7152"/>
    <w:rsid w:val="002F1C6F"/>
    <w:rsid w:val="002F3FCB"/>
    <w:rsid w:val="002F556E"/>
    <w:rsid w:val="0030242C"/>
    <w:rsid w:val="003123D0"/>
    <w:rsid w:val="003235B9"/>
    <w:rsid w:val="0035072D"/>
    <w:rsid w:val="00350E01"/>
    <w:rsid w:val="003779BA"/>
    <w:rsid w:val="003E0ECB"/>
    <w:rsid w:val="003E6AD9"/>
    <w:rsid w:val="003F0E06"/>
    <w:rsid w:val="004117F9"/>
    <w:rsid w:val="0041316D"/>
    <w:rsid w:val="00431466"/>
    <w:rsid w:val="0044346A"/>
    <w:rsid w:val="00446D0E"/>
    <w:rsid w:val="00462D17"/>
    <w:rsid w:val="0047160C"/>
    <w:rsid w:val="00490FC8"/>
    <w:rsid w:val="0049624B"/>
    <w:rsid w:val="004A3533"/>
    <w:rsid w:val="004B580D"/>
    <w:rsid w:val="004C1839"/>
    <w:rsid w:val="004D14E8"/>
    <w:rsid w:val="004D717C"/>
    <w:rsid w:val="004E3255"/>
    <w:rsid w:val="005041FA"/>
    <w:rsid w:val="00506CFB"/>
    <w:rsid w:val="005105CD"/>
    <w:rsid w:val="00555999"/>
    <w:rsid w:val="0056255C"/>
    <w:rsid w:val="005969C1"/>
    <w:rsid w:val="005A2D67"/>
    <w:rsid w:val="005C3527"/>
    <w:rsid w:val="005D77E1"/>
    <w:rsid w:val="005E512E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85BC7"/>
    <w:rsid w:val="00792A24"/>
    <w:rsid w:val="00795AC8"/>
    <w:rsid w:val="00796A21"/>
    <w:rsid w:val="007B0AC6"/>
    <w:rsid w:val="007C70DF"/>
    <w:rsid w:val="007D794E"/>
    <w:rsid w:val="007F2D07"/>
    <w:rsid w:val="00806E8B"/>
    <w:rsid w:val="008109E3"/>
    <w:rsid w:val="008161F8"/>
    <w:rsid w:val="00836A4D"/>
    <w:rsid w:val="0084749E"/>
    <w:rsid w:val="00861818"/>
    <w:rsid w:val="00893676"/>
    <w:rsid w:val="00913821"/>
    <w:rsid w:val="00933DDB"/>
    <w:rsid w:val="00955CD0"/>
    <w:rsid w:val="0098424A"/>
    <w:rsid w:val="009A4964"/>
    <w:rsid w:val="009B4742"/>
    <w:rsid w:val="009E2F5F"/>
    <w:rsid w:val="009E327F"/>
    <w:rsid w:val="009F019A"/>
    <w:rsid w:val="009F71EF"/>
    <w:rsid w:val="00A27849"/>
    <w:rsid w:val="00A415CB"/>
    <w:rsid w:val="00A44AD3"/>
    <w:rsid w:val="00A44C43"/>
    <w:rsid w:val="00A56A1A"/>
    <w:rsid w:val="00A66A3E"/>
    <w:rsid w:val="00AD4464"/>
    <w:rsid w:val="00AE0684"/>
    <w:rsid w:val="00AE31B8"/>
    <w:rsid w:val="00B354CF"/>
    <w:rsid w:val="00B50D7E"/>
    <w:rsid w:val="00B52CE6"/>
    <w:rsid w:val="00B645DB"/>
    <w:rsid w:val="00B71D2F"/>
    <w:rsid w:val="00B8360B"/>
    <w:rsid w:val="00B95CD3"/>
    <w:rsid w:val="00BB267E"/>
    <w:rsid w:val="00BB5D60"/>
    <w:rsid w:val="00BC60EA"/>
    <w:rsid w:val="00BD6A04"/>
    <w:rsid w:val="00BE77BC"/>
    <w:rsid w:val="00BF6624"/>
    <w:rsid w:val="00C30A47"/>
    <w:rsid w:val="00C53C20"/>
    <w:rsid w:val="00C57D4E"/>
    <w:rsid w:val="00C6039E"/>
    <w:rsid w:val="00C60668"/>
    <w:rsid w:val="00C63B26"/>
    <w:rsid w:val="00C80965"/>
    <w:rsid w:val="00C81A33"/>
    <w:rsid w:val="00C92749"/>
    <w:rsid w:val="00C938F8"/>
    <w:rsid w:val="00CA64C6"/>
    <w:rsid w:val="00CD38CE"/>
    <w:rsid w:val="00CE0656"/>
    <w:rsid w:val="00CE66F6"/>
    <w:rsid w:val="00CF2C16"/>
    <w:rsid w:val="00D005CA"/>
    <w:rsid w:val="00D312F5"/>
    <w:rsid w:val="00D52DD1"/>
    <w:rsid w:val="00D63354"/>
    <w:rsid w:val="00D77849"/>
    <w:rsid w:val="00D9362C"/>
    <w:rsid w:val="00DA1032"/>
    <w:rsid w:val="00DC072C"/>
    <w:rsid w:val="00DD1A0D"/>
    <w:rsid w:val="00DD6BC7"/>
    <w:rsid w:val="00E011D5"/>
    <w:rsid w:val="00E12593"/>
    <w:rsid w:val="00E12B9A"/>
    <w:rsid w:val="00E147CF"/>
    <w:rsid w:val="00E16716"/>
    <w:rsid w:val="00E172D1"/>
    <w:rsid w:val="00E203ED"/>
    <w:rsid w:val="00E50F80"/>
    <w:rsid w:val="00E63430"/>
    <w:rsid w:val="00E72284"/>
    <w:rsid w:val="00E83047"/>
    <w:rsid w:val="00E966E8"/>
    <w:rsid w:val="00EA7A50"/>
    <w:rsid w:val="00EC4580"/>
    <w:rsid w:val="00ED6FCB"/>
    <w:rsid w:val="00F07B00"/>
    <w:rsid w:val="00F2416F"/>
    <w:rsid w:val="00F32921"/>
    <w:rsid w:val="00F4127C"/>
    <w:rsid w:val="00F52E78"/>
    <w:rsid w:val="00F61FDE"/>
    <w:rsid w:val="00FC17CB"/>
    <w:rsid w:val="00FC3BF6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8026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29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8022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803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</Pages>
  <Words>21</Words>
  <Characters>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budbr</cp:lastModifiedBy>
  <cp:revision>54</cp:revision>
  <cp:lastPrinted>2012-12-06T09:32:00Z</cp:lastPrinted>
  <dcterms:created xsi:type="dcterms:W3CDTF">2012-09-25T10:38:00Z</dcterms:created>
  <dcterms:modified xsi:type="dcterms:W3CDTF">2020-07-20T14:08:00Z</dcterms:modified>
</cp:coreProperties>
</file>