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3E" w:rsidRDefault="0091343E" w:rsidP="002E07A0">
      <w:pPr>
        <w:tabs>
          <w:tab w:val="left" w:pos="142"/>
        </w:tabs>
        <w:ind w:left="-142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91343E" w:rsidRDefault="0091343E" w:rsidP="002E07A0">
      <w:pPr>
        <w:tabs>
          <w:tab w:val="left" w:pos="142"/>
        </w:tabs>
        <w:ind w:left="-142"/>
        <w:rPr>
          <w:rFonts w:ascii="Verdana" w:hAnsi="Verdana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9.25pt;margin-top:21.45pt;width:87.75pt;height:41.4pt;z-index:251662848;visibility:visible;mso-wrap-style:none" stroked="f">
            <v:textbox style="mso-next-textbox:#_x0000_s1026;mso-fit-shape-to-text:t">
              <w:txbxContent>
                <w:p w:rsidR="0091343E" w:rsidRPr="005E512E" w:rsidRDefault="0091343E" w:rsidP="002A680E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21059">
                    <w:rPr>
                      <w:rFonts w:ascii="Arial" w:hAnsi="Arial" w:cs="Arial"/>
                      <w:sz w:val="16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29.2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91343E" w:rsidRDefault="0091343E" w:rsidP="002E07A0">
      <w:pPr>
        <w:tabs>
          <w:tab w:val="left" w:pos="142"/>
        </w:tabs>
        <w:ind w:left="-142"/>
        <w:rPr>
          <w:rFonts w:ascii="Verdana" w:hAnsi="Verdana"/>
        </w:rPr>
      </w:pPr>
    </w:p>
    <w:p w:rsidR="0091343E" w:rsidRPr="00952240" w:rsidRDefault="0091343E" w:rsidP="002E07A0">
      <w:pPr>
        <w:tabs>
          <w:tab w:val="left" w:pos="142"/>
        </w:tabs>
        <w:ind w:left="-142"/>
        <w:rPr>
          <w:rFonts w:ascii="Verdana" w:hAnsi="Verdana"/>
        </w:rPr>
      </w:pPr>
      <w:r>
        <w:rPr>
          <w:noProof/>
          <w:lang w:val="en-US" w:eastAsia="en-US"/>
        </w:rPr>
        <w:pict>
          <v:shape id="Tekstvak 3" o:spid="_x0000_s1027" type="#_x0000_t202" style="position:absolute;left:0;text-align:left;margin-left:-5.75pt;margin-top:.15pt;width:220.8pt;height:28.35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91343E" w:rsidRPr="00267FB5" w:rsidRDefault="0091343E" w:rsidP="00C938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91343E" w:rsidRDefault="0091343E" w:rsidP="00070464">
      <w:pPr>
        <w:rPr>
          <w:rFonts w:ascii="Arial" w:hAnsi="Arial" w:cs="Arial"/>
          <w:b/>
          <w:bCs/>
        </w:rPr>
      </w:pPr>
    </w:p>
    <w:p w:rsidR="0091343E" w:rsidRDefault="0091343E" w:rsidP="00070464">
      <w:pPr>
        <w:rPr>
          <w:rFonts w:ascii="Arial" w:hAnsi="Arial" w:cs="Arial"/>
          <w:b/>
          <w:bCs/>
        </w:rPr>
      </w:pPr>
    </w:p>
    <w:p w:rsidR="0091343E" w:rsidRDefault="0091343E" w:rsidP="00070464">
      <w:pPr>
        <w:rPr>
          <w:rFonts w:ascii="Arial" w:hAnsi="Arial" w:cs="Arial"/>
          <w:b/>
          <w:bCs/>
        </w:rPr>
      </w:pPr>
    </w:p>
    <w:p w:rsidR="0091343E" w:rsidRDefault="0091343E" w:rsidP="00070464">
      <w:pPr>
        <w:rPr>
          <w:rFonts w:ascii="Arial" w:hAnsi="Arial" w:cs="Arial"/>
          <w:b/>
          <w:bCs/>
        </w:rPr>
      </w:pPr>
    </w:p>
    <w:p w:rsidR="0091343E" w:rsidRDefault="0091343E" w:rsidP="00070464">
      <w:pPr>
        <w:rPr>
          <w:rFonts w:ascii="Arial" w:hAnsi="Arial" w:cs="Arial"/>
          <w:b/>
          <w:bCs/>
        </w:rPr>
      </w:pPr>
    </w:p>
    <w:p w:rsidR="0091343E" w:rsidRDefault="0091343E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5" o:spid="_x0000_s1028" type="#_x0000_t202" style="position:absolute;margin-left:300.25pt;margin-top:4pt;width:207pt;height:162pt;rotation:180;flip:y;z-index:251661824;visibility:visible" stroked="f">
            <v:textbox style="mso-next-textbox:#Text Box 5">
              <w:txbxContent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${bvhandelsnaam}</w:t>
                  </w:r>
                </w:p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${bvadres}</w:t>
                  </w:r>
                </w:p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${bvpostc} ${bvplaats}</w:t>
                  </w:r>
                </w:p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KvK ${bvkvknum}</w:t>
                  </w:r>
                </w:p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Telefoon: ${bvtel}</w:t>
                  </w:r>
                </w:p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${bvemail}</w:t>
                  </w:r>
                </w:p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 xml:space="preserve"> </w:t>
                  </w:r>
                </w:p>
                <w:p w:rsidR="0091343E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BTW.nr. ${bvbtwnum}</w:t>
                  </w:r>
                </w:p>
                <w:p w:rsidR="0091343E" w:rsidRDefault="0091343E" w:rsidP="0091513C"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IBAN / Bankrek.nr. ${bvbank}</w:t>
                  </w:r>
                </w:p>
                <w:p w:rsidR="0091343E" w:rsidRPr="00DA1032" w:rsidRDefault="0091343E" w:rsidP="009151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T.n.v.: ${bvbanknaam}</w:t>
                  </w:r>
                </w:p>
                <w:p w:rsidR="0091343E" w:rsidRPr="00DD1A0D" w:rsidRDefault="0091343E" w:rsidP="0091513C"/>
              </w:txbxContent>
            </v:textbox>
          </v:shape>
        </w:pict>
      </w:r>
    </w:p>
    <w:p w:rsidR="0091343E" w:rsidRDefault="0091343E" w:rsidP="00070464">
      <w:pPr>
        <w:rPr>
          <w:rFonts w:ascii="Arial" w:hAnsi="Arial" w:cs="Arial"/>
          <w:b/>
          <w:bCs/>
        </w:rPr>
      </w:pPr>
    </w:p>
    <w:p w:rsidR="0091343E" w:rsidRDefault="0091343E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kstvak 2" o:spid="_x0000_s1029" type="#_x0000_t202" style="position:absolute;margin-left:-6.15pt;margin-top:10pt;width:279pt;height:81pt;z-index:251660800;visibility:visible" stroked="f">
            <v:textbox style="mso-next-textbox:#Tekstvak 2">
              <w:txbxContent>
                <w:p w:rsidR="0091343E" w:rsidRPr="00EA7A50" w:rsidRDefault="0091343E" w:rsidP="0091513C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${naam}</w:t>
                  </w:r>
                </w:p>
                <w:p w:rsidR="0091343E" w:rsidRPr="00EA7A50" w:rsidRDefault="0091343E" w:rsidP="0091513C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${adres}</w:t>
                  </w:r>
                </w:p>
                <w:p w:rsidR="0091343E" w:rsidRPr="00EA7A50" w:rsidRDefault="0091343E" w:rsidP="0091513C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${postc} ${plaats}</w:t>
                  </w:r>
                </w:p>
                <w:p w:rsidR="0091343E" w:rsidRPr="00EA7A50" w:rsidRDefault="0091343E" w:rsidP="0091513C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T.a.v. ${tav}</w:t>
                  </w:r>
                </w:p>
                <w:p w:rsidR="0091343E" w:rsidRPr="00EA7A50" w:rsidRDefault="0091343E" w:rsidP="0091513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91343E" w:rsidRDefault="0091343E" w:rsidP="00070464">
      <w:pPr>
        <w:rPr>
          <w:rFonts w:ascii="Arial" w:hAnsi="Arial" w:cs="Arial"/>
          <w:b/>
          <w:bCs/>
        </w:rPr>
      </w:pPr>
    </w:p>
    <w:p w:rsidR="0091343E" w:rsidRDefault="0091343E" w:rsidP="00070464">
      <w:pPr>
        <w:rPr>
          <w:rFonts w:ascii="Arial" w:hAnsi="Arial" w:cs="Arial"/>
          <w:b/>
          <w:bCs/>
        </w:rPr>
      </w:pPr>
    </w:p>
    <w:p w:rsidR="0091343E" w:rsidRDefault="0091343E" w:rsidP="00070464">
      <w:pPr>
        <w:rPr>
          <w:rFonts w:ascii="Arial" w:hAnsi="Arial" w:cs="Arial"/>
          <w:b/>
          <w:bCs/>
        </w:rPr>
      </w:pPr>
    </w:p>
    <w:p w:rsidR="0091343E" w:rsidRDefault="0091343E">
      <w:pPr>
        <w:rPr>
          <w:rFonts w:ascii="Arial" w:hAnsi="Arial" w:cs="Arial"/>
        </w:rPr>
      </w:pPr>
    </w:p>
    <w:p w:rsidR="0091343E" w:rsidRPr="00A50EA0" w:rsidRDefault="0091343E">
      <w:pPr>
        <w:rPr>
          <w:rFonts w:ascii="Arial" w:hAnsi="Arial" w:cs="Arial"/>
        </w:rPr>
      </w:pPr>
    </w:p>
    <w:p w:rsidR="0091343E" w:rsidRDefault="0091343E" w:rsidP="00EC19E7">
      <w:pPr>
        <w:rPr>
          <w:rFonts w:ascii="Arial" w:hAnsi="Arial" w:cs="Arial"/>
        </w:rPr>
      </w:pPr>
    </w:p>
    <w:p w:rsidR="0091343E" w:rsidRDefault="0091343E" w:rsidP="00EC19E7">
      <w:pPr>
        <w:rPr>
          <w:rFonts w:ascii="Arial" w:hAnsi="Arial" w:cs="Arial"/>
        </w:rPr>
      </w:pPr>
    </w:p>
    <w:p w:rsidR="0091343E" w:rsidRDefault="0091343E" w:rsidP="00EC19E7">
      <w:pPr>
        <w:rPr>
          <w:rFonts w:ascii="Arial" w:hAnsi="Arial" w:cs="Arial"/>
        </w:rPr>
      </w:pPr>
    </w:p>
    <w:p w:rsidR="0091343E" w:rsidRDefault="0091343E" w:rsidP="00EC19E7">
      <w:pPr>
        <w:rPr>
          <w:rFonts w:ascii="Arial" w:hAnsi="Arial" w:cs="Arial"/>
        </w:rPr>
      </w:pPr>
    </w:p>
    <w:p w:rsidR="0091343E" w:rsidRDefault="0091343E" w:rsidP="00EC19E7">
      <w:pPr>
        <w:rPr>
          <w:rFonts w:ascii="Arial" w:hAnsi="Arial" w:cs="Arial"/>
        </w:rPr>
      </w:pPr>
    </w:p>
    <w:p w:rsidR="0091343E" w:rsidRDefault="0091343E" w:rsidP="00EC19E7">
      <w:pPr>
        <w:rPr>
          <w:rFonts w:ascii="Arial" w:hAnsi="Arial" w:cs="Arial"/>
        </w:rPr>
      </w:pPr>
    </w:p>
    <w:p w:rsidR="0091343E" w:rsidRDefault="0091343E" w:rsidP="00EC19E7">
      <w:pPr>
        <w:rPr>
          <w:rFonts w:ascii="Arial" w:hAnsi="Arial" w:cs="Arial"/>
        </w:rPr>
      </w:pPr>
    </w:p>
    <w:p w:rsidR="0091343E" w:rsidRDefault="0091343E" w:rsidP="00EC19E7">
      <w:pPr>
        <w:rPr>
          <w:rFonts w:ascii="Arial" w:hAnsi="Arial" w:cs="Arial"/>
        </w:rPr>
      </w:pPr>
    </w:p>
    <w:p w:rsidR="0091343E" w:rsidRPr="00EA7A50" w:rsidRDefault="0091343E">
      <w:pPr>
        <w:rPr>
          <w:rFonts w:ascii="Arial" w:hAnsi="Arial" w:cs="Arial"/>
        </w:rPr>
      </w:pPr>
      <w:r w:rsidRPr="00785BC7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785BC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5105CD">
        <w:rPr>
          <w:rFonts w:ascii="Arial" w:hAnsi="Arial" w:cs="Arial"/>
          <w:sz w:val="22"/>
          <w:szCs w:val="22"/>
        </w:rPr>
        <w:t>${bvplaats}, ${currdtmtxt</w:t>
      </w:r>
      <w:r w:rsidRPr="00EA7A50">
        <w:rPr>
          <w:rFonts w:ascii="Arial" w:hAnsi="Arial" w:cs="Arial"/>
        </w:rPr>
        <w:t>}</w:t>
      </w:r>
    </w:p>
    <w:p w:rsidR="0091343E" w:rsidRDefault="0091343E" w:rsidP="006D6BC8">
      <w:pPr>
        <w:rPr>
          <w:rFonts w:ascii="Arial" w:hAnsi="Arial" w:cs="Arial"/>
          <w:sz w:val="22"/>
          <w:szCs w:val="22"/>
        </w:rPr>
      </w:pPr>
    </w:p>
    <w:p w:rsidR="0091343E" w:rsidRPr="00B5521B" w:rsidRDefault="0091343E" w:rsidP="006D6BC8">
      <w:pPr>
        <w:rPr>
          <w:rFonts w:ascii="Arial" w:hAnsi="Arial" w:cs="Arial"/>
          <w:sz w:val="22"/>
          <w:szCs w:val="22"/>
        </w:rPr>
      </w:pPr>
    </w:p>
    <w:p w:rsidR="0091343E" w:rsidRPr="00B54CF7" w:rsidRDefault="0091343E" w:rsidP="006D6BC8">
      <w:pPr>
        <w:rPr>
          <w:rFonts w:ascii="Arial" w:hAnsi="Arial" w:cs="Arial"/>
          <w:sz w:val="18"/>
          <w:szCs w:val="18"/>
        </w:rPr>
      </w:pPr>
      <w:r w:rsidRPr="00B54CF7">
        <w:rPr>
          <w:rFonts w:ascii="Arial" w:hAnsi="Arial" w:cs="Arial"/>
          <w:b/>
          <w:bCs/>
          <w:sz w:val="28"/>
          <w:szCs w:val="28"/>
        </w:rPr>
        <w:t>Factuur</w:t>
      </w:r>
    </w:p>
    <w:p w:rsidR="0091343E" w:rsidRPr="00D077E2" w:rsidRDefault="0091343E">
      <w:pPr>
        <w:rPr>
          <w:rFonts w:ascii="Arial" w:hAnsi="Arial" w:cs="Arial"/>
          <w:color w:val="0070C0"/>
        </w:rPr>
      </w:pPr>
    </w:p>
    <w:p w:rsidR="0091343E" w:rsidRPr="00D077E2" w:rsidRDefault="0091343E" w:rsidP="00311503">
      <w:r>
        <w:rPr>
          <w:noProof/>
          <w:lang w:val="en-US" w:eastAsia="en-US"/>
        </w:rPr>
        <w:pict>
          <v:line id="_x0000_s1030" style="position:absolute;z-index:251656704" from="-2pt,.5pt" to="474.2pt,.5pt" strokecolor="#093576"/>
        </w:pict>
      </w:r>
      <w:r>
        <w:rPr>
          <w:noProof/>
          <w:lang w:val="en-US" w:eastAsia="en-US"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91343E" w:rsidRPr="005105CD" w:rsidRDefault="009134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2" type="#_x0000_t202" style="position:absolute;margin-left:327.25pt;margin-top:2.85pt;width:153pt;height:21.6pt;z-index:251655680;visibility:visible" stroked="f" strokecolor="#0070c0">
            <v:textbox style="mso-next-textbox:#_x0000_s1032">
              <w:txbxContent>
                <w:p w:rsidR="0091343E" w:rsidRPr="005105CD" w:rsidRDefault="0091343E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91343E" w:rsidRPr="005105CD" w:rsidRDefault="0091343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91343E" w:rsidRPr="00D077E2" w:rsidRDefault="0091343E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91343E" w:rsidRPr="00D077E2" w:rsidRDefault="0091343E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  <w:lang w:val="en-US" w:eastAsia="en-US"/>
        </w:rPr>
        <w:pict>
          <v:line id="_x0000_s1034" style="position:absolute;z-index:251657728" from="-2pt,.3pt" to="474.2pt,.3pt" strokecolor="#093576"/>
        </w:pict>
      </w:r>
    </w:p>
    <w:p w:rsidR="0091343E" w:rsidRDefault="0091343E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91343E" w:rsidRDefault="0091343E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91343E" w:rsidRPr="0033357A" w:rsidRDefault="0091343E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91343E" w:rsidRPr="0033357A" w:rsidTr="00A11993">
        <w:trPr>
          <w:trHeight w:val="199"/>
        </w:trPr>
        <w:tc>
          <w:tcPr>
            <w:tcW w:w="8335" w:type="dxa"/>
          </w:tcPr>
          <w:p w:rsidR="0091343E" w:rsidRPr="007E2275" w:rsidRDefault="0091343E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343E" w:rsidRPr="00EA7A50" w:rsidTr="00A11993">
        <w:trPr>
          <w:trHeight w:val="160"/>
        </w:trPr>
        <w:tc>
          <w:tcPr>
            <w:tcW w:w="8335" w:type="dxa"/>
          </w:tcPr>
          <w:p w:rsidR="0091343E" w:rsidRPr="005105CD" w:rsidRDefault="0091343E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${bvgids}</w:t>
            </w:r>
          </w:p>
        </w:tc>
      </w:tr>
      <w:tr w:rsidR="0091343E" w:rsidRPr="00EA7A50" w:rsidTr="00A11993">
        <w:trPr>
          <w:trHeight w:val="151"/>
        </w:trPr>
        <w:tc>
          <w:tcPr>
            <w:tcW w:w="8335" w:type="dxa"/>
          </w:tcPr>
          <w:p w:rsidR="0091343E" w:rsidRPr="005105CD" w:rsidRDefault="0091343E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 xml:space="preserve">Opdrachtgever            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${opdgever}</w:t>
            </w:r>
          </w:p>
        </w:tc>
      </w:tr>
      <w:tr w:rsidR="0091343E" w:rsidRPr="00EA7A50" w:rsidTr="00A11993">
        <w:trPr>
          <w:trHeight w:val="154"/>
        </w:trPr>
        <w:tc>
          <w:tcPr>
            <w:tcW w:w="8335" w:type="dxa"/>
          </w:tcPr>
          <w:p w:rsidR="0091343E" w:rsidRPr="005105CD" w:rsidRDefault="0091343E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${opddtm}</w:t>
            </w:r>
          </w:p>
        </w:tc>
      </w:tr>
      <w:tr w:rsidR="0091343E" w:rsidRPr="00EA7A50" w:rsidTr="00A11993">
        <w:trPr>
          <w:trHeight w:val="287"/>
        </w:trPr>
        <w:tc>
          <w:tcPr>
            <w:tcW w:w="8335" w:type="dxa"/>
          </w:tcPr>
          <w:p w:rsidR="0091343E" w:rsidRPr="005105CD" w:rsidRDefault="0091343E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105CD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5105CD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91343E" w:rsidRPr="00EA7A50" w:rsidTr="00A11993">
        <w:trPr>
          <w:trHeight w:val="135"/>
        </w:trPr>
        <w:tc>
          <w:tcPr>
            <w:tcW w:w="8335" w:type="dxa"/>
          </w:tcPr>
          <w:p w:rsidR="0091343E" w:rsidRPr="005105CD" w:rsidRDefault="0091343E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${periode}</w:t>
            </w:r>
          </w:p>
        </w:tc>
      </w:tr>
    </w:tbl>
    <w:p w:rsidR="0091343E" w:rsidRDefault="0091343E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91343E" w:rsidRDefault="0091343E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91343E" w:rsidRDefault="0091343E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91343E" w:rsidRDefault="0091343E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91343E" w:rsidRDefault="0091343E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91343E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91343E" w:rsidRPr="00B54CF7" w:rsidRDefault="0091343E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Totaal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91343E" w:rsidRPr="00B54CF7" w:rsidRDefault="0091343E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91343E" w:rsidRPr="00B54CF7" w:rsidRDefault="0091343E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91343E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91343E" w:rsidRPr="00B54CF7" w:rsidRDefault="0091343E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91343E" w:rsidRPr="00B54CF7" w:rsidRDefault="0091343E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91343E" w:rsidRPr="00B54CF7" w:rsidRDefault="0091343E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91343E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91343E" w:rsidRPr="00B54CF7" w:rsidRDefault="0091343E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Voldoen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91343E" w:rsidRPr="00B54CF7" w:rsidRDefault="0091343E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91343E" w:rsidRPr="00B54CF7" w:rsidRDefault="0091343E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91343E" w:rsidRPr="00137429" w:rsidRDefault="0091343E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91343E" w:rsidRDefault="0091343E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91343E" w:rsidRPr="00B504FB" w:rsidRDefault="0091343E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91343E" w:rsidRPr="00B504FB" w:rsidRDefault="0091343E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91343E" w:rsidRPr="00B504FB" w:rsidRDefault="0091343E">
      <w:pPr>
        <w:rPr>
          <w:rFonts w:ascii="Arial" w:hAnsi="Arial" w:cs="Arial"/>
        </w:rPr>
      </w:pPr>
    </w:p>
    <w:p w:rsidR="0091343E" w:rsidRPr="00B504FB" w:rsidRDefault="0091343E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91343E" w:rsidRDefault="0091343E">
      <w:pPr>
        <w:rPr>
          <w:rFonts w:ascii="Arial" w:hAnsi="Arial" w:cs="Arial"/>
          <w:sz w:val="22"/>
          <w:szCs w:val="22"/>
        </w:rPr>
      </w:pPr>
    </w:p>
    <w:p w:rsidR="0091343E" w:rsidRPr="00B504FB" w:rsidRDefault="0091343E">
      <w:pPr>
        <w:rPr>
          <w:rFonts w:ascii="Arial" w:hAnsi="Arial" w:cs="Arial"/>
          <w:sz w:val="22"/>
          <w:szCs w:val="22"/>
        </w:rPr>
      </w:pPr>
    </w:p>
    <w:p w:rsidR="0091343E" w:rsidRPr="00F82280" w:rsidRDefault="0091343E" w:rsidP="00B5521B">
      <w:pPr>
        <w:rPr>
          <w:rFonts w:ascii="Arial" w:hAnsi="Arial" w:cs="Arial"/>
        </w:rPr>
      </w:pPr>
      <w:r w:rsidRPr="00F82280">
        <w:rPr>
          <w:rFonts w:ascii="Arial" w:hAnsi="Arial" w:cs="Arial"/>
        </w:rPr>
        <w:t>Gelieve de nota</w:t>
      </w:r>
      <w:r>
        <w:rPr>
          <w:rFonts w:ascii="Arial" w:hAnsi="Arial" w:cs="Arial"/>
        </w:rPr>
        <w:t xml:space="preserve"> binnen 10 dagen</w:t>
      </w:r>
      <w:r w:rsidRPr="00F82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over te maken naar bankrekening</w:t>
      </w:r>
      <w:r w:rsidRPr="00EA7A50">
        <w:rPr>
          <w:rFonts w:ascii="Arial" w:hAnsi="Arial" w:cs="Arial"/>
        </w:rPr>
        <w:t xml:space="preserve"> </w:t>
      </w:r>
      <w:r w:rsidRPr="00EA7A50">
        <w:rPr>
          <w:rFonts w:ascii="Arial" w:hAnsi="Arial" w:cs="Arial"/>
          <w:b/>
        </w:rPr>
        <w:t>${bvbank}</w:t>
      </w:r>
      <w:r>
        <w:rPr>
          <w:rFonts w:ascii="Arial" w:hAnsi="Arial" w:cs="Arial"/>
        </w:rPr>
        <w:br/>
        <w:t>t.n.v. ${bvbanknaam}</w:t>
      </w:r>
      <w:r w:rsidRPr="00F82280">
        <w:rPr>
          <w:rFonts w:ascii="Arial" w:hAnsi="Arial" w:cs="Arial"/>
        </w:rPr>
        <w:t xml:space="preserve"> onder verm</w:t>
      </w:r>
      <w:r>
        <w:rPr>
          <w:rFonts w:ascii="Arial" w:hAnsi="Arial" w:cs="Arial"/>
        </w:rPr>
        <w:t>elding van factuurnummer ${facnr}</w:t>
      </w:r>
      <w:r w:rsidRPr="00F82280">
        <w:rPr>
          <w:rFonts w:ascii="Arial" w:hAnsi="Arial" w:cs="Arial"/>
        </w:rPr>
        <w:t>.</w:t>
      </w:r>
    </w:p>
    <w:p w:rsidR="0091343E" w:rsidRDefault="0091343E" w:rsidP="00F602C9">
      <w:pPr>
        <w:rPr>
          <w:rFonts w:ascii="Arial" w:hAnsi="Arial" w:cs="Arial"/>
        </w:rPr>
      </w:pPr>
    </w:p>
    <w:p w:rsidR="0091343E" w:rsidRDefault="0091343E" w:rsidP="00F602C9">
      <w:pPr>
        <w:rPr>
          <w:rFonts w:ascii="Arial" w:hAnsi="Arial" w:cs="Arial"/>
        </w:rPr>
      </w:pPr>
    </w:p>
    <w:p w:rsidR="0091343E" w:rsidRDefault="0091343E" w:rsidP="00F602C9">
      <w:pPr>
        <w:rPr>
          <w:rFonts w:ascii="Arial" w:hAnsi="Arial" w:cs="Arial"/>
        </w:rPr>
      </w:pPr>
    </w:p>
    <w:p w:rsidR="0091343E" w:rsidRPr="00EA7A50" w:rsidRDefault="0091343E" w:rsidP="00F602C9">
      <w:pPr>
        <w:rPr>
          <w:rFonts w:ascii="Arial" w:hAnsi="Arial" w:cs="Arial"/>
        </w:rPr>
      </w:pPr>
      <w:r>
        <w:rPr>
          <w:noProof/>
          <w:lang w:val="en-US" w:eastAsia="en-US"/>
        </w:rPr>
        <w:pict>
          <v:shape id="Tekstvak 13" o:spid="_x0000_s1036" type="#_x0000_t202" style="position:absolute;margin-left:-12.2pt;margin-top:55.8pt;width:497.5pt;height:17.25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91343E" w:rsidRPr="00665827" w:rsidRDefault="0091343E" w:rsidP="005C3F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91343E" w:rsidRPr="00EA7A50" w:rsidSect="00F817AE">
      <w:pgSz w:w="11906" w:h="16838" w:code="9"/>
      <w:pgMar w:top="142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1335"/>
    <w:rsid w:val="00002A54"/>
    <w:rsid w:val="000037AF"/>
    <w:rsid w:val="00007F68"/>
    <w:rsid w:val="00013E2D"/>
    <w:rsid w:val="0001511B"/>
    <w:rsid w:val="0002421F"/>
    <w:rsid w:val="00030224"/>
    <w:rsid w:val="00032F7E"/>
    <w:rsid w:val="000335AD"/>
    <w:rsid w:val="00033B7B"/>
    <w:rsid w:val="00041F59"/>
    <w:rsid w:val="000421AB"/>
    <w:rsid w:val="00045912"/>
    <w:rsid w:val="00047AA3"/>
    <w:rsid w:val="00050A05"/>
    <w:rsid w:val="00052324"/>
    <w:rsid w:val="00056CB9"/>
    <w:rsid w:val="00070464"/>
    <w:rsid w:val="00072599"/>
    <w:rsid w:val="0007645B"/>
    <w:rsid w:val="0008622F"/>
    <w:rsid w:val="0008684E"/>
    <w:rsid w:val="00086856"/>
    <w:rsid w:val="00092AD9"/>
    <w:rsid w:val="00097228"/>
    <w:rsid w:val="000A062E"/>
    <w:rsid w:val="000A53D3"/>
    <w:rsid w:val="000A7DE7"/>
    <w:rsid w:val="000B0F1B"/>
    <w:rsid w:val="000C0A40"/>
    <w:rsid w:val="000C226B"/>
    <w:rsid w:val="000D59A9"/>
    <w:rsid w:val="000D5FB2"/>
    <w:rsid w:val="000D6D61"/>
    <w:rsid w:val="000D768B"/>
    <w:rsid w:val="000D7790"/>
    <w:rsid w:val="000D7C4F"/>
    <w:rsid w:val="000E0858"/>
    <w:rsid w:val="000E2508"/>
    <w:rsid w:val="000E2D54"/>
    <w:rsid w:val="000E439D"/>
    <w:rsid w:val="000E7ED7"/>
    <w:rsid w:val="000F1AD4"/>
    <w:rsid w:val="000F3664"/>
    <w:rsid w:val="000F3DE4"/>
    <w:rsid w:val="000F505F"/>
    <w:rsid w:val="00105535"/>
    <w:rsid w:val="001152A8"/>
    <w:rsid w:val="00126DDF"/>
    <w:rsid w:val="0013022B"/>
    <w:rsid w:val="001308DF"/>
    <w:rsid w:val="001373E0"/>
    <w:rsid w:val="00137429"/>
    <w:rsid w:val="00141BDA"/>
    <w:rsid w:val="00144005"/>
    <w:rsid w:val="001470B9"/>
    <w:rsid w:val="0014712D"/>
    <w:rsid w:val="00147A71"/>
    <w:rsid w:val="00151873"/>
    <w:rsid w:val="00152E39"/>
    <w:rsid w:val="001549FE"/>
    <w:rsid w:val="0016773F"/>
    <w:rsid w:val="001724FD"/>
    <w:rsid w:val="001734A9"/>
    <w:rsid w:val="001735C2"/>
    <w:rsid w:val="00174C47"/>
    <w:rsid w:val="0018088E"/>
    <w:rsid w:val="00183D50"/>
    <w:rsid w:val="00184841"/>
    <w:rsid w:val="00185564"/>
    <w:rsid w:val="00192C7F"/>
    <w:rsid w:val="001A27F7"/>
    <w:rsid w:val="001A30F9"/>
    <w:rsid w:val="001B0688"/>
    <w:rsid w:val="001B1089"/>
    <w:rsid w:val="001B2E77"/>
    <w:rsid w:val="001B6967"/>
    <w:rsid w:val="001C588A"/>
    <w:rsid w:val="001C6136"/>
    <w:rsid w:val="001D1C39"/>
    <w:rsid w:val="001D697F"/>
    <w:rsid w:val="001D6D35"/>
    <w:rsid w:val="001E0622"/>
    <w:rsid w:val="001E0999"/>
    <w:rsid w:val="001E2647"/>
    <w:rsid w:val="001F00CA"/>
    <w:rsid w:val="001F3F4A"/>
    <w:rsid w:val="00204089"/>
    <w:rsid w:val="002049D5"/>
    <w:rsid w:val="002307FF"/>
    <w:rsid w:val="00230A0E"/>
    <w:rsid w:val="00231209"/>
    <w:rsid w:val="00237F1B"/>
    <w:rsid w:val="002404B2"/>
    <w:rsid w:val="00243CC1"/>
    <w:rsid w:val="00245852"/>
    <w:rsid w:val="00250091"/>
    <w:rsid w:val="0026243C"/>
    <w:rsid w:val="00262D4A"/>
    <w:rsid w:val="00267FB5"/>
    <w:rsid w:val="0027561C"/>
    <w:rsid w:val="00275E15"/>
    <w:rsid w:val="00276692"/>
    <w:rsid w:val="00283520"/>
    <w:rsid w:val="00284837"/>
    <w:rsid w:val="00290F6C"/>
    <w:rsid w:val="002927CD"/>
    <w:rsid w:val="00294C17"/>
    <w:rsid w:val="002A12F5"/>
    <w:rsid w:val="002A4E2F"/>
    <w:rsid w:val="002A519E"/>
    <w:rsid w:val="002A680E"/>
    <w:rsid w:val="002A7173"/>
    <w:rsid w:val="002C0374"/>
    <w:rsid w:val="002C0BFF"/>
    <w:rsid w:val="002C3CD3"/>
    <w:rsid w:val="002D67D9"/>
    <w:rsid w:val="002E01A0"/>
    <w:rsid w:val="002E07A0"/>
    <w:rsid w:val="002E0B3C"/>
    <w:rsid w:val="002E1A41"/>
    <w:rsid w:val="002E412A"/>
    <w:rsid w:val="002E5BF3"/>
    <w:rsid w:val="002F0416"/>
    <w:rsid w:val="002F0861"/>
    <w:rsid w:val="002F672D"/>
    <w:rsid w:val="002F6990"/>
    <w:rsid w:val="00306AAB"/>
    <w:rsid w:val="0031123A"/>
    <w:rsid w:val="00311503"/>
    <w:rsid w:val="00314191"/>
    <w:rsid w:val="00315932"/>
    <w:rsid w:val="00320270"/>
    <w:rsid w:val="00321D76"/>
    <w:rsid w:val="003226DD"/>
    <w:rsid w:val="00323BE5"/>
    <w:rsid w:val="003309B5"/>
    <w:rsid w:val="0033357A"/>
    <w:rsid w:val="00353A7A"/>
    <w:rsid w:val="003651BB"/>
    <w:rsid w:val="00367DD9"/>
    <w:rsid w:val="00372DD0"/>
    <w:rsid w:val="00375008"/>
    <w:rsid w:val="0038291F"/>
    <w:rsid w:val="00383B5B"/>
    <w:rsid w:val="00386D1D"/>
    <w:rsid w:val="0039036D"/>
    <w:rsid w:val="00392465"/>
    <w:rsid w:val="00394732"/>
    <w:rsid w:val="00394EEF"/>
    <w:rsid w:val="003A74BD"/>
    <w:rsid w:val="003B2AE8"/>
    <w:rsid w:val="003B2CC2"/>
    <w:rsid w:val="003B39CF"/>
    <w:rsid w:val="003B552A"/>
    <w:rsid w:val="003C3031"/>
    <w:rsid w:val="003C7009"/>
    <w:rsid w:val="003D1A5E"/>
    <w:rsid w:val="003E35A5"/>
    <w:rsid w:val="003E45FB"/>
    <w:rsid w:val="003E768B"/>
    <w:rsid w:val="0040034A"/>
    <w:rsid w:val="004065CB"/>
    <w:rsid w:val="00406A0C"/>
    <w:rsid w:val="004158A7"/>
    <w:rsid w:val="00420309"/>
    <w:rsid w:val="00421701"/>
    <w:rsid w:val="00422595"/>
    <w:rsid w:val="004229AE"/>
    <w:rsid w:val="00425C98"/>
    <w:rsid w:val="00431A32"/>
    <w:rsid w:val="004365FF"/>
    <w:rsid w:val="00442A51"/>
    <w:rsid w:val="004449B6"/>
    <w:rsid w:val="00450111"/>
    <w:rsid w:val="004529DE"/>
    <w:rsid w:val="0045745F"/>
    <w:rsid w:val="00460E14"/>
    <w:rsid w:val="00462013"/>
    <w:rsid w:val="0046442F"/>
    <w:rsid w:val="00470FE7"/>
    <w:rsid w:val="0047102C"/>
    <w:rsid w:val="00475BB6"/>
    <w:rsid w:val="00475FA5"/>
    <w:rsid w:val="00485E7A"/>
    <w:rsid w:val="00486006"/>
    <w:rsid w:val="004873DB"/>
    <w:rsid w:val="004A14B6"/>
    <w:rsid w:val="004A7C1A"/>
    <w:rsid w:val="004B1072"/>
    <w:rsid w:val="004B3DC3"/>
    <w:rsid w:val="004B5B16"/>
    <w:rsid w:val="004C001A"/>
    <w:rsid w:val="004C27D1"/>
    <w:rsid w:val="004C39E3"/>
    <w:rsid w:val="004C3CE0"/>
    <w:rsid w:val="004D1325"/>
    <w:rsid w:val="004D2525"/>
    <w:rsid w:val="004D5FB6"/>
    <w:rsid w:val="004D6BF1"/>
    <w:rsid w:val="004D6D33"/>
    <w:rsid w:val="004E16EF"/>
    <w:rsid w:val="004E36E6"/>
    <w:rsid w:val="004E5B07"/>
    <w:rsid w:val="004F192B"/>
    <w:rsid w:val="0050046F"/>
    <w:rsid w:val="0050299E"/>
    <w:rsid w:val="005105CD"/>
    <w:rsid w:val="00510711"/>
    <w:rsid w:val="00510C22"/>
    <w:rsid w:val="0051672B"/>
    <w:rsid w:val="0051720D"/>
    <w:rsid w:val="005178F8"/>
    <w:rsid w:val="005218FC"/>
    <w:rsid w:val="00533102"/>
    <w:rsid w:val="005372FC"/>
    <w:rsid w:val="005415F4"/>
    <w:rsid w:val="00551BA4"/>
    <w:rsid w:val="005559E1"/>
    <w:rsid w:val="00563213"/>
    <w:rsid w:val="00573CCF"/>
    <w:rsid w:val="005805F5"/>
    <w:rsid w:val="005837DF"/>
    <w:rsid w:val="00592DF2"/>
    <w:rsid w:val="005934EA"/>
    <w:rsid w:val="00597A5F"/>
    <w:rsid w:val="005A046E"/>
    <w:rsid w:val="005A3481"/>
    <w:rsid w:val="005A44A1"/>
    <w:rsid w:val="005A4CA5"/>
    <w:rsid w:val="005B0E76"/>
    <w:rsid w:val="005B1531"/>
    <w:rsid w:val="005B358E"/>
    <w:rsid w:val="005B6B9B"/>
    <w:rsid w:val="005C16E1"/>
    <w:rsid w:val="005C3E5F"/>
    <w:rsid w:val="005C3F0A"/>
    <w:rsid w:val="005C734F"/>
    <w:rsid w:val="005D3798"/>
    <w:rsid w:val="005E0495"/>
    <w:rsid w:val="005E0FC2"/>
    <w:rsid w:val="005E1C16"/>
    <w:rsid w:val="005E512E"/>
    <w:rsid w:val="005E63DE"/>
    <w:rsid w:val="005F291E"/>
    <w:rsid w:val="005F4AD7"/>
    <w:rsid w:val="005F7D2B"/>
    <w:rsid w:val="006028DC"/>
    <w:rsid w:val="006028FB"/>
    <w:rsid w:val="006034F4"/>
    <w:rsid w:val="00603626"/>
    <w:rsid w:val="006079EF"/>
    <w:rsid w:val="00612EFF"/>
    <w:rsid w:val="0061558D"/>
    <w:rsid w:val="00626399"/>
    <w:rsid w:val="00627BA6"/>
    <w:rsid w:val="00627BE8"/>
    <w:rsid w:val="006335A7"/>
    <w:rsid w:val="00640712"/>
    <w:rsid w:val="006425ED"/>
    <w:rsid w:val="00642BCE"/>
    <w:rsid w:val="00642F86"/>
    <w:rsid w:val="006470F2"/>
    <w:rsid w:val="00647B00"/>
    <w:rsid w:val="006522DD"/>
    <w:rsid w:val="00654806"/>
    <w:rsid w:val="006600B3"/>
    <w:rsid w:val="00660565"/>
    <w:rsid w:val="006612D1"/>
    <w:rsid w:val="006645C1"/>
    <w:rsid w:val="00665827"/>
    <w:rsid w:val="006763B6"/>
    <w:rsid w:val="00681CDE"/>
    <w:rsid w:val="0068459C"/>
    <w:rsid w:val="00687CED"/>
    <w:rsid w:val="006901BE"/>
    <w:rsid w:val="00693D9A"/>
    <w:rsid w:val="006964E7"/>
    <w:rsid w:val="006A0C27"/>
    <w:rsid w:val="006A48EC"/>
    <w:rsid w:val="006A4A50"/>
    <w:rsid w:val="006A627B"/>
    <w:rsid w:val="006A7845"/>
    <w:rsid w:val="006B0C0F"/>
    <w:rsid w:val="006B0EBF"/>
    <w:rsid w:val="006B366F"/>
    <w:rsid w:val="006B7F68"/>
    <w:rsid w:val="006C1C01"/>
    <w:rsid w:val="006C3318"/>
    <w:rsid w:val="006C3890"/>
    <w:rsid w:val="006D4201"/>
    <w:rsid w:val="006D6BC8"/>
    <w:rsid w:val="006E4911"/>
    <w:rsid w:val="006F0F8B"/>
    <w:rsid w:val="006F4CAA"/>
    <w:rsid w:val="007014FE"/>
    <w:rsid w:val="00705DD3"/>
    <w:rsid w:val="007070CE"/>
    <w:rsid w:val="0071341F"/>
    <w:rsid w:val="00713C83"/>
    <w:rsid w:val="00714693"/>
    <w:rsid w:val="00715876"/>
    <w:rsid w:val="00715F5E"/>
    <w:rsid w:val="0071697A"/>
    <w:rsid w:val="00720A5D"/>
    <w:rsid w:val="007235DE"/>
    <w:rsid w:val="00725369"/>
    <w:rsid w:val="007338D7"/>
    <w:rsid w:val="0073519E"/>
    <w:rsid w:val="0073796A"/>
    <w:rsid w:val="007476B5"/>
    <w:rsid w:val="00752310"/>
    <w:rsid w:val="007579DD"/>
    <w:rsid w:val="00764DED"/>
    <w:rsid w:val="00765C85"/>
    <w:rsid w:val="00767817"/>
    <w:rsid w:val="007713FA"/>
    <w:rsid w:val="00772DF1"/>
    <w:rsid w:val="00775FCC"/>
    <w:rsid w:val="0077690D"/>
    <w:rsid w:val="00776DA0"/>
    <w:rsid w:val="007834B6"/>
    <w:rsid w:val="00783558"/>
    <w:rsid w:val="00785BC7"/>
    <w:rsid w:val="00787EC2"/>
    <w:rsid w:val="00792284"/>
    <w:rsid w:val="007A1AEF"/>
    <w:rsid w:val="007B6019"/>
    <w:rsid w:val="007B619C"/>
    <w:rsid w:val="007C417A"/>
    <w:rsid w:val="007C42FC"/>
    <w:rsid w:val="007C46F5"/>
    <w:rsid w:val="007D5BB6"/>
    <w:rsid w:val="007D664B"/>
    <w:rsid w:val="007D6688"/>
    <w:rsid w:val="007E1841"/>
    <w:rsid w:val="007E2275"/>
    <w:rsid w:val="007E49B7"/>
    <w:rsid w:val="007E5341"/>
    <w:rsid w:val="007F28D0"/>
    <w:rsid w:val="007F29BC"/>
    <w:rsid w:val="007F64B0"/>
    <w:rsid w:val="00805714"/>
    <w:rsid w:val="00806BA4"/>
    <w:rsid w:val="00811C5C"/>
    <w:rsid w:val="00811EEF"/>
    <w:rsid w:val="00824AA8"/>
    <w:rsid w:val="008313B8"/>
    <w:rsid w:val="00841A30"/>
    <w:rsid w:val="00845217"/>
    <w:rsid w:val="008563AA"/>
    <w:rsid w:val="00856B99"/>
    <w:rsid w:val="008653D5"/>
    <w:rsid w:val="00872510"/>
    <w:rsid w:val="008743D8"/>
    <w:rsid w:val="008756D5"/>
    <w:rsid w:val="0087752D"/>
    <w:rsid w:val="00877761"/>
    <w:rsid w:val="0088021E"/>
    <w:rsid w:val="0088181A"/>
    <w:rsid w:val="0089307D"/>
    <w:rsid w:val="00895DAC"/>
    <w:rsid w:val="008971C9"/>
    <w:rsid w:val="008A7872"/>
    <w:rsid w:val="008B1094"/>
    <w:rsid w:val="008B2015"/>
    <w:rsid w:val="008B3977"/>
    <w:rsid w:val="008B3A4D"/>
    <w:rsid w:val="008B7002"/>
    <w:rsid w:val="008C2442"/>
    <w:rsid w:val="008C7F47"/>
    <w:rsid w:val="008D2138"/>
    <w:rsid w:val="008E086C"/>
    <w:rsid w:val="008E1236"/>
    <w:rsid w:val="008E1344"/>
    <w:rsid w:val="008E4CA6"/>
    <w:rsid w:val="008E7810"/>
    <w:rsid w:val="008F2092"/>
    <w:rsid w:val="008F2958"/>
    <w:rsid w:val="008F46AF"/>
    <w:rsid w:val="008F6C83"/>
    <w:rsid w:val="008F79A7"/>
    <w:rsid w:val="008F7D1E"/>
    <w:rsid w:val="00900FF6"/>
    <w:rsid w:val="00901A40"/>
    <w:rsid w:val="00904624"/>
    <w:rsid w:val="00907B91"/>
    <w:rsid w:val="00911F1A"/>
    <w:rsid w:val="0091240B"/>
    <w:rsid w:val="00912EC7"/>
    <w:rsid w:val="0091343E"/>
    <w:rsid w:val="00913B89"/>
    <w:rsid w:val="0091513C"/>
    <w:rsid w:val="0091635D"/>
    <w:rsid w:val="00923B02"/>
    <w:rsid w:val="00924A30"/>
    <w:rsid w:val="0093191D"/>
    <w:rsid w:val="00932BC4"/>
    <w:rsid w:val="00941DF4"/>
    <w:rsid w:val="00945D64"/>
    <w:rsid w:val="0095093C"/>
    <w:rsid w:val="00952240"/>
    <w:rsid w:val="009548BA"/>
    <w:rsid w:val="00955928"/>
    <w:rsid w:val="009627F0"/>
    <w:rsid w:val="009715B3"/>
    <w:rsid w:val="00971891"/>
    <w:rsid w:val="00975D9B"/>
    <w:rsid w:val="00982764"/>
    <w:rsid w:val="00986C8A"/>
    <w:rsid w:val="0099008B"/>
    <w:rsid w:val="00990850"/>
    <w:rsid w:val="00991EBC"/>
    <w:rsid w:val="009957D2"/>
    <w:rsid w:val="009A2AAD"/>
    <w:rsid w:val="009A523C"/>
    <w:rsid w:val="009C1D09"/>
    <w:rsid w:val="009C3769"/>
    <w:rsid w:val="009D7449"/>
    <w:rsid w:val="009E3BEF"/>
    <w:rsid w:val="009E7CCC"/>
    <w:rsid w:val="009F1433"/>
    <w:rsid w:val="009F6E49"/>
    <w:rsid w:val="009F6E8E"/>
    <w:rsid w:val="00A065E4"/>
    <w:rsid w:val="00A101ED"/>
    <w:rsid w:val="00A11993"/>
    <w:rsid w:val="00A13814"/>
    <w:rsid w:val="00A15419"/>
    <w:rsid w:val="00A15956"/>
    <w:rsid w:val="00A16788"/>
    <w:rsid w:val="00A26952"/>
    <w:rsid w:val="00A37492"/>
    <w:rsid w:val="00A43E35"/>
    <w:rsid w:val="00A456E7"/>
    <w:rsid w:val="00A50EA0"/>
    <w:rsid w:val="00A52C81"/>
    <w:rsid w:val="00A54622"/>
    <w:rsid w:val="00A56EE4"/>
    <w:rsid w:val="00A609F6"/>
    <w:rsid w:val="00A6409C"/>
    <w:rsid w:val="00A649A9"/>
    <w:rsid w:val="00A65874"/>
    <w:rsid w:val="00A67C17"/>
    <w:rsid w:val="00A703CF"/>
    <w:rsid w:val="00A744D3"/>
    <w:rsid w:val="00A74E6E"/>
    <w:rsid w:val="00A81663"/>
    <w:rsid w:val="00A858C3"/>
    <w:rsid w:val="00A878A2"/>
    <w:rsid w:val="00A921EA"/>
    <w:rsid w:val="00A935E9"/>
    <w:rsid w:val="00AA08BB"/>
    <w:rsid w:val="00AB0000"/>
    <w:rsid w:val="00AC114B"/>
    <w:rsid w:val="00AC2447"/>
    <w:rsid w:val="00AC3FAE"/>
    <w:rsid w:val="00AC7F52"/>
    <w:rsid w:val="00AD4396"/>
    <w:rsid w:val="00AD59D3"/>
    <w:rsid w:val="00AE1158"/>
    <w:rsid w:val="00AF246E"/>
    <w:rsid w:val="00AF482A"/>
    <w:rsid w:val="00B06110"/>
    <w:rsid w:val="00B10D59"/>
    <w:rsid w:val="00B13736"/>
    <w:rsid w:val="00B17632"/>
    <w:rsid w:val="00B2193B"/>
    <w:rsid w:val="00B220C5"/>
    <w:rsid w:val="00B22C97"/>
    <w:rsid w:val="00B31FC7"/>
    <w:rsid w:val="00B341D8"/>
    <w:rsid w:val="00B37B00"/>
    <w:rsid w:val="00B4103B"/>
    <w:rsid w:val="00B42D53"/>
    <w:rsid w:val="00B447E8"/>
    <w:rsid w:val="00B504FB"/>
    <w:rsid w:val="00B50FA8"/>
    <w:rsid w:val="00B527B1"/>
    <w:rsid w:val="00B54CF7"/>
    <w:rsid w:val="00B5521B"/>
    <w:rsid w:val="00B71D44"/>
    <w:rsid w:val="00B818CA"/>
    <w:rsid w:val="00B81D7D"/>
    <w:rsid w:val="00B833F9"/>
    <w:rsid w:val="00B864DB"/>
    <w:rsid w:val="00B90522"/>
    <w:rsid w:val="00BA3B0E"/>
    <w:rsid w:val="00BB02CD"/>
    <w:rsid w:val="00BB187E"/>
    <w:rsid w:val="00BB3357"/>
    <w:rsid w:val="00BB4167"/>
    <w:rsid w:val="00BE524D"/>
    <w:rsid w:val="00BF1328"/>
    <w:rsid w:val="00BF5CB3"/>
    <w:rsid w:val="00C0042B"/>
    <w:rsid w:val="00C049D9"/>
    <w:rsid w:val="00C06891"/>
    <w:rsid w:val="00C10634"/>
    <w:rsid w:val="00C11436"/>
    <w:rsid w:val="00C12578"/>
    <w:rsid w:val="00C1402F"/>
    <w:rsid w:val="00C145A7"/>
    <w:rsid w:val="00C21059"/>
    <w:rsid w:val="00C25AB5"/>
    <w:rsid w:val="00C42039"/>
    <w:rsid w:val="00C52075"/>
    <w:rsid w:val="00C56A41"/>
    <w:rsid w:val="00C7058F"/>
    <w:rsid w:val="00C72473"/>
    <w:rsid w:val="00C756A0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A4539"/>
    <w:rsid w:val="00CB348D"/>
    <w:rsid w:val="00CB56E4"/>
    <w:rsid w:val="00CB587E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77E2"/>
    <w:rsid w:val="00D11A1A"/>
    <w:rsid w:val="00D155A8"/>
    <w:rsid w:val="00D16294"/>
    <w:rsid w:val="00D2727F"/>
    <w:rsid w:val="00D409F6"/>
    <w:rsid w:val="00D51AE9"/>
    <w:rsid w:val="00D5392C"/>
    <w:rsid w:val="00D554C5"/>
    <w:rsid w:val="00D629C0"/>
    <w:rsid w:val="00D64C2E"/>
    <w:rsid w:val="00D66F51"/>
    <w:rsid w:val="00D724F3"/>
    <w:rsid w:val="00D75D12"/>
    <w:rsid w:val="00D8148E"/>
    <w:rsid w:val="00D82855"/>
    <w:rsid w:val="00D86BC8"/>
    <w:rsid w:val="00D90B89"/>
    <w:rsid w:val="00D92080"/>
    <w:rsid w:val="00D958EB"/>
    <w:rsid w:val="00DA1032"/>
    <w:rsid w:val="00DA49C0"/>
    <w:rsid w:val="00DB05B8"/>
    <w:rsid w:val="00DD112E"/>
    <w:rsid w:val="00DD1A0D"/>
    <w:rsid w:val="00DE11BD"/>
    <w:rsid w:val="00DE272C"/>
    <w:rsid w:val="00DE7A5C"/>
    <w:rsid w:val="00DF1F90"/>
    <w:rsid w:val="00DF4E86"/>
    <w:rsid w:val="00DF621B"/>
    <w:rsid w:val="00E02188"/>
    <w:rsid w:val="00E06B36"/>
    <w:rsid w:val="00E07679"/>
    <w:rsid w:val="00E116E6"/>
    <w:rsid w:val="00E13143"/>
    <w:rsid w:val="00E17D75"/>
    <w:rsid w:val="00E25993"/>
    <w:rsid w:val="00E26C84"/>
    <w:rsid w:val="00E2753D"/>
    <w:rsid w:val="00E31A93"/>
    <w:rsid w:val="00E33AFA"/>
    <w:rsid w:val="00E37DD6"/>
    <w:rsid w:val="00E52441"/>
    <w:rsid w:val="00E55219"/>
    <w:rsid w:val="00E564AE"/>
    <w:rsid w:val="00E672AB"/>
    <w:rsid w:val="00E76AC6"/>
    <w:rsid w:val="00E8309D"/>
    <w:rsid w:val="00E83A05"/>
    <w:rsid w:val="00E86841"/>
    <w:rsid w:val="00E869FD"/>
    <w:rsid w:val="00E9331C"/>
    <w:rsid w:val="00E93756"/>
    <w:rsid w:val="00EA10F1"/>
    <w:rsid w:val="00EA5E48"/>
    <w:rsid w:val="00EA7A50"/>
    <w:rsid w:val="00EB62AC"/>
    <w:rsid w:val="00EB68B6"/>
    <w:rsid w:val="00EC0B58"/>
    <w:rsid w:val="00EC19E7"/>
    <w:rsid w:val="00EC3A68"/>
    <w:rsid w:val="00EC6049"/>
    <w:rsid w:val="00EC62FA"/>
    <w:rsid w:val="00ED0863"/>
    <w:rsid w:val="00EE422D"/>
    <w:rsid w:val="00EE45E9"/>
    <w:rsid w:val="00EE6D3F"/>
    <w:rsid w:val="00EF6D7D"/>
    <w:rsid w:val="00F0239C"/>
    <w:rsid w:val="00F03CA0"/>
    <w:rsid w:val="00F03D5C"/>
    <w:rsid w:val="00F0429C"/>
    <w:rsid w:val="00F04A2A"/>
    <w:rsid w:val="00F30953"/>
    <w:rsid w:val="00F446ED"/>
    <w:rsid w:val="00F46208"/>
    <w:rsid w:val="00F47FD0"/>
    <w:rsid w:val="00F50E86"/>
    <w:rsid w:val="00F602C9"/>
    <w:rsid w:val="00F61AF3"/>
    <w:rsid w:val="00F65E90"/>
    <w:rsid w:val="00F67445"/>
    <w:rsid w:val="00F67FAC"/>
    <w:rsid w:val="00F70DEA"/>
    <w:rsid w:val="00F72697"/>
    <w:rsid w:val="00F72D9C"/>
    <w:rsid w:val="00F73258"/>
    <w:rsid w:val="00F74A99"/>
    <w:rsid w:val="00F817AE"/>
    <w:rsid w:val="00F82280"/>
    <w:rsid w:val="00F8325B"/>
    <w:rsid w:val="00F86E7A"/>
    <w:rsid w:val="00F90127"/>
    <w:rsid w:val="00F939CD"/>
    <w:rsid w:val="00F93DDF"/>
    <w:rsid w:val="00FB00E6"/>
    <w:rsid w:val="00FB0FC2"/>
    <w:rsid w:val="00FB1034"/>
    <w:rsid w:val="00FB2920"/>
    <w:rsid w:val="00FC53A6"/>
    <w:rsid w:val="00FC6935"/>
    <w:rsid w:val="00FD23C9"/>
    <w:rsid w:val="00FD4AAF"/>
    <w:rsid w:val="00FE1445"/>
    <w:rsid w:val="00FE2CD6"/>
    <w:rsid w:val="00FE378C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411</TotalTime>
  <Pages>1</Pages>
  <Words>101</Words>
  <Characters>579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budbr</cp:lastModifiedBy>
  <cp:revision>117</cp:revision>
  <cp:lastPrinted>2015-12-08T20:50:00Z</cp:lastPrinted>
  <dcterms:created xsi:type="dcterms:W3CDTF">2012-05-23T21:44:00Z</dcterms:created>
  <dcterms:modified xsi:type="dcterms:W3CDTF">2020-07-17T09:53:00Z</dcterms:modified>
</cp:coreProperties>
</file>