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495" w:rsidRPr="004605F2" w:rsidRDefault="00812495" w:rsidP="004605F2">
      <w:pPr>
        <w:ind w:hanging="142"/>
        <w:rPr>
          <w:rFonts w:ascii="Verdana" w:hAnsi="Verdana"/>
        </w:rPr>
      </w:pPr>
      <w:r>
        <w:rPr>
          <w:rFonts w:ascii="Verdana" w:hAnsi="Verdana"/>
        </w:rPr>
        <w:t xml:space="preserve">  </w:t>
      </w:r>
    </w:p>
    <w:p w:rsidR="00812495" w:rsidRDefault="00812495" w:rsidP="00070464">
      <w:pPr>
        <w:rPr>
          <w:rFonts w:ascii="Arial" w:hAnsi="Arial" w:cs="Arial"/>
          <w:b/>
          <w:bCs/>
        </w:rPr>
      </w:pPr>
    </w:p>
    <w:p w:rsidR="00812495" w:rsidRDefault="00812495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kstvak 3" o:spid="_x0000_s1026" type="#_x0000_t202" style="position:absolute;margin-left:-5.75pt;margin-top:-15.4pt;width:220.8pt;height:28.35pt;rotation:180;flip: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" fillcolor="#00b0f0" stroked="f">
            <v:textbox style="mso-next-textbox:#Tekstvak 3">
              <w:txbxContent>
                <w:p w:rsidR="00812495" w:rsidRPr="00267FB5" w:rsidRDefault="00812495" w:rsidP="00817A1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</w:pPr>
                  <w:r w:rsidRPr="00267FB5">
                    <w:rPr>
                      <w:rFonts w:ascii="Arial" w:hAnsi="Arial" w:cs="Arial"/>
                      <w:color w:val="FFFFFF"/>
                      <w:sz w:val="36"/>
                      <w:szCs w:val="36"/>
                    </w:rPr>
                    <w:t>Bedrijfsgegevensonline.nl</w:t>
                  </w:r>
                </w:p>
              </w:txbxContent>
            </v:textbox>
          </v:shape>
        </w:pict>
      </w:r>
    </w:p>
    <w:p w:rsidR="00812495" w:rsidRDefault="00812495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_x0000_s1027" type="#_x0000_t202" style="position:absolute;margin-left:399.25pt;margin-top:-29.9pt;width:87.75pt;height:41.4pt;z-index:251660800;visibility:visible;mso-wrap-style:none" stroked="f">
            <v:textbox style="mso-next-textbox:#_x0000_s1027;mso-fit-shape-to-text:t">
              <w:txbxContent>
                <w:p w:rsidR="00812495" w:rsidRPr="005E512E" w:rsidRDefault="00812495" w:rsidP="00817A17">
                  <w:pPr>
                    <w:spacing w:line="36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55CD0">
                    <w:rPr>
                      <w:rFonts w:ascii="Arial" w:hAnsi="Arial" w:cs="Arial"/>
                      <w:sz w:val="16"/>
                      <w:szCs w:val="18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73.5pt;height:29.2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812495" w:rsidRDefault="00812495" w:rsidP="00070464">
      <w:pPr>
        <w:rPr>
          <w:rFonts w:ascii="Arial" w:hAnsi="Arial" w:cs="Arial"/>
          <w:b/>
          <w:bCs/>
        </w:rPr>
      </w:pPr>
    </w:p>
    <w:p w:rsidR="00812495" w:rsidRDefault="00812495" w:rsidP="0007046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</w:p>
    <w:p w:rsidR="00812495" w:rsidRDefault="00812495" w:rsidP="00070464">
      <w:pPr>
        <w:rPr>
          <w:rFonts w:ascii="Arial" w:hAnsi="Arial" w:cs="Arial"/>
          <w:b/>
          <w:bCs/>
        </w:rPr>
      </w:pPr>
    </w:p>
    <w:p w:rsidR="00812495" w:rsidRDefault="00812495" w:rsidP="00070464">
      <w:pPr>
        <w:rPr>
          <w:rFonts w:ascii="Arial" w:hAnsi="Arial" w:cs="Arial"/>
          <w:b/>
          <w:bCs/>
        </w:rPr>
      </w:pPr>
    </w:p>
    <w:p w:rsidR="00812495" w:rsidRDefault="00812495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kstvak 2" o:spid="_x0000_s1028" type="#_x0000_t202" style="position:absolute;margin-left:-6.15pt;margin-top:6.6pt;width:279pt;height:81pt;z-index:251661824;visibility:visible" stroked="f">
            <v:textbox style="mso-next-textbox:#Tekstvak 2">
              <w:txbxContent>
                <w:p w:rsidR="00812495" w:rsidRPr="00EA7A50" w:rsidRDefault="00812495" w:rsidP="00817A17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${naam}</w:t>
                  </w:r>
                </w:p>
                <w:p w:rsidR="00812495" w:rsidRPr="00EA7A50" w:rsidRDefault="00812495" w:rsidP="00817A17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${adres}</w:t>
                  </w:r>
                </w:p>
                <w:p w:rsidR="00812495" w:rsidRPr="00EA7A50" w:rsidRDefault="00812495" w:rsidP="00817A17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${postc} ${plaats}</w:t>
                  </w:r>
                </w:p>
                <w:p w:rsidR="00812495" w:rsidRPr="00EA7A50" w:rsidRDefault="00812495" w:rsidP="00817A17">
                  <w:pPr>
                    <w:rPr>
                      <w:rFonts w:ascii="Arial" w:hAnsi="Arial" w:cs="Arial"/>
                    </w:rPr>
                  </w:pPr>
                  <w:r w:rsidRPr="00EA7A50">
                    <w:rPr>
                      <w:rFonts w:ascii="Arial" w:hAnsi="Arial" w:cs="Arial"/>
                    </w:rPr>
                    <w:t>T.a.v. ${tav}</w:t>
                  </w:r>
                </w:p>
                <w:p w:rsidR="00812495" w:rsidRPr="00EA7A50" w:rsidRDefault="00812495" w:rsidP="00817A17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812495" w:rsidRDefault="00812495" w:rsidP="004605F2">
      <w:pPr>
        <w:ind w:left="-142" w:firstLine="142"/>
        <w:rPr>
          <w:rFonts w:ascii="Arial" w:hAnsi="Arial" w:cs="Arial"/>
          <w:b/>
          <w:bCs/>
        </w:rPr>
      </w:pPr>
    </w:p>
    <w:p w:rsidR="00812495" w:rsidRDefault="00812495" w:rsidP="00070464">
      <w:pPr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5" o:spid="_x0000_s1029" type="#_x0000_t202" style="position:absolute;margin-left:300.25pt;margin-top:-45.4pt;width:207pt;height:162pt;rotation:180;flip:y;z-index:251662848;visibility:visible" stroked="f">
            <v:textbox style="mso-next-textbox:#Text Box 5">
              <w:txbxContent>
                <w:p w:rsidR="00812495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${bvhandelsnaam}</w:t>
                  </w:r>
                </w:p>
                <w:p w:rsidR="00812495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${bvadres}</w:t>
                  </w:r>
                </w:p>
                <w:p w:rsidR="00812495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${bvpostc} ${bvplaats}</w:t>
                  </w:r>
                </w:p>
                <w:p w:rsidR="00812495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812495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KvK ${bvkvknum}</w:t>
                  </w:r>
                </w:p>
                <w:p w:rsidR="00812495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812495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Telefoon: ${bvtel}</w:t>
                  </w:r>
                </w:p>
                <w:p w:rsidR="00812495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</w:p>
                <w:p w:rsidR="00812495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${bvemail}</w:t>
                  </w:r>
                </w:p>
                <w:p w:rsidR="00812495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 xml:space="preserve"> </w:t>
                  </w:r>
                </w:p>
                <w:p w:rsidR="00812495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BTW.nr. ${bvbtwnum}</w:t>
                  </w:r>
                </w:p>
                <w:p w:rsidR="00812495" w:rsidRDefault="00812495" w:rsidP="00817A17"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IBAN / Bankrek.nr. ${bvbank}</w:t>
                  </w:r>
                </w:p>
                <w:p w:rsidR="00812495" w:rsidRPr="00DA1032" w:rsidRDefault="00812495" w:rsidP="00817A17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10101"/>
                      <w:sz w:val="18"/>
                      <w:szCs w:val="18"/>
                    </w:rPr>
                    <w:t>T.n.v.: ${bvbanknaam}</w:t>
                  </w:r>
                </w:p>
                <w:p w:rsidR="00812495" w:rsidRPr="00DD1A0D" w:rsidRDefault="00812495" w:rsidP="00817A17"/>
              </w:txbxContent>
            </v:textbox>
          </v:shape>
        </w:pict>
      </w:r>
    </w:p>
    <w:p w:rsidR="00812495" w:rsidRDefault="00812495" w:rsidP="00070464">
      <w:pPr>
        <w:rPr>
          <w:rFonts w:ascii="Arial" w:hAnsi="Arial" w:cs="Arial"/>
          <w:b/>
          <w:bCs/>
        </w:rPr>
      </w:pPr>
    </w:p>
    <w:p w:rsidR="00812495" w:rsidRDefault="00812495" w:rsidP="00070464">
      <w:pPr>
        <w:rPr>
          <w:rFonts w:ascii="Arial" w:hAnsi="Arial" w:cs="Arial"/>
          <w:b/>
          <w:bCs/>
        </w:rPr>
      </w:pPr>
    </w:p>
    <w:p w:rsidR="00812495" w:rsidRDefault="00812495" w:rsidP="00070464">
      <w:pPr>
        <w:rPr>
          <w:rFonts w:ascii="Arial" w:hAnsi="Arial" w:cs="Arial"/>
          <w:b/>
          <w:bCs/>
        </w:rPr>
      </w:pPr>
    </w:p>
    <w:p w:rsidR="00812495" w:rsidRDefault="00812495">
      <w:pPr>
        <w:rPr>
          <w:rFonts w:ascii="Arial" w:hAnsi="Arial" w:cs="Arial"/>
        </w:rPr>
      </w:pPr>
    </w:p>
    <w:p w:rsidR="00812495" w:rsidRPr="00A50EA0" w:rsidRDefault="00812495">
      <w:pPr>
        <w:rPr>
          <w:rFonts w:ascii="Arial" w:hAnsi="Arial" w:cs="Arial"/>
        </w:rPr>
      </w:pPr>
    </w:p>
    <w:p w:rsidR="00812495" w:rsidRDefault="00812495" w:rsidP="00EC19E7">
      <w:pPr>
        <w:rPr>
          <w:rFonts w:ascii="Arial" w:hAnsi="Arial" w:cs="Arial"/>
        </w:rPr>
      </w:pPr>
    </w:p>
    <w:p w:rsidR="00812495" w:rsidRDefault="00812495" w:rsidP="00EC19E7">
      <w:pPr>
        <w:rPr>
          <w:rFonts w:ascii="Arial" w:hAnsi="Arial" w:cs="Arial"/>
        </w:rPr>
      </w:pPr>
    </w:p>
    <w:p w:rsidR="00812495" w:rsidRDefault="00812495" w:rsidP="00EC19E7">
      <w:pPr>
        <w:rPr>
          <w:rFonts w:ascii="Arial" w:hAnsi="Arial" w:cs="Arial"/>
        </w:rPr>
      </w:pPr>
    </w:p>
    <w:p w:rsidR="00812495" w:rsidRDefault="00812495" w:rsidP="00EC19E7">
      <w:pPr>
        <w:rPr>
          <w:rFonts w:ascii="Arial" w:hAnsi="Arial" w:cs="Arial"/>
        </w:rPr>
      </w:pPr>
    </w:p>
    <w:p w:rsidR="00812495" w:rsidRDefault="00812495" w:rsidP="00EC19E7">
      <w:pPr>
        <w:rPr>
          <w:rFonts w:ascii="Arial" w:hAnsi="Arial" w:cs="Arial"/>
        </w:rPr>
      </w:pPr>
    </w:p>
    <w:p w:rsidR="00812495" w:rsidRDefault="00812495" w:rsidP="00EC19E7">
      <w:pPr>
        <w:rPr>
          <w:rFonts w:ascii="Arial" w:hAnsi="Arial" w:cs="Arial"/>
        </w:rPr>
      </w:pPr>
    </w:p>
    <w:p w:rsidR="00812495" w:rsidRPr="00EB37E7" w:rsidRDefault="00812495">
      <w:pPr>
        <w:rPr>
          <w:rFonts w:ascii="Arial" w:hAnsi="Arial" w:cs="Arial"/>
          <w:sz w:val="22"/>
          <w:szCs w:val="22"/>
        </w:rPr>
      </w:pPr>
      <w:r w:rsidRPr="00EB37E7"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Pr="00EB37E7">
        <w:rPr>
          <w:rFonts w:ascii="Arial" w:hAnsi="Arial" w:cs="Arial"/>
          <w:sz w:val="22"/>
          <w:szCs w:val="22"/>
        </w:rPr>
        <w:t xml:space="preserve">     ${bvplaats}, ${currdtmtxt}</w:t>
      </w:r>
    </w:p>
    <w:p w:rsidR="00812495" w:rsidRDefault="00812495" w:rsidP="006D6BC8">
      <w:pPr>
        <w:rPr>
          <w:rFonts w:ascii="Arial" w:hAnsi="Arial" w:cs="Arial"/>
          <w:sz w:val="22"/>
          <w:szCs w:val="22"/>
        </w:rPr>
      </w:pPr>
    </w:p>
    <w:p w:rsidR="00812495" w:rsidRPr="00B5521B" w:rsidRDefault="00812495" w:rsidP="006D6BC8">
      <w:pPr>
        <w:rPr>
          <w:rFonts w:ascii="Arial" w:hAnsi="Arial" w:cs="Arial"/>
          <w:sz w:val="22"/>
          <w:szCs w:val="22"/>
        </w:rPr>
      </w:pPr>
    </w:p>
    <w:p w:rsidR="00812495" w:rsidRPr="00B54CF7" w:rsidRDefault="00812495" w:rsidP="006D6BC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8"/>
          <w:szCs w:val="28"/>
        </w:rPr>
        <w:t>Credit F</w:t>
      </w:r>
      <w:r w:rsidRPr="00B54CF7">
        <w:rPr>
          <w:rFonts w:ascii="Arial" w:hAnsi="Arial" w:cs="Arial"/>
          <w:b/>
          <w:bCs/>
          <w:sz w:val="28"/>
          <w:szCs w:val="28"/>
        </w:rPr>
        <w:t>actuur</w:t>
      </w:r>
    </w:p>
    <w:p w:rsidR="00812495" w:rsidRPr="00D077E2" w:rsidRDefault="00812495">
      <w:pPr>
        <w:rPr>
          <w:rFonts w:ascii="Arial" w:hAnsi="Arial" w:cs="Arial"/>
          <w:color w:val="0070C0"/>
        </w:rPr>
      </w:pPr>
    </w:p>
    <w:p w:rsidR="00812495" w:rsidRPr="00D077E2" w:rsidRDefault="00812495" w:rsidP="00311503">
      <w:r>
        <w:rPr>
          <w:noProof/>
          <w:lang w:val="en-US" w:eastAsia="en-US"/>
        </w:rPr>
        <w:pict>
          <v:line id="_x0000_s1030" style="position:absolute;z-index:251656704" from="-2pt,.5pt" to="474.2pt,.5pt" strokecolor="#093576"/>
        </w:pict>
      </w:r>
      <w:r>
        <w:rPr>
          <w:noProof/>
          <w:lang w:val="en-US" w:eastAsia="en-US"/>
        </w:rPr>
        <w:pict>
          <v:shape id="Text Box 7" o:spid="_x0000_s1031" type="#_x0000_t202" alt="Beschrijving: Beschrijving: Krantenpapier" style="position:absolute;margin-left:-8.75pt;margin-top:2.35pt;width:165.25pt;height:21.6pt;z-index:251653632;visibility:visible" filled="f" stroked="f" strokecolor="#0070c0">
            <v:fill recolor="t"/>
            <v:textbox style="mso-next-textbox:#Text Box 7">
              <w:txbxContent>
                <w:p w:rsidR="00812495" w:rsidRPr="00EB37E7" w:rsidRDefault="00812495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</w:rPr>
                    <w:t>Factuurnummer : ${facnr}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32" type="#_x0000_t202" style="position:absolute;margin-left:327.25pt;margin-top:2.85pt;width:153pt;height:21.6pt;z-index:251655680;visibility:visible" stroked="f" strokecolor="#0070c0">
            <v:textbox style="mso-next-textbox:#_x0000_s1032">
              <w:txbxContent>
                <w:p w:rsidR="00812495" w:rsidRPr="00EB37E7" w:rsidRDefault="00812495" w:rsidP="0073519E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Klantnummer: ${klantnr}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Text Box 8" o:spid="_x0000_s1033" type="#_x0000_t202" style="position:absolute;margin-left:165.25pt;margin-top:2.85pt;width:162pt;height:21.6pt;z-index:251654656;visibility:visible" stroked="f" strokecolor="#0070c0">
            <v:textbox style="mso-next-textbox:#Text Box 8">
              <w:txbxContent>
                <w:p w:rsidR="00812495" w:rsidRPr="00EB37E7" w:rsidRDefault="00812495">
                  <w:pPr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</w:pPr>
                  <w:r w:rsidRPr="00EB37E7">
                    <w:rPr>
                      <w:rFonts w:ascii="Arial" w:hAnsi="Arial" w:cs="Arial"/>
                      <w:sz w:val="22"/>
                      <w:szCs w:val="22"/>
                      <w:lang w:val="en-US"/>
                    </w:rPr>
                    <w:t>Factuurdatum: ${facdtm}</w:t>
                  </w:r>
                </w:p>
              </w:txbxContent>
            </v:textbox>
          </v:shape>
        </w:pict>
      </w:r>
      <w:r w:rsidRPr="00D077E2">
        <w:tab/>
      </w:r>
      <w:r w:rsidRPr="00D077E2">
        <w:tab/>
      </w:r>
    </w:p>
    <w:p w:rsidR="00812495" w:rsidRPr="00D077E2" w:rsidRDefault="00812495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812495" w:rsidRPr="00D077E2" w:rsidRDefault="00812495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  <w:r>
        <w:rPr>
          <w:noProof/>
          <w:lang w:val="en-US" w:eastAsia="en-US"/>
        </w:rPr>
        <w:pict>
          <v:line id="_x0000_s1034" style="position:absolute;z-index:251657728" from="-2pt,.3pt" to="474.2pt,.3pt" strokecolor="#093576"/>
        </w:pict>
      </w:r>
    </w:p>
    <w:p w:rsidR="00812495" w:rsidRPr="00D077E2" w:rsidRDefault="00812495">
      <w:pPr>
        <w:tabs>
          <w:tab w:val="left" w:pos="1560"/>
          <w:tab w:val="left" w:pos="4678"/>
          <w:tab w:val="left" w:pos="5954"/>
        </w:tabs>
        <w:rPr>
          <w:rFonts w:ascii="Arial" w:hAnsi="Arial" w:cs="Arial"/>
          <w:b/>
          <w:bCs/>
          <w:color w:val="0070C0"/>
        </w:rPr>
      </w:pPr>
    </w:p>
    <w:p w:rsidR="00812495" w:rsidRDefault="00812495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812495" w:rsidRDefault="00812495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18"/>
          <w:szCs w:val="18"/>
        </w:rPr>
      </w:pPr>
    </w:p>
    <w:p w:rsidR="00812495" w:rsidRPr="0033357A" w:rsidRDefault="00812495">
      <w:pPr>
        <w:pStyle w:val="BodyText"/>
        <w:tabs>
          <w:tab w:val="left" w:pos="1560"/>
          <w:tab w:val="left" w:pos="4678"/>
          <w:tab w:val="left" w:pos="5954"/>
        </w:tabs>
        <w:rPr>
          <w:rFonts w:ascii="Arial" w:hAnsi="Arial" w:cs="Arial"/>
          <w:noProof w:val="0"/>
          <w:sz w:val="22"/>
          <w:szCs w:val="22"/>
        </w:rPr>
      </w:pPr>
      <w:r w:rsidRPr="0033357A">
        <w:rPr>
          <w:rFonts w:ascii="Arial" w:hAnsi="Arial" w:cs="Arial"/>
          <w:noProof w:val="0"/>
          <w:sz w:val="22"/>
          <w:szCs w:val="22"/>
        </w:rPr>
        <w:t>Specificatie factuur:</w:t>
      </w:r>
    </w:p>
    <w:tbl>
      <w:tblPr>
        <w:tblW w:w="8335" w:type="dxa"/>
        <w:tblInd w:w="-34" w:type="dxa"/>
        <w:tblLayout w:type="fixed"/>
        <w:tblLook w:val="00A0"/>
      </w:tblPr>
      <w:tblGrid>
        <w:gridCol w:w="8335"/>
      </w:tblGrid>
      <w:tr w:rsidR="00812495" w:rsidRPr="0033357A" w:rsidTr="00A11993">
        <w:trPr>
          <w:trHeight w:val="199"/>
        </w:trPr>
        <w:tc>
          <w:tcPr>
            <w:tcW w:w="8335" w:type="dxa"/>
          </w:tcPr>
          <w:p w:rsidR="00812495" w:rsidRPr="007E2275" w:rsidRDefault="00812495" w:rsidP="007E2275">
            <w:pPr>
              <w:tabs>
                <w:tab w:val="left" w:pos="1560"/>
                <w:tab w:val="left" w:pos="4678"/>
                <w:tab w:val="left" w:pos="5954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2495" w:rsidRPr="0033357A" w:rsidTr="00A11993">
        <w:trPr>
          <w:trHeight w:val="160"/>
        </w:trPr>
        <w:tc>
          <w:tcPr>
            <w:tcW w:w="8335" w:type="dxa"/>
          </w:tcPr>
          <w:p w:rsidR="00812495" w:rsidRPr="002263DE" w:rsidRDefault="00812495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Betreft vermelding</w:t>
            </w:r>
            <w:r w:rsidRPr="00EB37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</w:t>
            </w:r>
            <w:r w:rsidRPr="00EB37E7">
              <w:rPr>
                <w:rFonts w:ascii="Calibri" w:hAnsi="Calibri" w:cs="Arial"/>
                <w:b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${bvgids}</w:t>
            </w:r>
          </w:p>
        </w:tc>
      </w:tr>
      <w:tr w:rsidR="00812495" w:rsidRPr="0033357A" w:rsidTr="00A11993">
        <w:trPr>
          <w:trHeight w:val="151"/>
        </w:trPr>
        <w:tc>
          <w:tcPr>
            <w:tcW w:w="8335" w:type="dxa"/>
          </w:tcPr>
          <w:p w:rsidR="00812495" w:rsidRPr="002263DE" w:rsidRDefault="00812495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 xml:space="preserve">Opdrachtgever   </w:t>
            </w:r>
            <w:r w:rsidRPr="002263DE">
              <w:rPr>
                <w:rFonts w:ascii="Arial" w:hAnsi="Arial" w:cs="Arial"/>
              </w:rPr>
              <w:t xml:space="preserve">    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${opdgever}</w:t>
            </w:r>
          </w:p>
        </w:tc>
      </w:tr>
      <w:tr w:rsidR="00812495" w:rsidRPr="0033357A" w:rsidTr="00A11993">
        <w:trPr>
          <w:trHeight w:val="154"/>
        </w:trPr>
        <w:tc>
          <w:tcPr>
            <w:tcW w:w="8335" w:type="dxa"/>
          </w:tcPr>
          <w:p w:rsidR="00812495" w:rsidRPr="002263DE" w:rsidRDefault="00812495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Opdrachtdatum</w:t>
            </w:r>
            <w:r w:rsidRPr="00EB37E7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2263DE">
              <w:rPr>
                <w:rFonts w:ascii="Arial" w:hAnsi="Arial" w:cs="Arial"/>
              </w:rPr>
              <w:t xml:space="preserve">     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${opddtm}</w:t>
            </w:r>
          </w:p>
        </w:tc>
      </w:tr>
      <w:tr w:rsidR="00812495" w:rsidRPr="0033357A" w:rsidTr="00A11993">
        <w:trPr>
          <w:trHeight w:val="287"/>
        </w:trPr>
        <w:tc>
          <w:tcPr>
            <w:tcW w:w="8335" w:type="dxa"/>
          </w:tcPr>
          <w:p w:rsidR="00812495" w:rsidRPr="002263DE" w:rsidRDefault="00812495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Bedrag ex. ${btwp}% BTW</w:t>
            </w:r>
            <w:r w:rsidRPr="002263DE">
              <w:rPr>
                <w:rFonts w:ascii="Arial" w:hAnsi="Arial" w:cs="Arial"/>
                <w:b/>
                <w:bCs/>
              </w:rPr>
              <w:t xml:space="preserve">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bCs/>
                <w:sz w:val="22"/>
                <w:szCs w:val="22"/>
              </w:rPr>
              <w:t xml:space="preserve">€ </w:t>
            </w:r>
            <w:r w:rsidRPr="00EB37E7">
              <w:rPr>
                <w:rFonts w:ascii="Arial" w:hAnsi="Arial" w:cs="Arial"/>
                <w:sz w:val="22"/>
                <w:szCs w:val="22"/>
              </w:rPr>
              <w:t>${bedrag}</w:t>
            </w:r>
          </w:p>
        </w:tc>
      </w:tr>
      <w:tr w:rsidR="00812495" w:rsidRPr="00752310" w:rsidTr="00A11993">
        <w:trPr>
          <w:trHeight w:val="135"/>
        </w:trPr>
        <w:tc>
          <w:tcPr>
            <w:tcW w:w="8335" w:type="dxa"/>
          </w:tcPr>
          <w:p w:rsidR="00812495" w:rsidRPr="002263DE" w:rsidRDefault="00812495" w:rsidP="007E2275">
            <w:pPr>
              <w:tabs>
                <w:tab w:val="left" w:pos="1560"/>
                <w:tab w:val="left" w:pos="2127"/>
                <w:tab w:val="left" w:pos="3544"/>
              </w:tabs>
              <w:spacing w:line="276" w:lineRule="auto"/>
              <w:rPr>
                <w:rFonts w:ascii="Arial" w:hAnsi="Arial" w:cs="Arial"/>
              </w:rPr>
            </w:pPr>
            <w:r w:rsidRPr="00EB37E7">
              <w:rPr>
                <w:rFonts w:ascii="Arial" w:hAnsi="Arial" w:cs="Arial"/>
                <w:sz w:val="22"/>
                <w:szCs w:val="22"/>
              </w:rPr>
              <w:t>Periode berekening</w:t>
            </w:r>
            <w:r w:rsidRPr="002263DE">
              <w:rPr>
                <w:rFonts w:ascii="Arial" w:hAnsi="Arial" w:cs="Arial"/>
                <w:b/>
                <w:bCs/>
              </w:rPr>
              <w:t xml:space="preserve">            </w:t>
            </w:r>
            <w:r w:rsidRPr="002263DE">
              <w:rPr>
                <w:rFonts w:ascii="Calibri" w:hAnsi="Calibri" w:cs="Arial"/>
                <w:b/>
                <w:bCs/>
              </w:rPr>
              <w:tab/>
            </w:r>
            <w:r w:rsidRPr="002263DE">
              <w:rPr>
                <w:rFonts w:ascii="Arial" w:hAnsi="Arial" w:cs="Arial"/>
              </w:rPr>
              <w:t xml:space="preserve">: </w:t>
            </w:r>
            <w:r w:rsidRPr="00EB37E7">
              <w:rPr>
                <w:rFonts w:ascii="Arial" w:hAnsi="Arial" w:cs="Arial"/>
                <w:sz w:val="22"/>
                <w:szCs w:val="22"/>
              </w:rPr>
              <w:t>${periode}</w:t>
            </w:r>
          </w:p>
        </w:tc>
      </w:tr>
    </w:tbl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Pr="00887B33" w:rsidRDefault="00812495" w:rsidP="005A76AF">
      <w:pPr>
        <w:rPr>
          <w:rFonts w:ascii="Arial" w:hAnsi="Arial" w:cs="Arial"/>
          <w:b/>
          <w:sz w:val="22"/>
          <w:szCs w:val="22"/>
        </w:rPr>
      </w:pPr>
      <w:r w:rsidRPr="00887B33">
        <w:rPr>
          <w:rFonts w:ascii="Arial" w:hAnsi="Arial" w:cs="Arial"/>
          <w:b/>
          <w:sz w:val="22"/>
          <w:szCs w:val="22"/>
        </w:rPr>
        <w:t>* credit op onze factuur ${debetfac}</w:t>
      </w:r>
    </w:p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>
        <w:rPr>
          <w:noProof/>
          <w:lang w:val="en-US" w:eastAsia="en-US"/>
        </w:rPr>
        <w:pict>
          <v:shape id="Text Box 3" o:spid="_x0000_s1035" type="#_x0000_t202" style="position:absolute;margin-left:-5.75pt;margin-top:.25pt;width:480.6pt;height:63pt;z-index:251652608;visibility:visible" strokecolor="#093576">
            <v:textbox style="mso-next-textbox:#Text Box 3" inset=",2.3mm">
              <w:txbxContent>
                <w:tbl>
                  <w:tblPr>
                    <w:tblW w:w="0" w:type="auto"/>
                    <w:tblLayout w:type="fixed"/>
                    <w:tblLook w:val="01E0"/>
                  </w:tblPr>
                  <w:tblGrid>
                    <w:gridCol w:w="2235"/>
                    <w:gridCol w:w="425"/>
                    <w:gridCol w:w="1134"/>
                  </w:tblGrid>
                  <w:tr w:rsidR="00812495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812495" w:rsidRPr="00B54CF7" w:rsidRDefault="00812495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Credit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812495" w:rsidRPr="00B54CF7" w:rsidRDefault="00812495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812495" w:rsidRPr="00B54CF7" w:rsidRDefault="00812495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${bedrag}</w:t>
                        </w:r>
                      </w:p>
                    </w:tc>
                  </w:tr>
                  <w:tr w:rsidR="00812495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812495" w:rsidRPr="00B54CF7" w:rsidRDefault="00812495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BTW ${btwp}%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812495" w:rsidRPr="00B54CF7" w:rsidRDefault="00812495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812495" w:rsidRPr="00B54CF7" w:rsidRDefault="00812495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${btw}</w:t>
                        </w:r>
                      </w:p>
                    </w:tc>
                  </w:tr>
                  <w:tr w:rsidR="00812495" w:rsidTr="0027561C">
                    <w:trPr>
                      <w:trHeight w:hRule="exact" w:val="340"/>
                    </w:trPr>
                    <w:tc>
                      <w:tcPr>
                        <w:tcW w:w="2235" w:type="dxa"/>
                      </w:tcPr>
                      <w:p w:rsidR="00812495" w:rsidRPr="00B54CF7" w:rsidRDefault="00812495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Te Crediteren</w:t>
                        </w:r>
                      </w:p>
                    </w:tc>
                    <w:tc>
                      <w:tcPr>
                        <w:tcW w:w="425" w:type="dxa"/>
                        <w:tcMar>
                          <w:left w:w="0" w:type="dxa"/>
                          <w:right w:w="0" w:type="dxa"/>
                        </w:tcMar>
                      </w:tcPr>
                      <w:p w:rsidR="00812495" w:rsidRPr="00B54CF7" w:rsidRDefault="00812495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 xml:space="preserve">:  </w:t>
                        </w: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€</w:t>
                        </w:r>
                      </w:p>
                    </w:tc>
                    <w:tc>
                      <w:tcPr>
                        <w:tcW w:w="1134" w:type="dxa"/>
                        <w:tcMar>
                          <w:left w:w="0" w:type="dxa"/>
                        </w:tcMar>
                      </w:tcPr>
                      <w:p w:rsidR="00812495" w:rsidRPr="00B54CF7" w:rsidRDefault="00812495" w:rsidP="0026243C">
                        <w:pPr>
                          <w:tabs>
                            <w:tab w:val="left" w:pos="1560"/>
                          </w:tabs>
                          <w:spacing w:line="360" w:lineRule="auto"/>
                          <w:jc w:val="right"/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</w:pPr>
                        <w:r w:rsidRPr="00B54CF7">
                          <w:rPr>
                            <w:rFonts w:ascii="Arial" w:hAnsi="Arial" w:cs="Arial"/>
                            <w:bCs/>
                            <w:sz w:val="22"/>
                            <w:szCs w:val="22"/>
                          </w:rPr>
                          <w:t>${totaal}</w:t>
                        </w:r>
                      </w:p>
                    </w:tc>
                  </w:tr>
                </w:tbl>
                <w:p w:rsidR="00812495" w:rsidRPr="00137429" w:rsidRDefault="00812495" w:rsidP="00137429">
                  <w:pPr>
                    <w:spacing w:line="360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12495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Pr="00B504FB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</w:p>
    <w:p w:rsidR="00812495" w:rsidRPr="00B504FB" w:rsidRDefault="00812495" w:rsidP="00EA5E48">
      <w:pPr>
        <w:tabs>
          <w:tab w:val="left" w:pos="1560"/>
          <w:tab w:val="left" w:pos="2127"/>
        </w:tabs>
        <w:rPr>
          <w:rFonts w:ascii="Arial" w:hAnsi="Arial" w:cs="Arial"/>
          <w:b/>
          <w:bCs/>
        </w:rPr>
      </w:pPr>
      <w:r w:rsidRPr="00B504FB">
        <w:rPr>
          <w:rFonts w:ascii="Arial" w:hAnsi="Arial" w:cs="Arial"/>
          <w:b/>
          <w:bCs/>
        </w:rPr>
        <w:tab/>
        <w:t xml:space="preserve">                                                                                      </w:t>
      </w:r>
    </w:p>
    <w:p w:rsidR="00812495" w:rsidRPr="00B504FB" w:rsidRDefault="00812495">
      <w:pPr>
        <w:rPr>
          <w:rFonts w:ascii="Arial" w:hAnsi="Arial" w:cs="Arial"/>
        </w:rPr>
      </w:pPr>
    </w:p>
    <w:p w:rsidR="00812495" w:rsidRPr="00B504FB" w:rsidRDefault="00812495">
      <w:pPr>
        <w:rPr>
          <w:rFonts w:ascii="Arial" w:hAnsi="Arial" w:cs="Arial"/>
        </w:rPr>
      </w:pP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  <w:r w:rsidRPr="00B504FB">
        <w:rPr>
          <w:rFonts w:ascii="Arial" w:hAnsi="Arial" w:cs="Arial"/>
        </w:rPr>
        <w:tab/>
      </w:r>
    </w:p>
    <w:p w:rsidR="00812495" w:rsidRDefault="00812495" w:rsidP="00F602C9">
      <w:pPr>
        <w:rPr>
          <w:rFonts w:ascii="Arial" w:hAnsi="Arial" w:cs="Arial"/>
          <w:sz w:val="22"/>
          <w:szCs w:val="22"/>
        </w:rPr>
      </w:pPr>
    </w:p>
    <w:p w:rsidR="00812495" w:rsidRPr="002307FF" w:rsidRDefault="00812495" w:rsidP="00F602C9">
      <w:pPr>
        <w:rPr>
          <w:rFonts w:ascii="Arial" w:hAnsi="Arial" w:cs="Arial"/>
          <w:sz w:val="22"/>
          <w:szCs w:val="22"/>
        </w:rPr>
      </w:pPr>
      <w:r>
        <w:rPr>
          <w:noProof/>
          <w:lang w:val="en-US" w:eastAsia="en-US"/>
        </w:rPr>
        <w:pict>
          <v:shape id="Tekstvak 13" o:spid="_x0000_s1036" type="#_x0000_t202" style="position:absolute;margin-left:-12.2pt;margin-top:27.95pt;width:497.5pt;height:17.25pt;rotation:180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" fillcolor="#00b0f0" stroked="f">
            <v:textbox>
              <w:txbxContent>
                <w:p w:rsidR="00812495" w:rsidRPr="00665827" w:rsidRDefault="00812495" w:rsidP="00E60849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FFFFFF"/>
                    </w:rPr>
                  </w:pPr>
                  <w:r>
                    <w:rPr>
                      <w:rFonts w:ascii="Arial" w:hAnsi="Arial" w:cs="Arial"/>
                      <w:color w:val="FFFFFF"/>
                    </w:rPr>
                    <w:t>KVK. nr ${bvkvknum} | BTW.nr. ${bvbtwnum}</w:t>
                  </w:r>
                  <w:r w:rsidRPr="00665827">
                    <w:rPr>
                      <w:rFonts w:ascii="Arial" w:hAnsi="Arial" w:cs="Arial"/>
                      <w:color w:val="FFFFFF"/>
                    </w:rPr>
                    <w:t xml:space="preserve"> | IBAN / </w:t>
                  </w:r>
                  <w:r>
                    <w:rPr>
                      <w:rFonts w:ascii="Arial" w:hAnsi="Arial" w:cs="Arial"/>
                      <w:color w:val="FFFFFF"/>
                    </w:rPr>
                    <w:t>Bankrek.nr. ${bvbank}</w:t>
                  </w:r>
                </w:p>
              </w:txbxContent>
            </v:textbox>
          </v:shape>
        </w:pict>
      </w:r>
    </w:p>
    <w:sectPr w:rsidR="00812495" w:rsidRPr="002307FF" w:rsidSect="003D00C2">
      <w:pgSz w:w="11906" w:h="16838" w:code="9"/>
      <w:pgMar w:top="709" w:right="1418" w:bottom="284" w:left="1276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48AB3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610DC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5B07F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B3E5C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54B1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D6C6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72A91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CA035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1144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C41E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4C5"/>
    <w:rsid w:val="00002A54"/>
    <w:rsid w:val="000037AF"/>
    <w:rsid w:val="00005B8E"/>
    <w:rsid w:val="00007F68"/>
    <w:rsid w:val="00013E2D"/>
    <w:rsid w:val="00032F7E"/>
    <w:rsid w:val="000335AD"/>
    <w:rsid w:val="00033B7B"/>
    <w:rsid w:val="00041F59"/>
    <w:rsid w:val="000421AB"/>
    <w:rsid w:val="00047AA3"/>
    <w:rsid w:val="00050A05"/>
    <w:rsid w:val="00052324"/>
    <w:rsid w:val="00056CB9"/>
    <w:rsid w:val="00070464"/>
    <w:rsid w:val="00070976"/>
    <w:rsid w:val="00072599"/>
    <w:rsid w:val="0007645B"/>
    <w:rsid w:val="000834E1"/>
    <w:rsid w:val="0008622F"/>
    <w:rsid w:val="000910E5"/>
    <w:rsid w:val="00092AD9"/>
    <w:rsid w:val="00097228"/>
    <w:rsid w:val="000A66F7"/>
    <w:rsid w:val="000A7DE7"/>
    <w:rsid w:val="000B7D1A"/>
    <w:rsid w:val="000C0A40"/>
    <w:rsid w:val="000C226B"/>
    <w:rsid w:val="000D59A9"/>
    <w:rsid w:val="000D5FB2"/>
    <w:rsid w:val="000D768B"/>
    <w:rsid w:val="000D7790"/>
    <w:rsid w:val="000E0858"/>
    <w:rsid w:val="000E2508"/>
    <w:rsid w:val="000E2D54"/>
    <w:rsid w:val="000E439D"/>
    <w:rsid w:val="000E7ED7"/>
    <w:rsid w:val="000F1AD4"/>
    <w:rsid w:val="000F3664"/>
    <w:rsid w:val="000F505F"/>
    <w:rsid w:val="001040B1"/>
    <w:rsid w:val="00105535"/>
    <w:rsid w:val="0013022B"/>
    <w:rsid w:val="001308DF"/>
    <w:rsid w:val="00132540"/>
    <w:rsid w:val="001373E0"/>
    <w:rsid w:val="00137429"/>
    <w:rsid w:val="0014078B"/>
    <w:rsid w:val="00141BDA"/>
    <w:rsid w:val="00144005"/>
    <w:rsid w:val="0014712D"/>
    <w:rsid w:val="00147A71"/>
    <w:rsid w:val="00152E39"/>
    <w:rsid w:val="001549FE"/>
    <w:rsid w:val="0016773F"/>
    <w:rsid w:val="001734A9"/>
    <w:rsid w:val="00174C47"/>
    <w:rsid w:val="0018088E"/>
    <w:rsid w:val="00185564"/>
    <w:rsid w:val="00192C7F"/>
    <w:rsid w:val="001A30F9"/>
    <w:rsid w:val="001B0688"/>
    <w:rsid w:val="001B6967"/>
    <w:rsid w:val="001C588A"/>
    <w:rsid w:val="001C6136"/>
    <w:rsid w:val="001D6D35"/>
    <w:rsid w:val="001E0999"/>
    <w:rsid w:val="001F00CA"/>
    <w:rsid w:val="001F3F4A"/>
    <w:rsid w:val="00204089"/>
    <w:rsid w:val="002049D5"/>
    <w:rsid w:val="002263DE"/>
    <w:rsid w:val="002307FF"/>
    <w:rsid w:val="00230A0E"/>
    <w:rsid w:val="00231209"/>
    <w:rsid w:val="00237F1B"/>
    <w:rsid w:val="00243CC1"/>
    <w:rsid w:val="00245852"/>
    <w:rsid w:val="00245AD8"/>
    <w:rsid w:val="00250091"/>
    <w:rsid w:val="00250473"/>
    <w:rsid w:val="0026243C"/>
    <w:rsid w:val="00262D4A"/>
    <w:rsid w:val="00267FB5"/>
    <w:rsid w:val="0027561C"/>
    <w:rsid w:val="00276692"/>
    <w:rsid w:val="00291325"/>
    <w:rsid w:val="002927CD"/>
    <w:rsid w:val="002A12F5"/>
    <w:rsid w:val="002A4E2F"/>
    <w:rsid w:val="002A519E"/>
    <w:rsid w:val="002C0374"/>
    <w:rsid w:val="002C0BFF"/>
    <w:rsid w:val="002C3CD3"/>
    <w:rsid w:val="002D67D9"/>
    <w:rsid w:val="002E01A0"/>
    <w:rsid w:val="002E412A"/>
    <w:rsid w:val="002E5BF3"/>
    <w:rsid w:val="002E6A46"/>
    <w:rsid w:val="002F0416"/>
    <w:rsid w:val="002F0861"/>
    <w:rsid w:val="002F672D"/>
    <w:rsid w:val="002F6990"/>
    <w:rsid w:val="003040AA"/>
    <w:rsid w:val="00311503"/>
    <w:rsid w:val="00315932"/>
    <w:rsid w:val="00320270"/>
    <w:rsid w:val="00321D76"/>
    <w:rsid w:val="0033357A"/>
    <w:rsid w:val="00353A7A"/>
    <w:rsid w:val="00356750"/>
    <w:rsid w:val="003651BB"/>
    <w:rsid w:val="00372DD0"/>
    <w:rsid w:val="00374A81"/>
    <w:rsid w:val="00375008"/>
    <w:rsid w:val="0038291F"/>
    <w:rsid w:val="00383B5B"/>
    <w:rsid w:val="00386D1D"/>
    <w:rsid w:val="0039036D"/>
    <w:rsid w:val="00392465"/>
    <w:rsid w:val="00394732"/>
    <w:rsid w:val="00394EEF"/>
    <w:rsid w:val="00396571"/>
    <w:rsid w:val="003A553C"/>
    <w:rsid w:val="003B39CF"/>
    <w:rsid w:val="003B552A"/>
    <w:rsid w:val="003B6D47"/>
    <w:rsid w:val="003C3031"/>
    <w:rsid w:val="003C7009"/>
    <w:rsid w:val="003D00C2"/>
    <w:rsid w:val="003D1A5E"/>
    <w:rsid w:val="003E35A5"/>
    <w:rsid w:val="003E45FB"/>
    <w:rsid w:val="004065CB"/>
    <w:rsid w:val="00406A0C"/>
    <w:rsid w:val="004149EE"/>
    <w:rsid w:val="004158A7"/>
    <w:rsid w:val="00420309"/>
    <w:rsid w:val="00421701"/>
    <w:rsid w:val="00422595"/>
    <w:rsid w:val="00425C98"/>
    <w:rsid w:val="00431A32"/>
    <w:rsid w:val="004365FF"/>
    <w:rsid w:val="00441894"/>
    <w:rsid w:val="004449B6"/>
    <w:rsid w:val="00450111"/>
    <w:rsid w:val="004529DE"/>
    <w:rsid w:val="0045745F"/>
    <w:rsid w:val="004605F2"/>
    <w:rsid w:val="00462013"/>
    <w:rsid w:val="00467175"/>
    <w:rsid w:val="00470FE7"/>
    <w:rsid w:val="0047102C"/>
    <w:rsid w:val="00475BB6"/>
    <w:rsid w:val="00485E7A"/>
    <w:rsid w:val="00486006"/>
    <w:rsid w:val="004A14B6"/>
    <w:rsid w:val="004A695D"/>
    <w:rsid w:val="004B1072"/>
    <w:rsid w:val="004C39E3"/>
    <w:rsid w:val="004C3CE0"/>
    <w:rsid w:val="004D1325"/>
    <w:rsid w:val="004D2525"/>
    <w:rsid w:val="004D5FB6"/>
    <w:rsid w:val="004D6BF1"/>
    <w:rsid w:val="004D6D33"/>
    <w:rsid w:val="004E5B07"/>
    <w:rsid w:val="00510711"/>
    <w:rsid w:val="0051720D"/>
    <w:rsid w:val="005178F8"/>
    <w:rsid w:val="005218FC"/>
    <w:rsid w:val="005372FC"/>
    <w:rsid w:val="005415F4"/>
    <w:rsid w:val="0054274D"/>
    <w:rsid w:val="00551BA4"/>
    <w:rsid w:val="005559E1"/>
    <w:rsid w:val="00563213"/>
    <w:rsid w:val="0056534B"/>
    <w:rsid w:val="005805F5"/>
    <w:rsid w:val="005837DF"/>
    <w:rsid w:val="00592DF2"/>
    <w:rsid w:val="00597A5F"/>
    <w:rsid w:val="005A046E"/>
    <w:rsid w:val="005A3481"/>
    <w:rsid w:val="005A4CA5"/>
    <w:rsid w:val="005A76AF"/>
    <w:rsid w:val="005B0E76"/>
    <w:rsid w:val="005B1531"/>
    <w:rsid w:val="005B6B9B"/>
    <w:rsid w:val="005C16E1"/>
    <w:rsid w:val="005C38AA"/>
    <w:rsid w:val="005C734F"/>
    <w:rsid w:val="005D3798"/>
    <w:rsid w:val="005E0FC2"/>
    <w:rsid w:val="005E1C16"/>
    <w:rsid w:val="005E512E"/>
    <w:rsid w:val="005E63DE"/>
    <w:rsid w:val="005F291E"/>
    <w:rsid w:val="005F4AD7"/>
    <w:rsid w:val="005F7D2B"/>
    <w:rsid w:val="00603626"/>
    <w:rsid w:val="00612EFF"/>
    <w:rsid w:val="0061558D"/>
    <w:rsid w:val="00626399"/>
    <w:rsid w:val="00627BA6"/>
    <w:rsid w:val="00627BE8"/>
    <w:rsid w:val="006335A7"/>
    <w:rsid w:val="00640712"/>
    <w:rsid w:val="006425ED"/>
    <w:rsid w:val="00642BCE"/>
    <w:rsid w:val="00642F86"/>
    <w:rsid w:val="006470F2"/>
    <w:rsid w:val="00647B00"/>
    <w:rsid w:val="00654806"/>
    <w:rsid w:val="006600B3"/>
    <w:rsid w:val="00660565"/>
    <w:rsid w:val="006612D1"/>
    <w:rsid w:val="006645C1"/>
    <w:rsid w:val="0066465D"/>
    <w:rsid w:val="00665827"/>
    <w:rsid w:val="006763B6"/>
    <w:rsid w:val="00683754"/>
    <w:rsid w:val="0068459C"/>
    <w:rsid w:val="006901BE"/>
    <w:rsid w:val="006964E7"/>
    <w:rsid w:val="006A0C27"/>
    <w:rsid w:val="006A48EC"/>
    <w:rsid w:val="006A4A50"/>
    <w:rsid w:val="006A627B"/>
    <w:rsid w:val="006A7845"/>
    <w:rsid w:val="006B0C0F"/>
    <w:rsid w:val="006B0EBF"/>
    <w:rsid w:val="006B366F"/>
    <w:rsid w:val="006B3CB6"/>
    <w:rsid w:val="006C1C01"/>
    <w:rsid w:val="006D4201"/>
    <w:rsid w:val="006D6A8D"/>
    <w:rsid w:val="006D6BC8"/>
    <w:rsid w:val="006F0F8B"/>
    <w:rsid w:val="006F4CAA"/>
    <w:rsid w:val="007014FE"/>
    <w:rsid w:val="00705DD3"/>
    <w:rsid w:val="007070CE"/>
    <w:rsid w:val="0071341F"/>
    <w:rsid w:val="00713C83"/>
    <w:rsid w:val="00714693"/>
    <w:rsid w:val="00715876"/>
    <w:rsid w:val="00715F5E"/>
    <w:rsid w:val="00720A5D"/>
    <w:rsid w:val="007235DE"/>
    <w:rsid w:val="00725369"/>
    <w:rsid w:val="007338D7"/>
    <w:rsid w:val="0073519E"/>
    <w:rsid w:val="0073617C"/>
    <w:rsid w:val="0073796A"/>
    <w:rsid w:val="00752310"/>
    <w:rsid w:val="007579DD"/>
    <w:rsid w:val="00761979"/>
    <w:rsid w:val="00764437"/>
    <w:rsid w:val="00764DED"/>
    <w:rsid w:val="00767817"/>
    <w:rsid w:val="007713FA"/>
    <w:rsid w:val="00772DF1"/>
    <w:rsid w:val="00775FCC"/>
    <w:rsid w:val="00776DA0"/>
    <w:rsid w:val="00783558"/>
    <w:rsid w:val="00785BC7"/>
    <w:rsid w:val="00787EC2"/>
    <w:rsid w:val="00792284"/>
    <w:rsid w:val="007B5D62"/>
    <w:rsid w:val="007B6019"/>
    <w:rsid w:val="007B619C"/>
    <w:rsid w:val="007C417A"/>
    <w:rsid w:val="007C42FC"/>
    <w:rsid w:val="007D5BB6"/>
    <w:rsid w:val="007D6688"/>
    <w:rsid w:val="007E1841"/>
    <w:rsid w:val="007E2275"/>
    <w:rsid w:val="007E49B7"/>
    <w:rsid w:val="007E5341"/>
    <w:rsid w:val="007F29BC"/>
    <w:rsid w:val="007F64B0"/>
    <w:rsid w:val="00806AC9"/>
    <w:rsid w:val="00806BA4"/>
    <w:rsid w:val="00811EEF"/>
    <w:rsid w:val="00812495"/>
    <w:rsid w:val="00817A17"/>
    <w:rsid w:val="00821071"/>
    <w:rsid w:val="00821386"/>
    <w:rsid w:val="00824AA8"/>
    <w:rsid w:val="008313B8"/>
    <w:rsid w:val="00845217"/>
    <w:rsid w:val="008563AA"/>
    <w:rsid w:val="00856B99"/>
    <w:rsid w:val="008653D5"/>
    <w:rsid w:val="00872510"/>
    <w:rsid w:val="008743D8"/>
    <w:rsid w:val="008756D5"/>
    <w:rsid w:val="00877761"/>
    <w:rsid w:val="0088021E"/>
    <w:rsid w:val="0088181A"/>
    <w:rsid w:val="0088626E"/>
    <w:rsid w:val="00887B33"/>
    <w:rsid w:val="0089307D"/>
    <w:rsid w:val="00895DAC"/>
    <w:rsid w:val="008971C9"/>
    <w:rsid w:val="008A7872"/>
    <w:rsid w:val="008B2015"/>
    <w:rsid w:val="008B3977"/>
    <w:rsid w:val="008B3A4D"/>
    <w:rsid w:val="008B7002"/>
    <w:rsid w:val="008C2442"/>
    <w:rsid w:val="008C7F0A"/>
    <w:rsid w:val="008D2138"/>
    <w:rsid w:val="008D2802"/>
    <w:rsid w:val="008E086C"/>
    <w:rsid w:val="008E1236"/>
    <w:rsid w:val="008E1344"/>
    <w:rsid w:val="008E4CA6"/>
    <w:rsid w:val="008E7810"/>
    <w:rsid w:val="008F2958"/>
    <w:rsid w:val="008F6C83"/>
    <w:rsid w:val="008F79A7"/>
    <w:rsid w:val="008F7D1E"/>
    <w:rsid w:val="00900FF6"/>
    <w:rsid w:val="00901A40"/>
    <w:rsid w:val="00904624"/>
    <w:rsid w:val="00911F1A"/>
    <w:rsid w:val="0091240B"/>
    <w:rsid w:val="00912EC7"/>
    <w:rsid w:val="0091635D"/>
    <w:rsid w:val="0091785A"/>
    <w:rsid w:val="00923B02"/>
    <w:rsid w:val="00924A30"/>
    <w:rsid w:val="0093191D"/>
    <w:rsid w:val="00932BC4"/>
    <w:rsid w:val="00941DF4"/>
    <w:rsid w:val="0095093C"/>
    <w:rsid w:val="009548BA"/>
    <w:rsid w:val="00955CD0"/>
    <w:rsid w:val="009627F0"/>
    <w:rsid w:val="009679F6"/>
    <w:rsid w:val="00975D9B"/>
    <w:rsid w:val="00982764"/>
    <w:rsid w:val="00985424"/>
    <w:rsid w:val="00986C8A"/>
    <w:rsid w:val="0099008B"/>
    <w:rsid w:val="009957D2"/>
    <w:rsid w:val="009A1258"/>
    <w:rsid w:val="009A2AAD"/>
    <w:rsid w:val="009A523C"/>
    <w:rsid w:val="009C3769"/>
    <w:rsid w:val="009D7449"/>
    <w:rsid w:val="009E3BEF"/>
    <w:rsid w:val="009E7CCC"/>
    <w:rsid w:val="009F1433"/>
    <w:rsid w:val="009F6E49"/>
    <w:rsid w:val="00A065E4"/>
    <w:rsid w:val="00A11993"/>
    <w:rsid w:val="00A13814"/>
    <w:rsid w:val="00A15419"/>
    <w:rsid w:val="00A15956"/>
    <w:rsid w:val="00A16788"/>
    <w:rsid w:val="00A26952"/>
    <w:rsid w:val="00A43E35"/>
    <w:rsid w:val="00A456E7"/>
    <w:rsid w:val="00A50EA0"/>
    <w:rsid w:val="00A52C81"/>
    <w:rsid w:val="00A56EE4"/>
    <w:rsid w:val="00A609F6"/>
    <w:rsid w:val="00A6409C"/>
    <w:rsid w:val="00A64E77"/>
    <w:rsid w:val="00A65874"/>
    <w:rsid w:val="00A67C17"/>
    <w:rsid w:val="00A703CF"/>
    <w:rsid w:val="00A74E6E"/>
    <w:rsid w:val="00A821C8"/>
    <w:rsid w:val="00A858C3"/>
    <w:rsid w:val="00A878A2"/>
    <w:rsid w:val="00A921EA"/>
    <w:rsid w:val="00A92A5A"/>
    <w:rsid w:val="00AA08BB"/>
    <w:rsid w:val="00AB0000"/>
    <w:rsid w:val="00AB604F"/>
    <w:rsid w:val="00AC114B"/>
    <w:rsid w:val="00AC2447"/>
    <w:rsid w:val="00AC7F52"/>
    <w:rsid w:val="00AD4396"/>
    <w:rsid w:val="00AD59D3"/>
    <w:rsid w:val="00AE1158"/>
    <w:rsid w:val="00AF482A"/>
    <w:rsid w:val="00B0100C"/>
    <w:rsid w:val="00B03862"/>
    <w:rsid w:val="00B10D59"/>
    <w:rsid w:val="00B13736"/>
    <w:rsid w:val="00B17632"/>
    <w:rsid w:val="00B2193B"/>
    <w:rsid w:val="00B220C5"/>
    <w:rsid w:val="00B22C97"/>
    <w:rsid w:val="00B31FC7"/>
    <w:rsid w:val="00B37B00"/>
    <w:rsid w:val="00B4103B"/>
    <w:rsid w:val="00B42D53"/>
    <w:rsid w:val="00B447E8"/>
    <w:rsid w:val="00B47FA0"/>
    <w:rsid w:val="00B504FB"/>
    <w:rsid w:val="00B527B1"/>
    <w:rsid w:val="00B54CF7"/>
    <w:rsid w:val="00B5521B"/>
    <w:rsid w:val="00B556E1"/>
    <w:rsid w:val="00B818CA"/>
    <w:rsid w:val="00B81D7D"/>
    <w:rsid w:val="00B833F9"/>
    <w:rsid w:val="00B90522"/>
    <w:rsid w:val="00BA3B0E"/>
    <w:rsid w:val="00BB187E"/>
    <w:rsid w:val="00BB3357"/>
    <w:rsid w:val="00BB4167"/>
    <w:rsid w:val="00BD5F54"/>
    <w:rsid w:val="00BE0BFB"/>
    <w:rsid w:val="00BE524D"/>
    <w:rsid w:val="00BF1328"/>
    <w:rsid w:val="00C06891"/>
    <w:rsid w:val="00C10634"/>
    <w:rsid w:val="00C11436"/>
    <w:rsid w:val="00C1402F"/>
    <w:rsid w:val="00C25AB5"/>
    <w:rsid w:val="00C42039"/>
    <w:rsid w:val="00C52075"/>
    <w:rsid w:val="00C56A41"/>
    <w:rsid w:val="00C7058F"/>
    <w:rsid w:val="00C76DB0"/>
    <w:rsid w:val="00C82125"/>
    <w:rsid w:val="00C86472"/>
    <w:rsid w:val="00C8750C"/>
    <w:rsid w:val="00C87A05"/>
    <w:rsid w:val="00C938F8"/>
    <w:rsid w:val="00C9662D"/>
    <w:rsid w:val="00CA16FC"/>
    <w:rsid w:val="00CA1798"/>
    <w:rsid w:val="00CB348D"/>
    <w:rsid w:val="00CB56E4"/>
    <w:rsid w:val="00CB65DD"/>
    <w:rsid w:val="00CB729A"/>
    <w:rsid w:val="00CC4E59"/>
    <w:rsid w:val="00CD0C65"/>
    <w:rsid w:val="00CE224C"/>
    <w:rsid w:val="00CE46F9"/>
    <w:rsid w:val="00CE6D4E"/>
    <w:rsid w:val="00CF06E6"/>
    <w:rsid w:val="00CF11C8"/>
    <w:rsid w:val="00CF5D84"/>
    <w:rsid w:val="00D077E2"/>
    <w:rsid w:val="00D11A1A"/>
    <w:rsid w:val="00D16294"/>
    <w:rsid w:val="00D2727F"/>
    <w:rsid w:val="00D27834"/>
    <w:rsid w:val="00D409F6"/>
    <w:rsid w:val="00D51AE9"/>
    <w:rsid w:val="00D5392C"/>
    <w:rsid w:val="00D554C5"/>
    <w:rsid w:val="00D64C2E"/>
    <w:rsid w:val="00D66F51"/>
    <w:rsid w:val="00D724F3"/>
    <w:rsid w:val="00D8148E"/>
    <w:rsid w:val="00D82855"/>
    <w:rsid w:val="00D828C6"/>
    <w:rsid w:val="00D90B89"/>
    <w:rsid w:val="00D958EB"/>
    <w:rsid w:val="00DA0EEA"/>
    <w:rsid w:val="00DA1032"/>
    <w:rsid w:val="00DD112E"/>
    <w:rsid w:val="00DD1A0D"/>
    <w:rsid w:val="00DD5A7A"/>
    <w:rsid w:val="00DE272C"/>
    <w:rsid w:val="00DE7A5C"/>
    <w:rsid w:val="00DF1D13"/>
    <w:rsid w:val="00DF2102"/>
    <w:rsid w:val="00DF621B"/>
    <w:rsid w:val="00E02188"/>
    <w:rsid w:val="00E06B36"/>
    <w:rsid w:val="00E07679"/>
    <w:rsid w:val="00E116E6"/>
    <w:rsid w:val="00E17D75"/>
    <w:rsid w:val="00E31A93"/>
    <w:rsid w:val="00E37DD6"/>
    <w:rsid w:val="00E52441"/>
    <w:rsid w:val="00E55219"/>
    <w:rsid w:val="00E564AE"/>
    <w:rsid w:val="00E60849"/>
    <w:rsid w:val="00E672AB"/>
    <w:rsid w:val="00E76AC6"/>
    <w:rsid w:val="00E8309D"/>
    <w:rsid w:val="00E869FD"/>
    <w:rsid w:val="00E9331C"/>
    <w:rsid w:val="00E93756"/>
    <w:rsid w:val="00EA10F1"/>
    <w:rsid w:val="00EA5E48"/>
    <w:rsid w:val="00EA7A50"/>
    <w:rsid w:val="00EB37E7"/>
    <w:rsid w:val="00EB62AC"/>
    <w:rsid w:val="00EC0B58"/>
    <w:rsid w:val="00EC19E7"/>
    <w:rsid w:val="00EC3A68"/>
    <w:rsid w:val="00EC6049"/>
    <w:rsid w:val="00EC62FA"/>
    <w:rsid w:val="00ED0863"/>
    <w:rsid w:val="00ED7C15"/>
    <w:rsid w:val="00EE422D"/>
    <w:rsid w:val="00EE6D3F"/>
    <w:rsid w:val="00F0239C"/>
    <w:rsid w:val="00F03CA0"/>
    <w:rsid w:val="00F03D5C"/>
    <w:rsid w:val="00F04A2A"/>
    <w:rsid w:val="00F0672E"/>
    <w:rsid w:val="00F30953"/>
    <w:rsid w:val="00F46208"/>
    <w:rsid w:val="00F50E86"/>
    <w:rsid w:val="00F602C9"/>
    <w:rsid w:val="00F65E90"/>
    <w:rsid w:val="00F67445"/>
    <w:rsid w:val="00F72697"/>
    <w:rsid w:val="00F72D9C"/>
    <w:rsid w:val="00F73258"/>
    <w:rsid w:val="00F74A99"/>
    <w:rsid w:val="00F75F1D"/>
    <w:rsid w:val="00F8325B"/>
    <w:rsid w:val="00F86E7A"/>
    <w:rsid w:val="00F90834"/>
    <w:rsid w:val="00F93DDF"/>
    <w:rsid w:val="00FB00E6"/>
    <w:rsid w:val="00FB1034"/>
    <w:rsid w:val="00FB2920"/>
    <w:rsid w:val="00FC6935"/>
    <w:rsid w:val="00FD23C9"/>
    <w:rsid w:val="00FD4AAF"/>
    <w:rsid w:val="00FE1445"/>
    <w:rsid w:val="00FE378C"/>
    <w:rsid w:val="00FE70EA"/>
    <w:rsid w:val="00FF6F21"/>
    <w:rsid w:val="00FF77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D4"/>
    <w:rPr>
      <w:sz w:val="20"/>
      <w:szCs w:val="20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1AD4"/>
    <w:pPr>
      <w:keepNext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1AD4"/>
    <w:pPr>
      <w:keepNext/>
      <w:outlineLvl w:val="1"/>
    </w:pPr>
    <w:rPr>
      <w:rFonts w:ascii="Arial" w:hAnsi="Arial" w:cs="Arial"/>
      <w:i/>
      <w:iCs/>
      <w:color w:val="0000F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1AD4"/>
    <w:pPr>
      <w:keepNext/>
      <w:jc w:val="center"/>
      <w:outlineLvl w:val="2"/>
    </w:pPr>
    <w:rPr>
      <w:rFonts w:ascii="Arial" w:hAnsi="Arial" w:cs="Arial"/>
      <w:color w:val="0000FF"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E5B0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E5B07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E5B07"/>
    <w:rPr>
      <w:rFonts w:ascii="Cambria" w:hAnsi="Cambria" w:cs="Cambria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rsid w:val="000F1AD4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0F1AD4"/>
    <w:rPr>
      <w:rFonts w:ascii="Verdana" w:hAnsi="Verdana" w:cs="Verdana"/>
      <w:b/>
      <w:bCs/>
      <w:noProof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E5B0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57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9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EB62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287</TotalTime>
  <Pages>1</Pages>
  <Words>87</Words>
  <Characters>497</Characters>
  <Application>Microsoft Office Outlook</Application>
  <DocSecurity>0</DocSecurity>
  <Lines>0</Lines>
  <Paragraphs>0</Paragraphs>
  <ScaleCrop>false</ScaleCrop>
  <Company>Unattended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</dc:title>
  <dc:subject/>
  <dc:creator>Bakker</dc:creator>
  <cp:keywords/>
  <dc:description/>
  <cp:lastModifiedBy>budbr</cp:lastModifiedBy>
  <cp:revision>82</cp:revision>
  <cp:lastPrinted>2012-04-12T12:26:00Z</cp:lastPrinted>
  <dcterms:created xsi:type="dcterms:W3CDTF">2012-05-23T21:44:00Z</dcterms:created>
  <dcterms:modified xsi:type="dcterms:W3CDTF">2020-07-20T13:55:00Z</dcterms:modified>
</cp:coreProperties>
</file>