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8" w:rsidRDefault="009846B8" w:rsidP="00E172D1"/>
    <w:p w:rsidR="009846B8" w:rsidRDefault="009846B8" w:rsidP="005041FA">
      <w:pPr>
        <w:ind w:left="-709"/>
      </w:pPr>
    </w:p>
    <w:p w:rsidR="009846B8" w:rsidRDefault="009846B8" w:rsidP="005041FA">
      <w:pPr>
        <w:ind w:left="-709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05pt;margin-top:-10.2pt;width:87.75pt;height:41.4pt;z-index:251658240;visibility:visible;mso-wrap-style:none" stroked="f">
            <v:textbox style="mso-next-textbox:#_x0000_s1026;mso-fit-shape-to-text:t">
              <w:txbxContent>
                <w:p w:rsidR="009846B8" w:rsidRPr="005E512E" w:rsidRDefault="009846B8" w:rsidP="0097008D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6F2C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kstvak 3" o:spid="_x0000_s1027" type="#_x0000_t202" style="position:absolute;left:0;text-align:left;margin-left:-4.95pt;margin-top:-7.2pt;width:220.8pt;height:28.35pt;rotation:180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9846B8" w:rsidRPr="00267FB5" w:rsidRDefault="009846B8" w:rsidP="009700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9846B8" w:rsidRDefault="009846B8" w:rsidP="005041FA">
      <w:pPr>
        <w:ind w:left="-709"/>
      </w:pPr>
    </w:p>
    <w:p w:rsidR="009846B8" w:rsidRDefault="009846B8" w:rsidP="005041FA">
      <w:pPr>
        <w:ind w:left="-709"/>
      </w:pPr>
    </w:p>
    <w:p w:rsidR="009846B8" w:rsidRDefault="009846B8">
      <w:r>
        <w:rPr>
          <w:noProof/>
          <w:lang w:val="en-US" w:eastAsia="en-US"/>
        </w:rPr>
        <w:pict>
          <v:shape id="Text Box 5" o:spid="_x0000_s1028" type="#_x0000_t202" style="position:absolute;margin-left:301.05pt;margin-top:-10pt;width:207pt;height:162pt;rotation:180;flip:y;z-index:251660288;visibility:visible" stroked="f">
            <v:textbox style="mso-next-textbox:#Text Box 5">
              <w:txbxContent>
                <w:p w:rsidR="009846B8" w:rsidRDefault="009846B8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${bvadres}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${bvpostc} ${bvplaats}</w:t>
                  </w:r>
                </w:p>
                <w:p w:rsidR="009846B8" w:rsidRDefault="009846B8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9846B8" w:rsidRDefault="009846B8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9846B8" w:rsidRDefault="009846B8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9846B8" w:rsidRPr="00DA1032" w:rsidRDefault="009846B8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IBAN / Bankrek.nr. ${bvbank}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T.n.v.: ${bvbanknaam}</w:t>
                  </w:r>
                </w:p>
                <w:p w:rsidR="009846B8" w:rsidRPr="00DD1A0D" w:rsidRDefault="009846B8" w:rsidP="0097008D"/>
              </w:txbxContent>
            </v:textbox>
          </v:shape>
        </w:pict>
      </w:r>
      <w:r>
        <w:rPr>
          <w:noProof/>
          <w:lang w:val="en-US" w:eastAsia="en-US"/>
        </w:rPr>
        <w:pict>
          <v:shape id="Tekstvak 2" o:spid="_x0000_s1029" type="#_x0000_t202" style="position:absolute;margin-left:-5.35pt;margin-top:19pt;width:279pt;height:81pt;z-index:251659264;visibility:visible" stroked="f">
            <v:textbox style="mso-next-textbox:#Tekstvak 2">
              <w:txbxContent>
                <w:p w:rsidR="009846B8" w:rsidRPr="00EA7A50" w:rsidRDefault="009846B8" w:rsidP="0097008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  <w:t>${postc} ${plaats}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9846B8" w:rsidRPr="00EA7A50" w:rsidRDefault="009846B8" w:rsidP="0097008D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9846B8" w:rsidRDefault="009846B8"/>
    <w:p w:rsidR="009846B8" w:rsidRDefault="009846B8"/>
    <w:p w:rsidR="009846B8" w:rsidRPr="0097008D" w:rsidRDefault="009846B8">
      <w:r>
        <w:br/>
      </w:r>
    </w:p>
    <w:p w:rsidR="009846B8" w:rsidRPr="00350E01" w:rsidRDefault="009846B8" w:rsidP="000C39F8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 w:rsidRPr="00350E01">
        <w:rPr>
          <w:rFonts w:ascii="Arial" w:hAnsi="Arial" w:cs="Arial"/>
          <w:sz w:val="20"/>
          <w:szCs w:val="20"/>
        </w:rPr>
        <w:tab/>
      </w:r>
    </w:p>
    <w:p w:rsidR="009846B8" w:rsidRDefault="009846B8" w:rsidP="007421CA">
      <w:pPr>
        <w:rPr>
          <w:rFonts w:ascii="Arial" w:hAnsi="Arial" w:cs="Arial"/>
          <w:sz w:val="20"/>
          <w:szCs w:val="20"/>
        </w:rPr>
      </w:pPr>
    </w:p>
    <w:p w:rsidR="009846B8" w:rsidRDefault="009846B8" w:rsidP="007421CA">
      <w:pPr>
        <w:rPr>
          <w:rFonts w:ascii="Arial" w:hAnsi="Arial" w:cs="Arial"/>
          <w:sz w:val="20"/>
          <w:szCs w:val="20"/>
        </w:rPr>
      </w:pPr>
    </w:p>
    <w:p w:rsidR="009846B8" w:rsidRPr="00EA7A50" w:rsidRDefault="009846B8" w:rsidP="0097008D">
      <w:pPr>
        <w:rPr>
          <w:rFonts w:ascii="Arial" w:hAnsi="Arial" w:cs="Arial"/>
        </w:rPr>
      </w:pPr>
      <w:r w:rsidRPr="00785BC7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                               </w:t>
      </w:r>
      <w:r w:rsidRPr="005105CD">
        <w:rPr>
          <w:rFonts w:ascii="Arial" w:hAnsi="Arial" w:cs="Arial"/>
        </w:rPr>
        <w:t>${bvplaats}, ${currdtmtxt</w:t>
      </w:r>
      <w:r w:rsidRPr="00EA7A50">
        <w:rPr>
          <w:rFonts w:ascii="Arial" w:hAnsi="Arial" w:cs="Arial"/>
        </w:rPr>
        <w:t>}</w:t>
      </w:r>
    </w:p>
    <w:p w:rsidR="009846B8" w:rsidRPr="007421CA" w:rsidRDefault="009846B8" w:rsidP="007421CA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pict>
          <v:shape id="Tekstvak 13" o:spid="_x0000_s1030" type="#_x0000_t202" style="position:absolute;margin-left:-9pt;margin-top:435.35pt;width:497.5pt;height:17.25pt;rotation:180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9846B8" w:rsidRPr="00665827" w:rsidRDefault="009846B8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1" type="#_x0000_t202" style="position:absolute;margin-left:-18pt;margin-top:20.95pt;width:7in;height:396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9846B8" w:rsidRPr="002406F7" w:rsidRDefault="009846B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Geachte ${opdgparse},</w:t>
                  </w:r>
                  <w:r w:rsidRPr="002406F7">
                    <w:rPr>
                      <w:rFonts w:ascii="Arial" w:hAnsi="Arial" w:cs="Arial"/>
                    </w:rPr>
                    <w:br/>
                  </w:r>
                </w:p>
                <w:p w:rsidR="009846B8" w:rsidRPr="002406F7" w:rsidRDefault="009846B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${inhoudbrief}</w:t>
                  </w:r>
                </w:p>
                <w:p w:rsidR="009846B8" w:rsidRPr="002406F7" w:rsidRDefault="009846B8" w:rsidP="000F6AF8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 xml:space="preserve"> </w:t>
                  </w:r>
                </w:p>
                <w:p w:rsidR="009846B8" w:rsidRPr="002406F7" w:rsidRDefault="009846B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Met vriendelijke groet,</w:t>
                  </w:r>
                </w:p>
                <w:p w:rsidR="009846B8" w:rsidRPr="002406F7" w:rsidRDefault="009846B8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${bvnaam}</w:t>
                  </w:r>
                </w:p>
                <w:p w:rsidR="009846B8" w:rsidRPr="006E6E79" w:rsidRDefault="009846B8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9846B8" w:rsidRDefault="009846B8" w:rsidP="000F6AF8"/>
              </w:txbxContent>
            </v:textbox>
          </v:shape>
        </w:pict>
      </w:r>
    </w:p>
    <w:sectPr w:rsidR="009846B8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06FFF"/>
    <w:rsid w:val="000230AC"/>
    <w:rsid w:val="000947DF"/>
    <w:rsid w:val="000C39F8"/>
    <w:rsid w:val="000F6AF8"/>
    <w:rsid w:val="00105C47"/>
    <w:rsid w:val="00114BA9"/>
    <w:rsid w:val="001452F2"/>
    <w:rsid w:val="00165FE6"/>
    <w:rsid w:val="00190896"/>
    <w:rsid w:val="001A1193"/>
    <w:rsid w:val="001A1699"/>
    <w:rsid w:val="001B1325"/>
    <w:rsid w:val="001E1C15"/>
    <w:rsid w:val="001F60C4"/>
    <w:rsid w:val="002406F7"/>
    <w:rsid w:val="00255D46"/>
    <w:rsid w:val="00267FB5"/>
    <w:rsid w:val="00270B57"/>
    <w:rsid w:val="0027480B"/>
    <w:rsid w:val="00280D83"/>
    <w:rsid w:val="002D7152"/>
    <w:rsid w:val="002F1C6F"/>
    <w:rsid w:val="002F3FCB"/>
    <w:rsid w:val="002F5A9E"/>
    <w:rsid w:val="0030242C"/>
    <w:rsid w:val="00314F6F"/>
    <w:rsid w:val="003235B9"/>
    <w:rsid w:val="0035072D"/>
    <w:rsid w:val="00350E01"/>
    <w:rsid w:val="003668B9"/>
    <w:rsid w:val="003779BA"/>
    <w:rsid w:val="003E0ECB"/>
    <w:rsid w:val="003E6AD9"/>
    <w:rsid w:val="004117F9"/>
    <w:rsid w:val="0041316D"/>
    <w:rsid w:val="0044346A"/>
    <w:rsid w:val="00446D0E"/>
    <w:rsid w:val="00447F0D"/>
    <w:rsid w:val="0047160C"/>
    <w:rsid w:val="004807C4"/>
    <w:rsid w:val="00490FC8"/>
    <w:rsid w:val="0049624B"/>
    <w:rsid w:val="004A3533"/>
    <w:rsid w:val="004B580D"/>
    <w:rsid w:val="004C1839"/>
    <w:rsid w:val="004D14E8"/>
    <w:rsid w:val="004D717C"/>
    <w:rsid w:val="004D7BC6"/>
    <w:rsid w:val="005041FA"/>
    <w:rsid w:val="00506CFB"/>
    <w:rsid w:val="005105CD"/>
    <w:rsid w:val="0056255C"/>
    <w:rsid w:val="005969C1"/>
    <w:rsid w:val="005A2D67"/>
    <w:rsid w:val="005C3527"/>
    <w:rsid w:val="005D77E1"/>
    <w:rsid w:val="005E512E"/>
    <w:rsid w:val="005E6C76"/>
    <w:rsid w:val="005F42C6"/>
    <w:rsid w:val="005F78E0"/>
    <w:rsid w:val="00606429"/>
    <w:rsid w:val="00613BC5"/>
    <w:rsid w:val="006349DF"/>
    <w:rsid w:val="0064409E"/>
    <w:rsid w:val="00665827"/>
    <w:rsid w:val="006677FD"/>
    <w:rsid w:val="006744CD"/>
    <w:rsid w:val="0067716B"/>
    <w:rsid w:val="006A33C3"/>
    <w:rsid w:val="006B0290"/>
    <w:rsid w:val="006C04C0"/>
    <w:rsid w:val="006D29EE"/>
    <w:rsid w:val="006E6E79"/>
    <w:rsid w:val="00713846"/>
    <w:rsid w:val="007421CA"/>
    <w:rsid w:val="007678DE"/>
    <w:rsid w:val="00785BC7"/>
    <w:rsid w:val="00792A24"/>
    <w:rsid w:val="00795AC8"/>
    <w:rsid w:val="00796A21"/>
    <w:rsid w:val="007B0AC6"/>
    <w:rsid w:val="007D794E"/>
    <w:rsid w:val="007F2D07"/>
    <w:rsid w:val="00806E8B"/>
    <w:rsid w:val="008109E3"/>
    <w:rsid w:val="008161F8"/>
    <w:rsid w:val="00836A4D"/>
    <w:rsid w:val="0084749E"/>
    <w:rsid w:val="00893676"/>
    <w:rsid w:val="00895973"/>
    <w:rsid w:val="008A6F2C"/>
    <w:rsid w:val="00913821"/>
    <w:rsid w:val="00933DDB"/>
    <w:rsid w:val="00965120"/>
    <w:rsid w:val="0097008D"/>
    <w:rsid w:val="0098424A"/>
    <w:rsid w:val="009846B8"/>
    <w:rsid w:val="009A4964"/>
    <w:rsid w:val="009E2F5F"/>
    <w:rsid w:val="009E327F"/>
    <w:rsid w:val="009F019A"/>
    <w:rsid w:val="00A27849"/>
    <w:rsid w:val="00A415CB"/>
    <w:rsid w:val="00A44AD3"/>
    <w:rsid w:val="00A44C43"/>
    <w:rsid w:val="00A56A1A"/>
    <w:rsid w:val="00A66A3E"/>
    <w:rsid w:val="00AD4464"/>
    <w:rsid w:val="00AE31B8"/>
    <w:rsid w:val="00B50D7E"/>
    <w:rsid w:val="00B50E26"/>
    <w:rsid w:val="00B52CE6"/>
    <w:rsid w:val="00B8111C"/>
    <w:rsid w:val="00B8360B"/>
    <w:rsid w:val="00B95CD3"/>
    <w:rsid w:val="00BB267E"/>
    <w:rsid w:val="00BC60EA"/>
    <w:rsid w:val="00BD6A04"/>
    <w:rsid w:val="00BE77BC"/>
    <w:rsid w:val="00BF0D54"/>
    <w:rsid w:val="00BF6624"/>
    <w:rsid w:val="00C30A47"/>
    <w:rsid w:val="00C53C20"/>
    <w:rsid w:val="00C6039E"/>
    <w:rsid w:val="00C60668"/>
    <w:rsid w:val="00C63B26"/>
    <w:rsid w:val="00C80965"/>
    <w:rsid w:val="00C81A33"/>
    <w:rsid w:val="00C92749"/>
    <w:rsid w:val="00C938F8"/>
    <w:rsid w:val="00CD38CE"/>
    <w:rsid w:val="00CD6A68"/>
    <w:rsid w:val="00CE0656"/>
    <w:rsid w:val="00CE66F6"/>
    <w:rsid w:val="00CF2C16"/>
    <w:rsid w:val="00D312F5"/>
    <w:rsid w:val="00D52599"/>
    <w:rsid w:val="00D571B3"/>
    <w:rsid w:val="00D63354"/>
    <w:rsid w:val="00D77849"/>
    <w:rsid w:val="00D9362C"/>
    <w:rsid w:val="00DA1032"/>
    <w:rsid w:val="00DB7ADA"/>
    <w:rsid w:val="00DC072C"/>
    <w:rsid w:val="00DD1A0D"/>
    <w:rsid w:val="00DD6BC7"/>
    <w:rsid w:val="00E011D5"/>
    <w:rsid w:val="00E07F68"/>
    <w:rsid w:val="00E12593"/>
    <w:rsid w:val="00E12B9A"/>
    <w:rsid w:val="00E147CF"/>
    <w:rsid w:val="00E172D1"/>
    <w:rsid w:val="00E203ED"/>
    <w:rsid w:val="00E50F80"/>
    <w:rsid w:val="00E63430"/>
    <w:rsid w:val="00E72284"/>
    <w:rsid w:val="00E83047"/>
    <w:rsid w:val="00EA7A50"/>
    <w:rsid w:val="00EC4580"/>
    <w:rsid w:val="00ED6FCB"/>
    <w:rsid w:val="00F2416F"/>
    <w:rsid w:val="00F32921"/>
    <w:rsid w:val="00F4127C"/>
    <w:rsid w:val="00F52E78"/>
    <w:rsid w:val="00F61FDE"/>
    <w:rsid w:val="00FC17CB"/>
    <w:rsid w:val="00FC3BF6"/>
    <w:rsid w:val="00FD02E1"/>
    <w:rsid w:val="00FD38D7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  <w:rPr>
      <w:lang w:val="nl-NL" w:eastAsia="nl-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95148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5151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5144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515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1</Pages>
  <Words>22</Words>
  <Characters>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budbr</cp:lastModifiedBy>
  <cp:revision>54</cp:revision>
  <cp:lastPrinted>2012-12-06T09:32:00Z</cp:lastPrinted>
  <dcterms:created xsi:type="dcterms:W3CDTF">2012-09-25T10:38:00Z</dcterms:created>
  <dcterms:modified xsi:type="dcterms:W3CDTF">2020-07-20T13:48:00Z</dcterms:modified>
</cp:coreProperties>
</file>