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F7" w:rsidRPr="004605F2" w:rsidRDefault="000A66F7" w:rsidP="004605F2">
      <w:pPr>
        <w:ind w:hanging="142"/>
        <w:rPr>
          <w:rFonts w:ascii="Verdana" w:hAnsi="Verdan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8pt;margin-top:-16.3pt;width:185.75pt;height:146.45pt;rotation:180;flip:y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6;mso-fit-shape-to-text:t">
              <w:txbxContent>
                <w:p w:rsidR="000A66F7" w:rsidRPr="00C938F8" w:rsidRDefault="000A66F7" w:rsidP="00E60849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Tekstvak 3" o:spid="_x0000_s1027" type="#_x0000_t202" style="position:absolute;margin-left:258.05pt;margin-top:-12.05pt;width:220.8pt;height:28.3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0A66F7" w:rsidRPr="006B3CB6" w:rsidRDefault="000A66F7" w:rsidP="00E608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6B3CB6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  <w:r>
        <w:rPr>
          <w:rFonts w:ascii="Verdana" w:hAnsi="Verdana"/>
        </w:rPr>
        <w:t xml:space="preserve">  </w:t>
      </w:r>
    </w:p>
    <w:p w:rsidR="000A66F7" w:rsidRDefault="000A66F7" w:rsidP="00070464">
      <w:pPr>
        <w:rPr>
          <w:rFonts w:ascii="Arial" w:hAnsi="Arial" w:cs="Arial"/>
          <w:b/>
          <w:bCs/>
        </w:rPr>
      </w:pPr>
      <w:r>
        <w:rPr>
          <w:noProof/>
        </w:rPr>
        <w:pict>
          <v:shape id="Tekstvak 1" o:spid="_x0000_s1028" type="#_x0000_t202" style="position:absolute;margin-left:291.25pt;margin-top:4.7pt;width:187.9pt;height:91.45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0A66F7" w:rsidRPr="006B3CB6" w:rsidRDefault="000A66F7" w:rsidP="00E60849">
                  <w:pPr>
                    <w:autoSpaceDE w:val="0"/>
                    <w:autoSpaceDN w:val="0"/>
                    <w:adjustRightInd w:val="0"/>
                    <w:spacing w:line="259" w:lineRule="auto"/>
                    <w:jc w:val="right"/>
                    <w:rPr>
                      <w:rFonts w:ascii="Arial" w:hAnsi="Arial" w:cs="Arial"/>
                      <w:color w:val="010101"/>
                    </w:rPr>
                  </w:pPr>
                  <w:r w:rsidRPr="006B3CB6">
                    <w:rPr>
                      <w:rFonts w:ascii="Arial" w:hAnsi="Arial" w:cs="Arial"/>
                      <w:color w:val="010101"/>
                    </w:rPr>
                    <w:t>${bvnaam}</w:t>
                  </w:r>
                  <w:r w:rsidRPr="006B3CB6">
                    <w:rPr>
                      <w:rFonts w:ascii="Arial" w:hAnsi="Arial" w:cs="Arial"/>
                      <w:color w:val="010101"/>
                    </w:rPr>
                    <w:br/>
                    <w:t>${bvadres}</w:t>
                  </w:r>
                  <w:r w:rsidRPr="006B3CB6">
                    <w:rPr>
                      <w:rFonts w:ascii="Arial" w:hAnsi="Arial" w:cs="Arial"/>
                      <w:color w:val="010101"/>
                    </w:rPr>
                    <w:br/>
                    <w:t>${bvpostc} ${bvplaats}</w:t>
                  </w:r>
                  <w:r w:rsidRPr="006B3CB6">
                    <w:rPr>
                      <w:rFonts w:ascii="Arial" w:hAnsi="Arial" w:cs="Arial"/>
                      <w:color w:val="010101"/>
                    </w:rPr>
                    <w:br/>
                    <w:t>Telefoon: ${bvtel}</w:t>
                  </w:r>
                  <w:r w:rsidRPr="006B3CB6">
                    <w:rPr>
                      <w:rFonts w:ascii="Arial" w:hAnsi="Arial" w:cs="Arial"/>
                      <w:color w:val="010101"/>
                    </w:rPr>
                    <w:br/>
                    <w:t>E-mail ${bvemail}</w:t>
                  </w:r>
                  <w:r w:rsidRPr="006B3CB6">
                    <w:rPr>
                      <w:rFonts w:ascii="Arial" w:hAnsi="Arial" w:cs="Arial"/>
                      <w:color w:val="010101"/>
                    </w:rPr>
                    <w:br/>
                  </w:r>
                </w:p>
                <w:p w:rsidR="000A66F7" w:rsidRDefault="000A66F7" w:rsidP="00E60849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4605F2">
      <w:pPr>
        <w:ind w:left="-142" w:firstLine="142"/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  <w:r>
        <w:rPr>
          <w:noProof/>
        </w:rPr>
        <w:pict>
          <v:shape id="Tekstvak 2" o:spid="_x0000_s1029" type="#_x0000_t202" style="position:absolute;margin-left:228.25pt;margin-top:-12.95pt;width:279pt;height:81pt;z-index:251661824;visibility:visible" stroked="f">
            <v:textbox style="mso-next-textbox:#Tekstvak 2">
              <w:txbxContent>
                <w:p w:rsidR="000A66F7" w:rsidRPr="00E60849" w:rsidRDefault="000A66F7" w:rsidP="00E6084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t>${naam}</w:t>
                  </w: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br/>
                    <w:t>${adres}</w:t>
                  </w: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br/>
                    <w:t>${postc} ${plaats}</w:t>
                  </w: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br/>
                    <w:t>T.a.v. ${tav}</w:t>
                  </w:r>
                </w:p>
                <w:p w:rsidR="000A66F7" w:rsidRDefault="000A66F7"/>
              </w:txbxContent>
            </v:textbox>
          </v:shape>
        </w:pict>
      </w: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 w:rsidP="00070464">
      <w:pPr>
        <w:rPr>
          <w:rFonts w:ascii="Arial" w:hAnsi="Arial" w:cs="Arial"/>
          <w:b/>
          <w:bCs/>
        </w:rPr>
      </w:pPr>
    </w:p>
    <w:p w:rsidR="000A66F7" w:rsidRDefault="000A66F7">
      <w:pPr>
        <w:rPr>
          <w:rFonts w:ascii="Arial" w:hAnsi="Arial" w:cs="Arial"/>
        </w:rPr>
      </w:pPr>
    </w:p>
    <w:p w:rsidR="000A66F7" w:rsidRPr="00A50EA0" w:rsidRDefault="000A66F7">
      <w:pPr>
        <w:rPr>
          <w:rFonts w:ascii="Arial" w:hAnsi="Arial" w:cs="Arial"/>
        </w:rPr>
      </w:pPr>
    </w:p>
    <w:p w:rsidR="000A66F7" w:rsidRDefault="000A66F7" w:rsidP="00EC19E7">
      <w:pPr>
        <w:rPr>
          <w:rFonts w:ascii="Arial" w:hAnsi="Arial" w:cs="Arial"/>
        </w:rPr>
      </w:pPr>
    </w:p>
    <w:p w:rsidR="000A66F7" w:rsidRDefault="000A66F7" w:rsidP="00EC19E7">
      <w:pPr>
        <w:rPr>
          <w:rFonts w:ascii="Arial" w:hAnsi="Arial" w:cs="Arial"/>
        </w:rPr>
      </w:pPr>
    </w:p>
    <w:p w:rsidR="000A66F7" w:rsidRDefault="000A66F7" w:rsidP="00EC19E7">
      <w:pPr>
        <w:rPr>
          <w:rFonts w:ascii="Arial" w:hAnsi="Arial" w:cs="Arial"/>
        </w:rPr>
      </w:pPr>
    </w:p>
    <w:p w:rsidR="000A66F7" w:rsidRPr="00EB37E7" w:rsidRDefault="000A66F7">
      <w:pPr>
        <w:rPr>
          <w:rFonts w:ascii="Arial" w:hAnsi="Arial" w:cs="Arial"/>
          <w:sz w:val="22"/>
          <w:szCs w:val="22"/>
        </w:rPr>
      </w:pPr>
      <w:r w:rsidRPr="00EB37E7">
        <w:rPr>
          <w:rFonts w:ascii="Arial" w:hAnsi="Arial" w:cs="Arial"/>
          <w:sz w:val="22"/>
          <w:szCs w:val="22"/>
        </w:rPr>
        <w:t xml:space="preserve">                                                                             ${bvplaats}, ${currdtmtxt}</w:t>
      </w:r>
    </w:p>
    <w:p w:rsidR="000A66F7" w:rsidRDefault="000A66F7" w:rsidP="006D6BC8">
      <w:pPr>
        <w:rPr>
          <w:rFonts w:ascii="Arial" w:hAnsi="Arial" w:cs="Arial"/>
          <w:sz w:val="22"/>
          <w:szCs w:val="22"/>
        </w:rPr>
      </w:pPr>
    </w:p>
    <w:p w:rsidR="000A66F7" w:rsidRPr="00EB37E7" w:rsidRDefault="000A66F7" w:rsidP="006D6BC8">
      <w:pPr>
        <w:rPr>
          <w:rFonts w:ascii="Arial" w:hAnsi="Arial" w:cs="Arial"/>
          <w:sz w:val="22"/>
          <w:szCs w:val="22"/>
        </w:rPr>
      </w:pPr>
    </w:p>
    <w:p w:rsidR="000A66F7" w:rsidRPr="00B5521B" w:rsidRDefault="000A66F7" w:rsidP="006D6BC8">
      <w:pPr>
        <w:rPr>
          <w:rFonts w:ascii="Arial" w:hAnsi="Arial" w:cs="Arial"/>
          <w:sz w:val="22"/>
          <w:szCs w:val="22"/>
        </w:rPr>
      </w:pPr>
    </w:p>
    <w:p w:rsidR="000A66F7" w:rsidRPr="00B54CF7" w:rsidRDefault="000A66F7" w:rsidP="006D6B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>Credit F</w:t>
      </w:r>
      <w:r w:rsidRPr="00B54CF7">
        <w:rPr>
          <w:rFonts w:ascii="Arial" w:hAnsi="Arial" w:cs="Arial"/>
          <w:b/>
          <w:bCs/>
          <w:sz w:val="28"/>
          <w:szCs w:val="28"/>
        </w:rPr>
        <w:t>actuur</w:t>
      </w:r>
    </w:p>
    <w:p w:rsidR="000A66F7" w:rsidRPr="00D077E2" w:rsidRDefault="000A66F7">
      <w:pPr>
        <w:rPr>
          <w:rFonts w:ascii="Arial" w:hAnsi="Arial" w:cs="Arial"/>
          <w:color w:val="0070C0"/>
        </w:rPr>
      </w:pPr>
    </w:p>
    <w:p w:rsidR="000A66F7" w:rsidRPr="00D077E2" w:rsidRDefault="000A66F7" w:rsidP="00311503">
      <w:r>
        <w:rPr>
          <w:noProof/>
        </w:rPr>
        <w:pict>
          <v:line id="_x0000_s1030" style="position:absolute;z-index:251656704" from="-2pt,.5pt" to="474.2pt,.5pt" strokecolor="#093576"/>
        </w:pict>
      </w:r>
      <w:r>
        <w:rPr>
          <w:noProof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0A66F7" w:rsidRPr="00EB37E7" w:rsidRDefault="000A66F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0A66F7" w:rsidRPr="00EB37E7" w:rsidRDefault="000A66F7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0A66F7" w:rsidRPr="00EB37E7" w:rsidRDefault="000A66F7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0A66F7" w:rsidRPr="00D077E2" w:rsidRDefault="000A66F7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0A66F7" w:rsidRPr="00D077E2" w:rsidRDefault="000A66F7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</w:rPr>
        <w:pict>
          <v:line id="_x0000_s1034" style="position:absolute;z-index:251657728" from="-2pt,.3pt" to="474.2pt,.3pt" strokecolor="#093576"/>
        </w:pict>
      </w:r>
    </w:p>
    <w:p w:rsidR="000A66F7" w:rsidRPr="00D077E2" w:rsidRDefault="000A66F7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0A66F7" w:rsidRDefault="000A66F7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0A66F7" w:rsidRDefault="000A66F7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0A66F7" w:rsidRPr="0033357A" w:rsidRDefault="000A66F7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0A66F7" w:rsidRPr="0033357A" w:rsidTr="00A11993">
        <w:trPr>
          <w:trHeight w:val="199"/>
        </w:trPr>
        <w:tc>
          <w:tcPr>
            <w:tcW w:w="8335" w:type="dxa"/>
          </w:tcPr>
          <w:p w:rsidR="000A66F7" w:rsidRPr="007E2275" w:rsidRDefault="000A66F7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6F7" w:rsidRPr="0033357A" w:rsidTr="00A11993">
        <w:trPr>
          <w:trHeight w:val="160"/>
        </w:trPr>
        <w:tc>
          <w:tcPr>
            <w:tcW w:w="8335" w:type="dxa"/>
          </w:tcPr>
          <w:p w:rsidR="000A66F7" w:rsidRPr="002263DE" w:rsidRDefault="000A66F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EB37E7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${bvgids}</w:t>
            </w:r>
          </w:p>
        </w:tc>
      </w:tr>
      <w:tr w:rsidR="000A66F7" w:rsidRPr="0033357A" w:rsidTr="00A11993">
        <w:trPr>
          <w:trHeight w:val="151"/>
        </w:trPr>
        <w:tc>
          <w:tcPr>
            <w:tcW w:w="8335" w:type="dxa"/>
          </w:tcPr>
          <w:p w:rsidR="000A66F7" w:rsidRPr="002263DE" w:rsidRDefault="000A66F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 xml:space="preserve">Opdrachtgever   </w:t>
            </w:r>
            <w:r w:rsidRPr="002263DE">
              <w:rPr>
                <w:rFonts w:ascii="Arial" w:hAnsi="Arial" w:cs="Arial"/>
              </w:rPr>
              <w:t xml:space="preserve">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${opdgever}</w:t>
            </w:r>
          </w:p>
        </w:tc>
      </w:tr>
      <w:tr w:rsidR="000A66F7" w:rsidRPr="0033357A" w:rsidTr="00A11993">
        <w:trPr>
          <w:trHeight w:val="154"/>
        </w:trPr>
        <w:tc>
          <w:tcPr>
            <w:tcW w:w="8335" w:type="dxa"/>
          </w:tcPr>
          <w:p w:rsidR="000A66F7" w:rsidRPr="002263DE" w:rsidRDefault="000A66F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2263DE">
              <w:rPr>
                <w:rFonts w:ascii="Arial" w:hAnsi="Arial" w:cs="Arial"/>
              </w:rPr>
              <w:t xml:space="preserve"> 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${opddtm}</w:t>
            </w:r>
          </w:p>
        </w:tc>
      </w:tr>
      <w:tr w:rsidR="000A66F7" w:rsidRPr="0033357A" w:rsidTr="00A11993">
        <w:trPr>
          <w:trHeight w:val="287"/>
        </w:trPr>
        <w:tc>
          <w:tcPr>
            <w:tcW w:w="8335" w:type="dxa"/>
          </w:tcPr>
          <w:p w:rsidR="000A66F7" w:rsidRPr="002263DE" w:rsidRDefault="000A66F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2263DE">
              <w:rPr>
                <w:rFonts w:ascii="Arial" w:hAnsi="Arial" w:cs="Arial"/>
                <w:b/>
                <w:bCs/>
              </w:rPr>
              <w:t xml:space="preserve">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EB37E7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0A66F7" w:rsidRPr="00752310" w:rsidTr="00A11993">
        <w:trPr>
          <w:trHeight w:val="135"/>
        </w:trPr>
        <w:tc>
          <w:tcPr>
            <w:tcW w:w="8335" w:type="dxa"/>
          </w:tcPr>
          <w:p w:rsidR="000A66F7" w:rsidRPr="002263DE" w:rsidRDefault="000A66F7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2263DE">
              <w:rPr>
                <w:rFonts w:ascii="Arial" w:hAnsi="Arial" w:cs="Arial"/>
                <w:b/>
                <w:bCs/>
              </w:rPr>
              <w:t xml:space="preserve">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${periode}</w:t>
            </w:r>
          </w:p>
        </w:tc>
      </w:tr>
    </w:tbl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Pr="00887B33" w:rsidRDefault="000A66F7" w:rsidP="005A76AF">
      <w:pPr>
        <w:rPr>
          <w:rFonts w:ascii="Arial" w:hAnsi="Arial" w:cs="Arial"/>
          <w:b/>
          <w:sz w:val="22"/>
          <w:szCs w:val="22"/>
        </w:rPr>
      </w:pPr>
      <w:r w:rsidRPr="00887B33">
        <w:rPr>
          <w:rFonts w:ascii="Arial" w:hAnsi="Arial" w:cs="Arial"/>
          <w:b/>
          <w:sz w:val="22"/>
          <w:szCs w:val="22"/>
        </w:rPr>
        <w:t>* credit op onze factuur ${debetfac}</w:t>
      </w: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0A66F7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Credit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0A66F7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0A66F7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Crediteren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0A66F7" w:rsidRPr="00B54CF7" w:rsidRDefault="000A66F7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0A66F7" w:rsidRPr="00137429" w:rsidRDefault="000A66F7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A66F7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Pr="00B504FB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0A66F7" w:rsidRPr="00B504FB" w:rsidRDefault="000A66F7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0A66F7" w:rsidRPr="00B504FB" w:rsidRDefault="000A66F7">
      <w:pPr>
        <w:rPr>
          <w:rFonts w:ascii="Arial" w:hAnsi="Arial" w:cs="Arial"/>
        </w:rPr>
      </w:pPr>
    </w:p>
    <w:p w:rsidR="000A66F7" w:rsidRPr="00B504FB" w:rsidRDefault="000A66F7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0A66F7" w:rsidRDefault="000A66F7" w:rsidP="00F602C9">
      <w:pPr>
        <w:rPr>
          <w:rFonts w:ascii="Arial" w:hAnsi="Arial" w:cs="Arial"/>
          <w:sz w:val="22"/>
          <w:szCs w:val="22"/>
        </w:rPr>
      </w:pPr>
    </w:p>
    <w:p w:rsidR="000A66F7" w:rsidRPr="002307FF" w:rsidRDefault="000A66F7" w:rsidP="00F602C9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Tekstvak 13" o:spid="_x0000_s1036" type="#_x0000_t202" style="position:absolute;margin-left:-12.2pt;margin-top:27.95pt;width:497.5pt;height:17.25pt;rotation:180;flip:y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0A66F7" w:rsidRPr="00665827" w:rsidRDefault="000A66F7" w:rsidP="00E608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0A66F7" w:rsidRPr="002307FF" w:rsidSect="003D00C2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5B8E"/>
    <w:rsid w:val="00007F68"/>
    <w:rsid w:val="00013E2D"/>
    <w:rsid w:val="00032F7E"/>
    <w:rsid w:val="000335AD"/>
    <w:rsid w:val="00033B7B"/>
    <w:rsid w:val="00041F59"/>
    <w:rsid w:val="000421AB"/>
    <w:rsid w:val="00047AA3"/>
    <w:rsid w:val="00050A05"/>
    <w:rsid w:val="00052324"/>
    <w:rsid w:val="00056CB9"/>
    <w:rsid w:val="00070464"/>
    <w:rsid w:val="00070976"/>
    <w:rsid w:val="00072599"/>
    <w:rsid w:val="0007645B"/>
    <w:rsid w:val="000834E1"/>
    <w:rsid w:val="0008622F"/>
    <w:rsid w:val="000910E5"/>
    <w:rsid w:val="00092AD9"/>
    <w:rsid w:val="00097228"/>
    <w:rsid w:val="000A66F7"/>
    <w:rsid w:val="000A7DE7"/>
    <w:rsid w:val="000B7D1A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40B1"/>
    <w:rsid w:val="00105535"/>
    <w:rsid w:val="0013022B"/>
    <w:rsid w:val="001308DF"/>
    <w:rsid w:val="00132540"/>
    <w:rsid w:val="001373E0"/>
    <w:rsid w:val="00137429"/>
    <w:rsid w:val="0014078B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8088E"/>
    <w:rsid w:val="00185564"/>
    <w:rsid w:val="00192C7F"/>
    <w:rsid w:val="001A30F9"/>
    <w:rsid w:val="001B0688"/>
    <w:rsid w:val="001B6967"/>
    <w:rsid w:val="001C588A"/>
    <w:rsid w:val="001C6136"/>
    <w:rsid w:val="001D6D35"/>
    <w:rsid w:val="001E0999"/>
    <w:rsid w:val="001F00CA"/>
    <w:rsid w:val="001F3F4A"/>
    <w:rsid w:val="00204089"/>
    <w:rsid w:val="002049D5"/>
    <w:rsid w:val="002263DE"/>
    <w:rsid w:val="002307FF"/>
    <w:rsid w:val="00230A0E"/>
    <w:rsid w:val="00231209"/>
    <w:rsid w:val="00237F1B"/>
    <w:rsid w:val="00243CC1"/>
    <w:rsid w:val="00245852"/>
    <w:rsid w:val="00245AD8"/>
    <w:rsid w:val="00250091"/>
    <w:rsid w:val="00250473"/>
    <w:rsid w:val="0026243C"/>
    <w:rsid w:val="00262D4A"/>
    <w:rsid w:val="0027561C"/>
    <w:rsid w:val="00276692"/>
    <w:rsid w:val="00291325"/>
    <w:rsid w:val="002927CD"/>
    <w:rsid w:val="002A12F5"/>
    <w:rsid w:val="002A4E2F"/>
    <w:rsid w:val="002A519E"/>
    <w:rsid w:val="002C0374"/>
    <w:rsid w:val="002C0BFF"/>
    <w:rsid w:val="002C3CD3"/>
    <w:rsid w:val="002D67D9"/>
    <w:rsid w:val="002E01A0"/>
    <w:rsid w:val="002E412A"/>
    <w:rsid w:val="002E5BF3"/>
    <w:rsid w:val="002E6A46"/>
    <w:rsid w:val="002F0416"/>
    <w:rsid w:val="002F0861"/>
    <w:rsid w:val="002F672D"/>
    <w:rsid w:val="002F6990"/>
    <w:rsid w:val="003040AA"/>
    <w:rsid w:val="00311503"/>
    <w:rsid w:val="00315932"/>
    <w:rsid w:val="00320270"/>
    <w:rsid w:val="00321D76"/>
    <w:rsid w:val="0033357A"/>
    <w:rsid w:val="00353A7A"/>
    <w:rsid w:val="00356750"/>
    <w:rsid w:val="003651BB"/>
    <w:rsid w:val="00372DD0"/>
    <w:rsid w:val="00374A81"/>
    <w:rsid w:val="00375008"/>
    <w:rsid w:val="0038291F"/>
    <w:rsid w:val="00383B5B"/>
    <w:rsid w:val="00386D1D"/>
    <w:rsid w:val="0039036D"/>
    <w:rsid w:val="00392465"/>
    <w:rsid w:val="00394732"/>
    <w:rsid w:val="00394EEF"/>
    <w:rsid w:val="00396571"/>
    <w:rsid w:val="003A553C"/>
    <w:rsid w:val="003B39CF"/>
    <w:rsid w:val="003B552A"/>
    <w:rsid w:val="003B6D47"/>
    <w:rsid w:val="003C3031"/>
    <w:rsid w:val="003C7009"/>
    <w:rsid w:val="003D00C2"/>
    <w:rsid w:val="003D1A5E"/>
    <w:rsid w:val="003E35A5"/>
    <w:rsid w:val="003E45FB"/>
    <w:rsid w:val="004065CB"/>
    <w:rsid w:val="00406A0C"/>
    <w:rsid w:val="004149EE"/>
    <w:rsid w:val="004158A7"/>
    <w:rsid w:val="00420309"/>
    <w:rsid w:val="00421701"/>
    <w:rsid w:val="00422595"/>
    <w:rsid w:val="00425C98"/>
    <w:rsid w:val="00431A32"/>
    <w:rsid w:val="004365FF"/>
    <w:rsid w:val="00441894"/>
    <w:rsid w:val="004449B6"/>
    <w:rsid w:val="00450111"/>
    <w:rsid w:val="004529DE"/>
    <w:rsid w:val="0045745F"/>
    <w:rsid w:val="004605F2"/>
    <w:rsid w:val="00462013"/>
    <w:rsid w:val="00467175"/>
    <w:rsid w:val="00470FE7"/>
    <w:rsid w:val="0047102C"/>
    <w:rsid w:val="00475BB6"/>
    <w:rsid w:val="00485E7A"/>
    <w:rsid w:val="00486006"/>
    <w:rsid w:val="004A14B6"/>
    <w:rsid w:val="004A695D"/>
    <w:rsid w:val="004B1072"/>
    <w:rsid w:val="004C39E3"/>
    <w:rsid w:val="004C3CE0"/>
    <w:rsid w:val="004D1325"/>
    <w:rsid w:val="004D2525"/>
    <w:rsid w:val="004D5FB6"/>
    <w:rsid w:val="004D6BF1"/>
    <w:rsid w:val="004D6D33"/>
    <w:rsid w:val="004E5B07"/>
    <w:rsid w:val="00510711"/>
    <w:rsid w:val="0051720D"/>
    <w:rsid w:val="005178F8"/>
    <w:rsid w:val="005218FC"/>
    <w:rsid w:val="005372FC"/>
    <w:rsid w:val="005415F4"/>
    <w:rsid w:val="0054274D"/>
    <w:rsid w:val="00551BA4"/>
    <w:rsid w:val="005559E1"/>
    <w:rsid w:val="00563213"/>
    <w:rsid w:val="0056534B"/>
    <w:rsid w:val="005805F5"/>
    <w:rsid w:val="005837DF"/>
    <w:rsid w:val="00592DF2"/>
    <w:rsid w:val="00597A5F"/>
    <w:rsid w:val="005A046E"/>
    <w:rsid w:val="005A3481"/>
    <w:rsid w:val="005A4CA5"/>
    <w:rsid w:val="005A76AF"/>
    <w:rsid w:val="005B0E76"/>
    <w:rsid w:val="005B1531"/>
    <w:rsid w:val="005B6B9B"/>
    <w:rsid w:val="005C16E1"/>
    <w:rsid w:val="005C38AA"/>
    <w:rsid w:val="005C734F"/>
    <w:rsid w:val="005D3798"/>
    <w:rsid w:val="005E0FC2"/>
    <w:rsid w:val="005E1C16"/>
    <w:rsid w:val="005E63D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4806"/>
    <w:rsid w:val="006600B3"/>
    <w:rsid w:val="00660565"/>
    <w:rsid w:val="006612D1"/>
    <w:rsid w:val="006645C1"/>
    <w:rsid w:val="0066465D"/>
    <w:rsid w:val="00665827"/>
    <w:rsid w:val="006763B6"/>
    <w:rsid w:val="00683754"/>
    <w:rsid w:val="0068459C"/>
    <w:rsid w:val="006901BE"/>
    <w:rsid w:val="006964E7"/>
    <w:rsid w:val="006A0C27"/>
    <w:rsid w:val="006A48EC"/>
    <w:rsid w:val="006A4A50"/>
    <w:rsid w:val="006A627B"/>
    <w:rsid w:val="006A7845"/>
    <w:rsid w:val="006B0C0F"/>
    <w:rsid w:val="006B0EBF"/>
    <w:rsid w:val="006B366F"/>
    <w:rsid w:val="006B3CB6"/>
    <w:rsid w:val="006C1C01"/>
    <w:rsid w:val="006D4201"/>
    <w:rsid w:val="006D6A8D"/>
    <w:rsid w:val="006D6BC8"/>
    <w:rsid w:val="006F0F8B"/>
    <w:rsid w:val="006F4CAA"/>
    <w:rsid w:val="007014FE"/>
    <w:rsid w:val="00705DD3"/>
    <w:rsid w:val="007070CE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617C"/>
    <w:rsid w:val="0073796A"/>
    <w:rsid w:val="00752310"/>
    <w:rsid w:val="007579DD"/>
    <w:rsid w:val="00761979"/>
    <w:rsid w:val="00764437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5D62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64B0"/>
    <w:rsid w:val="00806AC9"/>
    <w:rsid w:val="00806BA4"/>
    <w:rsid w:val="00811EEF"/>
    <w:rsid w:val="00821071"/>
    <w:rsid w:val="00824AA8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87B33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7F0A"/>
    <w:rsid w:val="008D2138"/>
    <w:rsid w:val="008D2802"/>
    <w:rsid w:val="008E086C"/>
    <w:rsid w:val="008E1236"/>
    <w:rsid w:val="008E1344"/>
    <w:rsid w:val="008E4CA6"/>
    <w:rsid w:val="008E7810"/>
    <w:rsid w:val="008F2958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1785A"/>
    <w:rsid w:val="00923B02"/>
    <w:rsid w:val="00924A30"/>
    <w:rsid w:val="0093191D"/>
    <w:rsid w:val="00932BC4"/>
    <w:rsid w:val="00941DF4"/>
    <w:rsid w:val="0095093C"/>
    <w:rsid w:val="009548BA"/>
    <w:rsid w:val="009627F0"/>
    <w:rsid w:val="009679F6"/>
    <w:rsid w:val="00975D9B"/>
    <w:rsid w:val="00982764"/>
    <w:rsid w:val="00985424"/>
    <w:rsid w:val="00986C8A"/>
    <w:rsid w:val="0099008B"/>
    <w:rsid w:val="009957D2"/>
    <w:rsid w:val="009A1258"/>
    <w:rsid w:val="009A2AAD"/>
    <w:rsid w:val="009A523C"/>
    <w:rsid w:val="009C3769"/>
    <w:rsid w:val="009D7449"/>
    <w:rsid w:val="009E3BEF"/>
    <w:rsid w:val="009E7CCC"/>
    <w:rsid w:val="009F1433"/>
    <w:rsid w:val="009F6E49"/>
    <w:rsid w:val="00A065E4"/>
    <w:rsid w:val="00A11993"/>
    <w:rsid w:val="00A13814"/>
    <w:rsid w:val="00A15419"/>
    <w:rsid w:val="00A15956"/>
    <w:rsid w:val="00A16788"/>
    <w:rsid w:val="00A26952"/>
    <w:rsid w:val="00A43E35"/>
    <w:rsid w:val="00A456E7"/>
    <w:rsid w:val="00A50EA0"/>
    <w:rsid w:val="00A52C81"/>
    <w:rsid w:val="00A56EE4"/>
    <w:rsid w:val="00A609F6"/>
    <w:rsid w:val="00A6409C"/>
    <w:rsid w:val="00A64E77"/>
    <w:rsid w:val="00A65874"/>
    <w:rsid w:val="00A67C17"/>
    <w:rsid w:val="00A703CF"/>
    <w:rsid w:val="00A74E6E"/>
    <w:rsid w:val="00A821C8"/>
    <w:rsid w:val="00A858C3"/>
    <w:rsid w:val="00A878A2"/>
    <w:rsid w:val="00A921EA"/>
    <w:rsid w:val="00A92A5A"/>
    <w:rsid w:val="00AA08BB"/>
    <w:rsid w:val="00AB0000"/>
    <w:rsid w:val="00AB604F"/>
    <w:rsid w:val="00AC114B"/>
    <w:rsid w:val="00AC2447"/>
    <w:rsid w:val="00AC7F52"/>
    <w:rsid w:val="00AD4396"/>
    <w:rsid w:val="00AD59D3"/>
    <w:rsid w:val="00AE1158"/>
    <w:rsid w:val="00AF482A"/>
    <w:rsid w:val="00B0100C"/>
    <w:rsid w:val="00B03862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47E8"/>
    <w:rsid w:val="00B47FA0"/>
    <w:rsid w:val="00B504FB"/>
    <w:rsid w:val="00B527B1"/>
    <w:rsid w:val="00B54CF7"/>
    <w:rsid w:val="00B5521B"/>
    <w:rsid w:val="00B556E1"/>
    <w:rsid w:val="00B818CA"/>
    <w:rsid w:val="00B81D7D"/>
    <w:rsid w:val="00B833F9"/>
    <w:rsid w:val="00B90522"/>
    <w:rsid w:val="00BA3B0E"/>
    <w:rsid w:val="00BB187E"/>
    <w:rsid w:val="00BB3357"/>
    <w:rsid w:val="00BB4167"/>
    <w:rsid w:val="00BE0BFB"/>
    <w:rsid w:val="00BE524D"/>
    <w:rsid w:val="00BF1328"/>
    <w:rsid w:val="00C06891"/>
    <w:rsid w:val="00C10634"/>
    <w:rsid w:val="00C11436"/>
    <w:rsid w:val="00C1402F"/>
    <w:rsid w:val="00C25AB5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6294"/>
    <w:rsid w:val="00D2727F"/>
    <w:rsid w:val="00D27834"/>
    <w:rsid w:val="00D409F6"/>
    <w:rsid w:val="00D51AE9"/>
    <w:rsid w:val="00D5392C"/>
    <w:rsid w:val="00D554C5"/>
    <w:rsid w:val="00D64C2E"/>
    <w:rsid w:val="00D66F51"/>
    <w:rsid w:val="00D724F3"/>
    <w:rsid w:val="00D8148E"/>
    <w:rsid w:val="00D82855"/>
    <w:rsid w:val="00D828C6"/>
    <w:rsid w:val="00D90B89"/>
    <w:rsid w:val="00D958EB"/>
    <w:rsid w:val="00DA0EEA"/>
    <w:rsid w:val="00DD112E"/>
    <w:rsid w:val="00DD1A0D"/>
    <w:rsid w:val="00DD5A7A"/>
    <w:rsid w:val="00DE272C"/>
    <w:rsid w:val="00DE7A5C"/>
    <w:rsid w:val="00DF1D13"/>
    <w:rsid w:val="00DF2102"/>
    <w:rsid w:val="00DF621B"/>
    <w:rsid w:val="00E02188"/>
    <w:rsid w:val="00E06B36"/>
    <w:rsid w:val="00E07679"/>
    <w:rsid w:val="00E116E6"/>
    <w:rsid w:val="00E17D75"/>
    <w:rsid w:val="00E31A93"/>
    <w:rsid w:val="00E37DD6"/>
    <w:rsid w:val="00E52441"/>
    <w:rsid w:val="00E55219"/>
    <w:rsid w:val="00E564AE"/>
    <w:rsid w:val="00E60849"/>
    <w:rsid w:val="00E672AB"/>
    <w:rsid w:val="00E76AC6"/>
    <w:rsid w:val="00E8309D"/>
    <w:rsid w:val="00E869FD"/>
    <w:rsid w:val="00E9331C"/>
    <w:rsid w:val="00E93756"/>
    <w:rsid w:val="00EA10F1"/>
    <w:rsid w:val="00EA5E48"/>
    <w:rsid w:val="00EB37E7"/>
    <w:rsid w:val="00EB62AC"/>
    <w:rsid w:val="00EC0B58"/>
    <w:rsid w:val="00EC19E7"/>
    <w:rsid w:val="00EC3A68"/>
    <w:rsid w:val="00EC6049"/>
    <w:rsid w:val="00EC62FA"/>
    <w:rsid w:val="00ED0863"/>
    <w:rsid w:val="00ED7C15"/>
    <w:rsid w:val="00EE422D"/>
    <w:rsid w:val="00EE6D3F"/>
    <w:rsid w:val="00F0239C"/>
    <w:rsid w:val="00F03CA0"/>
    <w:rsid w:val="00F03D5C"/>
    <w:rsid w:val="00F04A2A"/>
    <w:rsid w:val="00F0672E"/>
    <w:rsid w:val="00F30953"/>
    <w:rsid w:val="00F46208"/>
    <w:rsid w:val="00F50E86"/>
    <w:rsid w:val="00F602C9"/>
    <w:rsid w:val="00F65E90"/>
    <w:rsid w:val="00F67445"/>
    <w:rsid w:val="00F72697"/>
    <w:rsid w:val="00F72D9C"/>
    <w:rsid w:val="00F73258"/>
    <w:rsid w:val="00F74A99"/>
    <w:rsid w:val="00F75F1D"/>
    <w:rsid w:val="00F8325B"/>
    <w:rsid w:val="00F86E7A"/>
    <w:rsid w:val="00F90834"/>
    <w:rsid w:val="00F93DDF"/>
    <w:rsid w:val="00FB00E6"/>
    <w:rsid w:val="00FB1034"/>
    <w:rsid w:val="00FB2920"/>
    <w:rsid w:val="00FC6935"/>
    <w:rsid w:val="00FD23C9"/>
    <w:rsid w:val="00FD4AAF"/>
    <w:rsid w:val="00FE1445"/>
    <w:rsid w:val="00FE378C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286</TotalTime>
  <Pages>1</Pages>
  <Words>86</Words>
  <Characters>475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papa</cp:lastModifiedBy>
  <cp:revision>81</cp:revision>
  <cp:lastPrinted>2012-04-12T12:26:00Z</cp:lastPrinted>
  <dcterms:created xsi:type="dcterms:W3CDTF">2012-05-23T21:44:00Z</dcterms:created>
  <dcterms:modified xsi:type="dcterms:W3CDTF">2016-03-03T13:52:00Z</dcterms:modified>
</cp:coreProperties>
</file>