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68" w:rsidRDefault="00E07F68" w:rsidP="00E172D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3" o:spid="_x0000_s1026" type="#_x0000_t202" style="position:absolute;margin-left:258.85pt;margin-top:22.7pt;width:220.8pt;height:28.35pt;rotation:180;flip:y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E07F68" w:rsidRPr="00267FB5" w:rsidRDefault="00E07F68" w:rsidP="00105C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</w:pPr>
                  <w:r w:rsidRPr="00267FB5"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  <w:t>Bedrijfsgegevensonline.nl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27pt;margin-top:18.75pt;width:185.75pt;height:158.45pt;rotation:180;flip:y;z-index:2516556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_x0000_s1027;mso-fit-shape-to-text:t">
              <w:txbxContent>
                <w:p w:rsidR="00E07F68" w:rsidRPr="00C938F8" w:rsidRDefault="00E07F68" w:rsidP="005041FA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2" o:spid="_x0000_i1026" type="#_x0000_t75" style="width:171.75pt;height:139.5pt;visibility:visible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</w:p>
    <w:p w:rsidR="00E07F68" w:rsidRDefault="00E07F68" w:rsidP="005041FA">
      <w:pPr>
        <w:ind w:left="-709"/>
      </w:pPr>
    </w:p>
    <w:p w:rsidR="00E07F68" w:rsidRDefault="00E07F68" w:rsidP="005041FA">
      <w:pPr>
        <w:ind w:left="-709"/>
      </w:pPr>
      <w:r>
        <w:rPr>
          <w:noProof/>
        </w:rPr>
        <w:pict>
          <v:shape id="Tekstvak 1" o:spid="_x0000_s1028" type="#_x0000_t202" style="position:absolute;left:0;text-align:left;margin-left:292.05pt;margin-top:1pt;width:187.9pt;height:91.45pt;rotation:180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Tekstvak 1">
              <w:txbxContent>
                <w:p w:rsidR="00E07F68" w:rsidRPr="00105C47" w:rsidRDefault="00E07F68" w:rsidP="000F6AF8">
                  <w:pPr>
                    <w:autoSpaceDE w:val="0"/>
                    <w:autoSpaceDN w:val="0"/>
                    <w:adjustRightInd w:val="0"/>
                    <w:spacing w:line="259" w:lineRule="auto"/>
                    <w:jc w:val="right"/>
                    <w:rPr>
                      <w:rFonts w:ascii="Arial" w:hAnsi="Arial" w:cs="Arial"/>
                      <w:color w:val="010101"/>
                      <w:sz w:val="20"/>
                      <w:szCs w:val="20"/>
                    </w:rPr>
                  </w:pPr>
                  <w:r w:rsidRPr="00105C47">
                    <w:rPr>
                      <w:rFonts w:ascii="Arial" w:hAnsi="Arial" w:cs="Arial"/>
                      <w:color w:val="010101"/>
                      <w:sz w:val="20"/>
                      <w:szCs w:val="20"/>
                    </w:rPr>
                    <w:t>${bvnaam}</w:t>
                  </w:r>
                  <w:r w:rsidRPr="00105C47">
                    <w:rPr>
                      <w:rFonts w:ascii="Arial" w:hAnsi="Arial" w:cs="Arial"/>
                      <w:color w:val="010101"/>
                      <w:sz w:val="20"/>
                      <w:szCs w:val="20"/>
                    </w:rPr>
                    <w:br/>
                    <w:t>${bvadres}</w:t>
                  </w:r>
                  <w:r w:rsidRPr="00105C47">
                    <w:rPr>
                      <w:rFonts w:ascii="Arial" w:hAnsi="Arial" w:cs="Arial"/>
                      <w:color w:val="010101"/>
                      <w:sz w:val="20"/>
                      <w:szCs w:val="20"/>
                    </w:rPr>
                    <w:br/>
                    <w:t>${bvpostc} ${bvplaats}</w:t>
                  </w:r>
                  <w:r w:rsidRPr="00105C47">
                    <w:rPr>
                      <w:rFonts w:ascii="Arial" w:hAnsi="Arial" w:cs="Arial"/>
                      <w:color w:val="010101"/>
                      <w:sz w:val="20"/>
                      <w:szCs w:val="20"/>
                    </w:rPr>
                    <w:br/>
                    <w:t>Telefoon: ${bvtel}</w:t>
                  </w:r>
                  <w:r w:rsidRPr="00105C47">
                    <w:rPr>
                      <w:rFonts w:ascii="Arial" w:hAnsi="Arial" w:cs="Arial"/>
                      <w:color w:val="010101"/>
                      <w:sz w:val="20"/>
                      <w:szCs w:val="20"/>
                    </w:rPr>
                    <w:br/>
                    <w:t>E-mail ${bvemail}</w:t>
                  </w:r>
                  <w:r w:rsidRPr="00105C47">
                    <w:rPr>
                      <w:rFonts w:ascii="Arial" w:hAnsi="Arial" w:cs="Arial"/>
                      <w:color w:val="010101"/>
                      <w:sz w:val="20"/>
                      <w:szCs w:val="20"/>
                    </w:rPr>
                    <w:br/>
                  </w:r>
                </w:p>
                <w:p w:rsidR="00E07F68" w:rsidRDefault="00E07F68" w:rsidP="000F6AF8">
                  <w:pPr>
                    <w:autoSpaceDE w:val="0"/>
                    <w:autoSpaceDN w:val="0"/>
                    <w:adjustRightInd w:val="0"/>
                    <w:jc w:val="right"/>
                  </w:pPr>
                </w:p>
              </w:txbxContent>
            </v:textbox>
          </v:shape>
        </w:pict>
      </w:r>
    </w:p>
    <w:p w:rsidR="00E07F68" w:rsidRDefault="00E07F68" w:rsidP="005041FA">
      <w:pPr>
        <w:ind w:left="-709"/>
      </w:pPr>
    </w:p>
    <w:p w:rsidR="00E07F68" w:rsidRDefault="00E07F68" w:rsidP="005041FA">
      <w:pPr>
        <w:ind w:left="-709"/>
      </w:pPr>
    </w:p>
    <w:p w:rsidR="00E07F68" w:rsidRDefault="00E07F68"/>
    <w:p w:rsidR="00E07F68" w:rsidRDefault="00E07F68">
      <w:r>
        <w:rPr>
          <w:noProof/>
        </w:rPr>
        <w:pict>
          <v:shape id="Tekstvak 2" o:spid="_x0000_s1029" type="#_x0000_t202" style="position:absolute;margin-left:229.05pt;margin-top:4.1pt;width:279pt;height:81pt;z-index:251659776;visibility:visible" stroked="f">
            <v:textbox style="mso-next-textbox:#Tekstvak 2">
              <w:txbxContent>
                <w:p w:rsidR="00E07F68" w:rsidRPr="003779BA" w:rsidRDefault="00E07F68" w:rsidP="003779BA">
                  <w:pPr>
                    <w:rPr>
                      <w:rFonts w:ascii="Arial" w:hAnsi="Arial" w:cs="Arial"/>
                    </w:rPr>
                  </w:pPr>
                  <w:r w:rsidRPr="005105CD">
                    <w:rPr>
                      <w:rFonts w:ascii="Arial" w:hAnsi="Arial" w:cs="Arial"/>
                    </w:rPr>
                    <w:t>${naam}</w:t>
                  </w:r>
                  <w:r>
                    <w:rPr>
                      <w:rFonts w:ascii="Arial" w:hAnsi="Arial" w:cs="Arial"/>
                    </w:rPr>
                    <w:br/>
                    <w:t>${adres}</w:t>
                  </w:r>
                  <w:r>
                    <w:rPr>
                      <w:rFonts w:ascii="Arial" w:hAnsi="Arial" w:cs="Arial"/>
                    </w:rPr>
                    <w:br/>
                  </w:r>
                  <w:r w:rsidRPr="005105CD">
                    <w:rPr>
                      <w:rFonts w:ascii="Arial" w:hAnsi="Arial" w:cs="Arial"/>
                    </w:rPr>
                    <w:t xml:space="preserve">${postc} </w:t>
                  </w:r>
                  <w:r>
                    <w:rPr>
                      <w:rFonts w:ascii="Arial" w:hAnsi="Arial" w:cs="Arial"/>
                    </w:rPr>
                    <w:t>${plaats}</w:t>
                  </w:r>
                  <w:r>
                    <w:rPr>
                      <w:rFonts w:ascii="Arial" w:hAnsi="Arial" w:cs="Arial"/>
                    </w:rPr>
                    <w:br/>
                    <w:t>T.a.v. ${tav}</w:t>
                  </w:r>
                </w:p>
              </w:txbxContent>
            </v:textbox>
          </v:shape>
        </w:pict>
      </w:r>
    </w:p>
    <w:p w:rsidR="00E07F68" w:rsidRDefault="00E07F68"/>
    <w:p w:rsidR="00E07F68" w:rsidRPr="00114BA9" w:rsidRDefault="00E07F68">
      <w:pPr>
        <w:rPr>
          <w:rFonts w:ascii="Arial" w:hAnsi="Arial" w:cs="Arial"/>
          <w:b/>
          <w:sz w:val="36"/>
          <w:szCs w:val="36"/>
        </w:rPr>
      </w:pPr>
      <w:r>
        <w:rPr>
          <w:noProof/>
        </w:rPr>
        <w:pict>
          <v:shape id="_x0000_s1030" type="#_x0000_t202" style="position:absolute;margin-left:230.25pt;margin-top:47.7pt;width:3in;height:54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" filled="f" stroked="f">
            <v:textbox style="mso-next-textbox:#_x0000_s1030">
              <w:txbxContent>
                <w:p w:rsidR="00E07F68" w:rsidRPr="003779BA" w:rsidRDefault="00E07F68" w:rsidP="006E6E79">
                  <w:pPr>
                    <w:rPr>
                      <w:rFonts w:ascii="Arial" w:hAnsi="Arial" w:cs="Arial"/>
                    </w:rPr>
                  </w:pPr>
                  <w:r w:rsidRPr="003779BA">
                    <w:rPr>
                      <w:rFonts w:ascii="Arial" w:hAnsi="Arial" w:cs="Arial"/>
                    </w:rPr>
                    <w:t>${bvplaats}, ${currdtmtxt}</w:t>
                  </w:r>
                  <w:r w:rsidRPr="003779BA">
                    <w:rPr>
                      <w:rFonts w:ascii="Arial" w:hAnsi="Arial" w:cs="Arial"/>
                    </w:rPr>
                    <w:br/>
                  </w:r>
                  <w:r w:rsidRPr="003779BA">
                    <w:rPr>
                      <w:rFonts w:ascii="Arial" w:hAnsi="Arial" w:cs="Arial"/>
                      <w:color w:val="808080"/>
                    </w:rPr>
                    <w:br/>
                  </w:r>
                  <w:r w:rsidRPr="003779BA">
                    <w:rPr>
                      <w:rFonts w:ascii="Arial" w:hAnsi="Arial" w:cs="Arial"/>
                      <w:color w:val="808080"/>
                    </w:rPr>
                    <w:br/>
                  </w:r>
                  <w:r w:rsidRPr="003779BA">
                    <w:rPr>
                      <w:rFonts w:ascii="Arial" w:hAnsi="Arial" w:cs="Arial"/>
                    </w:rPr>
                    <w:br/>
                  </w:r>
                  <w:r w:rsidRPr="003779BA">
                    <w:rPr>
                      <w:rFonts w:ascii="Arial" w:hAnsi="Arial" w:cs="Arial"/>
                    </w:rPr>
                    <w:tab/>
                  </w:r>
                  <w:r w:rsidRPr="003779BA">
                    <w:rPr>
                      <w:rFonts w:ascii="Arial" w:hAnsi="Arial" w:cs="Arial"/>
                    </w:rPr>
                    <w:tab/>
                    <w:t xml:space="preserve">           </w:t>
                  </w:r>
                  <w:r w:rsidRPr="003779BA">
                    <w:rPr>
                      <w:rFonts w:ascii="Arial" w:hAnsi="Arial" w:cs="Arial"/>
                    </w:rPr>
                    <w:tab/>
                  </w:r>
                  <w:r w:rsidRPr="003779BA">
                    <w:rPr>
                      <w:rFonts w:ascii="Arial" w:hAnsi="Arial" w:cs="Arial"/>
                    </w:rPr>
                    <w:br/>
                  </w:r>
                  <w:r w:rsidRPr="003779BA">
                    <w:rPr>
                      <w:rFonts w:ascii="Arial" w:hAnsi="Arial" w:cs="Arial"/>
                    </w:rPr>
                    <w:tab/>
                  </w:r>
                  <w:r w:rsidRPr="003779BA">
                    <w:rPr>
                      <w:rFonts w:ascii="Arial" w:hAnsi="Arial" w:cs="Arial"/>
                    </w:rPr>
                    <w:tab/>
                    <w:t xml:space="preserve">          </w:t>
                  </w:r>
                  <w:r w:rsidRPr="003779BA">
                    <w:rPr>
                      <w:rFonts w:ascii="Arial" w:hAnsi="Arial" w:cs="Arial"/>
                    </w:rPr>
                    <w:tab/>
                  </w:r>
                </w:p>
                <w:p w:rsidR="00E07F68" w:rsidRDefault="00E07F68" w:rsidP="006E6E79"/>
              </w:txbxContent>
            </v:textbox>
          </v:shape>
        </w:pict>
      </w:r>
      <w:r>
        <w:br/>
      </w:r>
    </w:p>
    <w:p w:rsidR="00E07F68" w:rsidRPr="00350E01" w:rsidRDefault="00E07F68" w:rsidP="000C39F8">
      <w:pPr>
        <w:tabs>
          <w:tab w:val="left" w:pos="3060"/>
        </w:tabs>
        <w:rPr>
          <w:rFonts w:ascii="Arial" w:hAnsi="Arial" w:cs="Arial"/>
          <w:sz w:val="20"/>
          <w:szCs w:val="20"/>
        </w:rPr>
      </w:pPr>
      <w:r w:rsidRPr="00350E01">
        <w:rPr>
          <w:rFonts w:ascii="Arial" w:hAnsi="Arial" w:cs="Arial"/>
          <w:sz w:val="20"/>
          <w:szCs w:val="20"/>
        </w:rPr>
        <w:tab/>
      </w:r>
    </w:p>
    <w:p w:rsidR="00E07F68" w:rsidRPr="007421CA" w:rsidRDefault="00E07F68" w:rsidP="007421CA">
      <w:pPr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 id="_x0000_s1031" type="#_x0000_t202" style="position:absolute;margin-left:-18pt;margin-top:20.95pt;width:7in;height:45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" filled="f" stroked="f">
            <v:textbox style="mso-next-textbox:#_x0000_s1031">
              <w:txbxContent>
                <w:p w:rsidR="00E07F68" w:rsidRPr="002406F7" w:rsidRDefault="00E07F68" w:rsidP="000F6AF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>Geachte ${opdgparse},</w:t>
                  </w:r>
                  <w:r w:rsidRPr="002406F7">
                    <w:rPr>
                      <w:rFonts w:ascii="Arial" w:hAnsi="Arial" w:cs="Arial"/>
                    </w:rPr>
                    <w:br/>
                  </w:r>
                </w:p>
                <w:p w:rsidR="00E07F68" w:rsidRPr="002406F7" w:rsidRDefault="00E07F68" w:rsidP="000F6AF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>${inhoudbrief}</w:t>
                  </w:r>
                </w:p>
                <w:p w:rsidR="00E07F68" w:rsidRPr="002406F7" w:rsidRDefault="00E07F68" w:rsidP="000F6AF8">
                  <w:pPr>
                    <w:spacing w:line="260" w:lineRule="atLeast"/>
                    <w:ind w:left="342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 xml:space="preserve"> </w:t>
                  </w:r>
                </w:p>
                <w:p w:rsidR="00E07F68" w:rsidRPr="002406F7" w:rsidRDefault="00E07F68" w:rsidP="000F6AF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>Met vriendelijke groet,</w:t>
                  </w:r>
                </w:p>
                <w:p w:rsidR="00E07F68" w:rsidRPr="002406F7" w:rsidRDefault="00E07F68" w:rsidP="000F6AF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>${bvnaam}</w:t>
                  </w:r>
                </w:p>
                <w:p w:rsidR="00E07F68" w:rsidRPr="006E6E79" w:rsidRDefault="00E07F68" w:rsidP="000F6A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6F7">
                    <w:rPr>
                      <w:rFonts w:ascii="Arial" w:hAnsi="Arial" w:cs="Arial"/>
                    </w:rPr>
                    <w:br/>
                  </w:r>
                  <w:r w:rsidRPr="006D29E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br/>
                  </w:r>
                  <w:r w:rsidRPr="006D29E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 </w:t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</w:t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E07F68" w:rsidRDefault="00E07F68" w:rsidP="000F6AF8"/>
              </w:txbxContent>
            </v:textbox>
          </v:shape>
        </w:pict>
      </w:r>
      <w:r>
        <w:rPr>
          <w:noProof/>
        </w:rPr>
        <w:pict>
          <v:shape id="Tekstvak 13" o:spid="_x0000_s1032" type="#_x0000_t202" style="position:absolute;margin-left:-11.4pt;margin-top:493.3pt;width:497.5pt;height:17.25pt;rotation:180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>
              <w:txbxContent>
                <w:p w:rsidR="00E07F68" w:rsidRPr="00665827" w:rsidRDefault="00E07F68" w:rsidP="000F6A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</w:p>
    <w:sectPr w:rsidR="00E07F68" w:rsidRPr="007421CA" w:rsidSect="000F6AF8">
      <w:pgSz w:w="11906" w:h="16838"/>
      <w:pgMar w:top="0" w:right="282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C76"/>
    <w:rsid w:val="00006FFF"/>
    <w:rsid w:val="000230AC"/>
    <w:rsid w:val="000947DF"/>
    <w:rsid w:val="000C39F8"/>
    <w:rsid w:val="000F6AF8"/>
    <w:rsid w:val="00105C47"/>
    <w:rsid w:val="00114BA9"/>
    <w:rsid w:val="001452F2"/>
    <w:rsid w:val="00190896"/>
    <w:rsid w:val="001A1193"/>
    <w:rsid w:val="001A1699"/>
    <w:rsid w:val="001B1325"/>
    <w:rsid w:val="001E1C15"/>
    <w:rsid w:val="001F60C4"/>
    <w:rsid w:val="002406F7"/>
    <w:rsid w:val="00255D46"/>
    <w:rsid w:val="00267FB5"/>
    <w:rsid w:val="00270B57"/>
    <w:rsid w:val="0027480B"/>
    <w:rsid w:val="00280D83"/>
    <w:rsid w:val="002D7152"/>
    <w:rsid w:val="002F1C6F"/>
    <w:rsid w:val="002F3FCB"/>
    <w:rsid w:val="002F5A9E"/>
    <w:rsid w:val="0030242C"/>
    <w:rsid w:val="003235B9"/>
    <w:rsid w:val="0035072D"/>
    <w:rsid w:val="00350E01"/>
    <w:rsid w:val="003668B9"/>
    <w:rsid w:val="003779BA"/>
    <w:rsid w:val="003E0ECB"/>
    <w:rsid w:val="003E6AD9"/>
    <w:rsid w:val="004117F9"/>
    <w:rsid w:val="0041316D"/>
    <w:rsid w:val="0044346A"/>
    <w:rsid w:val="00446D0E"/>
    <w:rsid w:val="00447F0D"/>
    <w:rsid w:val="0047160C"/>
    <w:rsid w:val="004807C4"/>
    <w:rsid w:val="00490FC8"/>
    <w:rsid w:val="0049624B"/>
    <w:rsid w:val="004A3533"/>
    <w:rsid w:val="004B580D"/>
    <w:rsid w:val="004C1839"/>
    <w:rsid w:val="004D14E8"/>
    <w:rsid w:val="004D717C"/>
    <w:rsid w:val="004D7BC6"/>
    <w:rsid w:val="005041FA"/>
    <w:rsid w:val="00506CFB"/>
    <w:rsid w:val="005105CD"/>
    <w:rsid w:val="0056255C"/>
    <w:rsid w:val="005969C1"/>
    <w:rsid w:val="005A2D67"/>
    <w:rsid w:val="005C3527"/>
    <w:rsid w:val="005D77E1"/>
    <w:rsid w:val="005E6C76"/>
    <w:rsid w:val="005F78E0"/>
    <w:rsid w:val="00613BC5"/>
    <w:rsid w:val="006349DF"/>
    <w:rsid w:val="00665827"/>
    <w:rsid w:val="006677FD"/>
    <w:rsid w:val="006744CD"/>
    <w:rsid w:val="0067716B"/>
    <w:rsid w:val="006A33C3"/>
    <w:rsid w:val="006B0290"/>
    <w:rsid w:val="006C04C0"/>
    <w:rsid w:val="006D29EE"/>
    <w:rsid w:val="006E6E79"/>
    <w:rsid w:val="00713846"/>
    <w:rsid w:val="007421CA"/>
    <w:rsid w:val="007678DE"/>
    <w:rsid w:val="00792A24"/>
    <w:rsid w:val="00795AC8"/>
    <w:rsid w:val="00796A21"/>
    <w:rsid w:val="007B0AC6"/>
    <w:rsid w:val="007D794E"/>
    <w:rsid w:val="007F2D07"/>
    <w:rsid w:val="00806E8B"/>
    <w:rsid w:val="008109E3"/>
    <w:rsid w:val="008161F8"/>
    <w:rsid w:val="00836A4D"/>
    <w:rsid w:val="0084749E"/>
    <w:rsid w:val="00893676"/>
    <w:rsid w:val="00913821"/>
    <w:rsid w:val="00933DDB"/>
    <w:rsid w:val="00965120"/>
    <w:rsid w:val="0098424A"/>
    <w:rsid w:val="009A4964"/>
    <w:rsid w:val="009E2F5F"/>
    <w:rsid w:val="009E327F"/>
    <w:rsid w:val="009F019A"/>
    <w:rsid w:val="00A27849"/>
    <w:rsid w:val="00A415CB"/>
    <w:rsid w:val="00A44AD3"/>
    <w:rsid w:val="00A44C43"/>
    <w:rsid w:val="00A56A1A"/>
    <w:rsid w:val="00A66A3E"/>
    <w:rsid w:val="00AD4464"/>
    <w:rsid w:val="00AE31B8"/>
    <w:rsid w:val="00B50D7E"/>
    <w:rsid w:val="00B50E26"/>
    <w:rsid w:val="00B52CE6"/>
    <w:rsid w:val="00B8111C"/>
    <w:rsid w:val="00B8360B"/>
    <w:rsid w:val="00B95CD3"/>
    <w:rsid w:val="00BB267E"/>
    <w:rsid w:val="00BC60EA"/>
    <w:rsid w:val="00BD6A04"/>
    <w:rsid w:val="00BE77BC"/>
    <w:rsid w:val="00BF0D54"/>
    <w:rsid w:val="00BF6624"/>
    <w:rsid w:val="00C30A47"/>
    <w:rsid w:val="00C53C20"/>
    <w:rsid w:val="00C6039E"/>
    <w:rsid w:val="00C60668"/>
    <w:rsid w:val="00C63B26"/>
    <w:rsid w:val="00C80965"/>
    <w:rsid w:val="00C81A33"/>
    <w:rsid w:val="00C92749"/>
    <w:rsid w:val="00C938F8"/>
    <w:rsid w:val="00CD38CE"/>
    <w:rsid w:val="00CD6A68"/>
    <w:rsid w:val="00CE0656"/>
    <w:rsid w:val="00CE66F6"/>
    <w:rsid w:val="00CF2C16"/>
    <w:rsid w:val="00D312F5"/>
    <w:rsid w:val="00D63354"/>
    <w:rsid w:val="00D77849"/>
    <w:rsid w:val="00D9362C"/>
    <w:rsid w:val="00DB7ADA"/>
    <w:rsid w:val="00DC072C"/>
    <w:rsid w:val="00DD6BC7"/>
    <w:rsid w:val="00E011D5"/>
    <w:rsid w:val="00E07F68"/>
    <w:rsid w:val="00E12593"/>
    <w:rsid w:val="00E12B9A"/>
    <w:rsid w:val="00E147CF"/>
    <w:rsid w:val="00E172D1"/>
    <w:rsid w:val="00E203ED"/>
    <w:rsid w:val="00E50F80"/>
    <w:rsid w:val="00E63430"/>
    <w:rsid w:val="00E72284"/>
    <w:rsid w:val="00E83047"/>
    <w:rsid w:val="00EC4580"/>
    <w:rsid w:val="00ED6FCB"/>
    <w:rsid w:val="00F2416F"/>
    <w:rsid w:val="00F32921"/>
    <w:rsid w:val="00F4127C"/>
    <w:rsid w:val="00F52E78"/>
    <w:rsid w:val="00F61FDE"/>
    <w:rsid w:val="00FC17CB"/>
    <w:rsid w:val="00FC3BF6"/>
    <w:rsid w:val="00FD02E1"/>
    <w:rsid w:val="00FE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4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E6C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6C76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0230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307535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7538">
                      <w:marLeft w:val="225"/>
                      <w:marRight w:val="57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0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07531">
                                  <w:marLeft w:val="0"/>
                                  <w:marRight w:val="22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0753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Pages>1</Pages>
  <Words>3</Words>
  <Characters>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Kantoor</dc:creator>
  <cp:keywords/>
  <dc:description/>
  <cp:lastModifiedBy>papa</cp:lastModifiedBy>
  <cp:revision>52</cp:revision>
  <cp:lastPrinted>2012-12-06T09:32:00Z</cp:lastPrinted>
  <dcterms:created xsi:type="dcterms:W3CDTF">2012-09-25T10:38:00Z</dcterms:created>
  <dcterms:modified xsi:type="dcterms:W3CDTF">2016-03-03T13:48:00Z</dcterms:modified>
</cp:coreProperties>
</file>