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54" w:rsidRDefault="00FE4054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left:0;text-align:left;margin-left:237.25pt;margin-top:10.75pt;width:241.55pt;height:30.2pt;rotation:18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FE4054" w:rsidRPr="00665827" w:rsidRDefault="00FE4054" w:rsidP="00C938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Bedrijfsgegevensonline</w:t>
                  </w:r>
                  <w:r w:rsidRPr="00665827"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14.75pt;margin-top:7.85pt;width:186.75pt;height:147.25pt;rotation:180;flip:y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7;mso-fit-shape-to-text:t">
              <w:txbxContent>
                <w:p w:rsidR="00FE4054" w:rsidRPr="00C938F8" w:rsidRDefault="00FE4054" w:rsidP="00C938F8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Verdana" w:hAnsi="Verdana"/>
        </w:rPr>
        <w:t xml:space="preserve">  </w:t>
      </w:r>
    </w:p>
    <w:p w:rsidR="00FE4054" w:rsidRDefault="00FE4054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FE4054" w:rsidRDefault="00FE4054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FE4054" w:rsidRPr="00952240" w:rsidRDefault="00FE4054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 w:rsidP="00070464">
      <w:pPr>
        <w:rPr>
          <w:rFonts w:ascii="Arial" w:hAnsi="Arial" w:cs="Arial"/>
          <w:b/>
          <w:bCs/>
        </w:rPr>
      </w:pPr>
    </w:p>
    <w:p w:rsidR="00FE4054" w:rsidRDefault="00FE4054">
      <w:pPr>
        <w:rPr>
          <w:rFonts w:ascii="Arial" w:hAnsi="Arial" w:cs="Arial"/>
        </w:rPr>
      </w:pPr>
    </w:p>
    <w:p w:rsidR="00FE4054" w:rsidRPr="00A50EA0" w:rsidRDefault="00FE4054">
      <w:pPr>
        <w:rPr>
          <w:rFonts w:ascii="Arial" w:hAnsi="Arial" w:cs="Arial"/>
        </w:rPr>
      </w:pPr>
    </w:p>
    <w:p w:rsidR="00FE4054" w:rsidRDefault="00FE4054" w:rsidP="00EC19E7">
      <w:pPr>
        <w:rPr>
          <w:rFonts w:ascii="Arial" w:hAnsi="Arial" w:cs="Arial"/>
        </w:rPr>
      </w:pPr>
      <w:r>
        <w:rPr>
          <w:noProof/>
        </w:rPr>
        <w:pict>
          <v:shape id="Text Box 5" o:spid="_x0000_s1028" type="#_x0000_t202" style="position:absolute;margin-left:-5.75pt;margin-top:3.9pt;width:456.75pt;height:341.95pt;rotation:180;flip:y;z-index:251660288;visibility:visible" stroked="f">
            <v:textbox style="mso-next-textbox:#Text Box 5">
              <w:txbxContent>
                <w:p w:rsidR="00FE4054" w:rsidRDefault="00FE4054" w:rsidP="00C90FFA"/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Voorblad                    </w:t>
                  </w:r>
                  <w:r w:rsidRPr="000B6CE3">
                    <w:rPr>
                      <w:rFonts w:ascii="Arial" w:hAnsi="Arial" w:cs="Arial"/>
                      <w:b/>
                    </w:rPr>
                    <w:t>${voorblad}</w:t>
                  </w: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 xml:space="preserve">Periode       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</w:t>
                  </w:r>
                  <w:r w:rsidRPr="000B6CE3">
                    <w:rPr>
                      <w:rFonts w:ascii="Arial" w:hAnsi="Arial" w:cs="Arial"/>
                      <w:b/>
                    </w:rPr>
                    <w:t>${periode}</w:t>
                  </w: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>Aaantal facturen</w:t>
                  </w:r>
                  <w:r>
                    <w:rPr>
                      <w:rFonts w:ascii="Arial" w:hAnsi="Arial" w:cs="Arial"/>
                      <w:b/>
                    </w:rPr>
                    <w:t xml:space="preserve">       </w:t>
                  </w:r>
                  <w:r w:rsidRPr="000B6CE3">
                    <w:rPr>
                      <w:rFonts w:ascii="Arial" w:hAnsi="Arial" w:cs="Arial"/>
                      <w:b/>
                    </w:rPr>
                    <w:t>${aantalfacturen}</w:t>
                  </w: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 xml:space="preserve">Totaal bedrag      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0B6CE3">
                    <w:rPr>
                      <w:rFonts w:ascii="Arial" w:hAnsi="Arial" w:cs="Arial"/>
                      <w:b/>
                    </w:rPr>
                    <w:t xml:space="preserve">   ${totaalbedrag}</w:t>
                  </w: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 xml:space="preserve">Totaal btw            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0B6CE3">
                    <w:rPr>
                      <w:rFonts w:ascii="Arial" w:hAnsi="Arial" w:cs="Arial"/>
                      <w:b/>
                    </w:rPr>
                    <w:t xml:space="preserve">   ${totaalbtw}</w:t>
                  </w: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FE4054" w:rsidRPr="000B6CE3" w:rsidRDefault="00FE4054" w:rsidP="00C90FF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Totaal facturen          ${totaalfacturen}</w:t>
                  </w:r>
                </w:p>
                <w:p w:rsidR="00FE4054" w:rsidRPr="00050BA3" w:rsidRDefault="00FE4054" w:rsidP="00C90FFA"/>
                <w:p w:rsidR="00FE4054" w:rsidRPr="00BB643C" w:rsidRDefault="00FE4054" w:rsidP="00C90FFA">
                  <w:pPr>
                    <w:ind w:left="-627"/>
                  </w:pPr>
                </w:p>
              </w:txbxContent>
            </v:textbox>
          </v:shape>
        </w:pict>
      </w:r>
    </w:p>
    <w:p w:rsidR="00FE4054" w:rsidRDefault="00FE4054" w:rsidP="00EC19E7">
      <w:pPr>
        <w:rPr>
          <w:rFonts w:ascii="Arial" w:hAnsi="Arial" w:cs="Arial"/>
        </w:rPr>
      </w:pPr>
    </w:p>
    <w:p w:rsidR="00FE4054" w:rsidRDefault="00FE4054" w:rsidP="00EC19E7">
      <w:pPr>
        <w:rPr>
          <w:rFonts w:ascii="Arial" w:hAnsi="Arial" w:cs="Arial"/>
        </w:rPr>
      </w:pPr>
    </w:p>
    <w:p w:rsidR="00FE4054" w:rsidRDefault="00FE4054" w:rsidP="00EC19E7">
      <w:pPr>
        <w:rPr>
          <w:rFonts w:ascii="Arial" w:hAnsi="Arial" w:cs="Arial"/>
        </w:rPr>
      </w:pPr>
    </w:p>
    <w:p w:rsidR="00FE4054" w:rsidRDefault="00FE4054" w:rsidP="006D6BC8">
      <w:pPr>
        <w:rPr>
          <w:rFonts w:ascii="Arial" w:hAnsi="Arial" w:cs="Arial"/>
          <w:sz w:val="22"/>
          <w:szCs w:val="22"/>
        </w:rPr>
      </w:pPr>
    </w:p>
    <w:p w:rsidR="00FE4054" w:rsidRDefault="00FE4054" w:rsidP="006D6BC8">
      <w:pPr>
        <w:rPr>
          <w:rFonts w:ascii="Arial" w:hAnsi="Arial" w:cs="Arial"/>
          <w:sz w:val="22"/>
          <w:szCs w:val="22"/>
        </w:rPr>
      </w:pPr>
    </w:p>
    <w:p w:rsidR="00FE4054" w:rsidRDefault="00FE4054" w:rsidP="006D6BC8">
      <w:pPr>
        <w:rPr>
          <w:rFonts w:ascii="Arial" w:hAnsi="Arial" w:cs="Arial"/>
          <w:sz w:val="22"/>
          <w:szCs w:val="22"/>
        </w:rPr>
      </w:pPr>
    </w:p>
    <w:p w:rsidR="00FE4054" w:rsidRDefault="00FE4054" w:rsidP="006D6BC8">
      <w:pPr>
        <w:rPr>
          <w:rFonts w:ascii="Arial" w:hAnsi="Arial" w:cs="Arial"/>
          <w:sz w:val="22"/>
          <w:szCs w:val="22"/>
        </w:rPr>
      </w:pPr>
    </w:p>
    <w:p w:rsidR="00FE4054" w:rsidRPr="00B5521B" w:rsidRDefault="00FE4054" w:rsidP="006D6BC8">
      <w:pPr>
        <w:rPr>
          <w:rFonts w:ascii="Arial" w:hAnsi="Arial" w:cs="Arial"/>
          <w:sz w:val="22"/>
          <w:szCs w:val="22"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Pr="00B504FB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FE4054" w:rsidRPr="00B504FB" w:rsidRDefault="00FE4054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FE4054" w:rsidRPr="00B504FB" w:rsidRDefault="00FE4054">
      <w:pPr>
        <w:rPr>
          <w:rFonts w:ascii="Arial" w:hAnsi="Arial" w:cs="Arial"/>
        </w:rPr>
      </w:pPr>
    </w:p>
    <w:p w:rsidR="00FE4054" w:rsidRPr="00B504FB" w:rsidRDefault="00FE4054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FE4054" w:rsidRDefault="00FE4054">
      <w:pPr>
        <w:rPr>
          <w:rFonts w:ascii="Arial" w:hAnsi="Arial" w:cs="Arial"/>
          <w:sz w:val="22"/>
          <w:szCs w:val="22"/>
        </w:rPr>
      </w:pPr>
    </w:p>
    <w:p w:rsidR="00FE4054" w:rsidRPr="00EA7A50" w:rsidRDefault="00FE4054" w:rsidP="00F602C9">
      <w:pPr>
        <w:rPr>
          <w:rFonts w:ascii="Arial" w:hAnsi="Arial" w:cs="Arial"/>
        </w:rPr>
      </w:pPr>
    </w:p>
    <w:sectPr w:rsidR="00FE4054" w:rsidRPr="00EA7A50" w:rsidSect="003B2AE8">
      <w:pgSz w:w="11906" w:h="16838" w:code="9"/>
      <w:pgMar w:top="284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1335"/>
    <w:rsid w:val="00002A54"/>
    <w:rsid w:val="000037AF"/>
    <w:rsid w:val="00007F68"/>
    <w:rsid w:val="00013E2D"/>
    <w:rsid w:val="0001511B"/>
    <w:rsid w:val="00030224"/>
    <w:rsid w:val="00032F7E"/>
    <w:rsid w:val="000335AD"/>
    <w:rsid w:val="00033B7B"/>
    <w:rsid w:val="00041F59"/>
    <w:rsid w:val="000421AB"/>
    <w:rsid w:val="00047AA3"/>
    <w:rsid w:val="00050A05"/>
    <w:rsid w:val="00050BA3"/>
    <w:rsid w:val="00052324"/>
    <w:rsid w:val="00056CB9"/>
    <w:rsid w:val="00062B2E"/>
    <w:rsid w:val="00070464"/>
    <w:rsid w:val="00072599"/>
    <w:rsid w:val="0007645B"/>
    <w:rsid w:val="0008622F"/>
    <w:rsid w:val="0008684E"/>
    <w:rsid w:val="00086856"/>
    <w:rsid w:val="00092AD9"/>
    <w:rsid w:val="00097228"/>
    <w:rsid w:val="000A53D3"/>
    <w:rsid w:val="000A7DE7"/>
    <w:rsid w:val="000B0F1B"/>
    <w:rsid w:val="000B6CE3"/>
    <w:rsid w:val="000C0A40"/>
    <w:rsid w:val="000C226B"/>
    <w:rsid w:val="000D59A9"/>
    <w:rsid w:val="000D5FB2"/>
    <w:rsid w:val="000D768B"/>
    <w:rsid w:val="000D7790"/>
    <w:rsid w:val="000D7C4F"/>
    <w:rsid w:val="000E0858"/>
    <w:rsid w:val="000E2508"/>
    <w:rsid w:val="000E2D54"/>
    <w:rsid w:val="000E439D"/>
    <w:rsid w:val="000E7ED7"/>
    <w:rsid w:val="000F1AD4"/>
    <w:rsid w:val="000F3664"/>
    <w:rsid w:val="000F3DE4"/>
    <w:rsid w:val="000F505F"/>
    <w:rsid w:val="00105535"/>
    <w:rsid w:val="001152A8"/>
    <w:rsid w:val="00126DDF"/>
    <w:rsid w:val="0013022B"/>
    <w:rsid w:val="001308DF"/>
    <w:rsid w:val="001373E0"/>
    <w:rsid w:val="00137429"/>
    <w:rsid w:val="00141BDA"/>
    <w:rsid w:val="00144005"/>
    <w:rsid w:val="0014712D"/>
    <w:rsid w:val="00147A71"/>
    <w:rsid w:val="00152E39"/>
    <w:rsid w:val="001549FE"/>
    <w:rsid w:val="0016773F"/>
    <w:rsid w:val="001724FD"/>
    <w:rsid w:val="001734A9"/>
    <w:rsid w:val="001735C2"/>
    <w:rsid w:val="00174C47"/>
    <w:rsid w:val="0018088E"/>
    <w:rsid w:val="00183D50"/>
    <w:rsid w:val="00185564"/>
    <w:rsid w:val="00192C7F"/>
    <w:rsid w:val="001A27F7"/>
    <w:rsid w:val="001A30F9"/>
    <w:rsid w:val="001B0688"/>
    <w:rsid w:val="001B2E77"/>
    <w:rsid w:val="001B6967"/>
    <w:rsid w:val="001C588A"/>
    <w:rsid w:val="001C6136"/>
    <w:rsid w:val="001D1C39"/>
    <w:rsid w:val="001D697F"/>
    <w:rsid w:val="001D6D35"/>
    <w:rsid w:val="001E0999"/>
    <w:rsid w:val="001F00CA"/>
    <w:rsid w:val="001F3F4A"/>
    <w:rsid w:val="00204089"/>
    <w:rsid w:val="002049D5"/>
    <w:rsid w:val="002307FF"/>
    <w:rsid w:val="00230A0E"/>
    <w:rsid w:val="00231209"/>
    <w:rsid w:val="00237F1B"/>
    <w:rsid w:val="002404B2"/>
    <w:rsid w:val="00243CC1"/>
    <w:rsid w:val="00245852"/>
    <w:rsid w:val="00250091"/>
    <w:rsid w:val="0026243C"/>
    <w:rsid w:val="00262D4A"/>
    <w:rsid w:val="00264077"/>
    <w:rsid w:val="0027561C"/>
    <w:rsid w:val="00275E15"/>
    <w:rsid w:val="00276692"/>
    <w:rsid w:val="00283520"/>
    <w:rsid w:val="00284837"/>
    <w:rsid w:val="00290F6C"/>
    <w:rsid w:val="002927CD"/>
    <w:rsid w:val="00294C17"/>
    <w:rsid w:val="002A12F5"/>
    <w:rsid w:val="002A4E2F"/>
    <w:rsid w:val="002A519E"/>
    <w:rsid w:val="002A7173"/>
    <w:rsid w:val="002C0374"/>
    <w:rsid w:val="002C0BFF"/>
    <w:rsid w:val="002C3CD3"/>
    <w:rsid w:val="002D67D9"/>
    <w:rsid w:val="002E01A0"/>
    <w:rsid w:val="002E07A0"/>
    <w:rsid w:val="002E0B3C"/>
    <w:rsid w:val="002E1A41"/>
    <w:rsid w:val="002E412A"/>
    <w:rsid w:val="002E5BF3"/>
    <w:rsid w:val="002F0416"/>
    <w:rsid w:val="002F0861"/>
    <w:rsid w:val="002F672D"/>
    <w:rsid w:val="002F6990"/>
    <w:rsid w:val="00306AAB"/>
    <w:rsid w:val="0031123A"/>
    <w:rsid w:val="00311503"/>
    <w:rsid w:val="00314191"/>
    <w:rsid w:val="00315932"/>
    <w:rsid w:val="00320270"/>
    <w:rsid w:val="00321D76"/>
    <w:rsid w:val="003226DD"/>
    <w:rsid w:val="00323BE5"/>
    <w:rsid w:val="003309B5"/>
    <w:rsid w:val="0033357A"/>
    <w:rsid w:val="00353A7A"/>
    <w:rsid w:val="003651BB"/>
    <w:rsid w:val="00367DD9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A74BD"/>
    <w:rsid w:val="003B2AE8"/>
    <w:rsid w:val="003B2CC2"/>
    <w:rsid w:val="003B39CF"/>
    <w:rsid w:val="003B552A"/>
    <w:rsid w:val="003C3031"/>
    <w:rsid w:val="003C7009"/>
    <w:rsid w:val="003D1A5E"/>
    <w:rsid w:val="003E35A5"/>
    <w:rsid w:val="003E45FB"/>
    <w:rsid w:val="003E768B"/>
    <w:rsid w:val="0040034A"/>
    <w:rsid w:val="004065CB"/>
    <w:rsid w:val="00406A0C"/>
    <w:rsid w:val="004158A7"/>
    <w:rsid w:val="00420309"/>
    <w:rsid w:val="00421701"/>
    <w:rsid w:val="00422595"/>
    <w:rsid w:val="004229AE"/>
    <w:rsid w:val="00425C98"/>
    <w:rsid w:val="00431A32"/>
    <w:rsid w:val="004365FF"/>
    <w:rsid w:val="00442A51"/>
    <w:rsid w:val="004449B6"/>
    <w:rsid w:val="00450111"/>
    <w:rsid w:val="004529DE"/>
    <w:rsid w:val="0045745F"/>
    <w:rsid w:val="00460E14"/>
    <w:rsid w:val="00462013"/>
    <w:rsid w:val="0046442F"/>
    <w:rsid w:val="00470FE7"/>
    <w:rsid w:val="0047102C"/>
    <w:rsid w:val="00475BB6"/>
    <w:rsid w:val="00475FA5"/>
    <w:rsid w:val="00485E7A"/>
    <w:rsid w:val="00486006"/>
    <w:rsid w:val="004A14B6"/>
    <w:rsid w:val="004A7C1A"/>
    <w:rsid w:val="004B1072"/>
    <w:rsid w:val="004B5B16"/>
    <w:rsid w:val="004C001A"/>
    <w:rsid w:val="004C27D1"/>
    <w:rsid w:val="004C39E3"/>
    <w:rsid w:val="004C3CE0"/>
    <w:rsid w:val="004D1325"/>
    <w:rsid w:val="004D2525"/>
    <w:rsid w:val="004D5FB6"/>
    <w:rsid w:val="004D6BF1"/>
    <w:rsid w:val="004D6D33"/>
    <w:rsid w:val="004E16EF"/>
    <w:rsid w:val="004E5B07"/>
    <w:rsid w:val="004F192B"/>
    <w:rsid w:val="0050046F"/>
    <w:rsid w:val="005105CD"/>
    <w:rsid w:val="00510711"/>
    <w:rsid w:val="00510C22"/>
    <w:rsid w:val="0051720D"/>
    <w:rsid w:val="005178F8"/>
    <w:rsid w:val="005218FC"/>
    <w:rsid w:val="0052663E"/>
    <w:rsid w:val="00533102"/>
    <w:rsid w:val="005372FC"/>
    <w:rsid w:val="005415F4"/>
    <w:rsid w:val="00551BA4"/>
    <w:rsid w:val="005559E1"/>
    <w:rsid w:val="00563213"/>
    <w:rsid w:val="005805F5"/>
    <w:rsid w:val="005837DF"/>
    <w:rsid w:val="00592DF2"/>
    <w:rsid w:val="00597A5F"/>
    <w:rsid w:val="005A046E"/>
    <w:rsid w:val="005A3481"/>
    <w:rsid w:val="005A44A1"/>
    <w:rsid w:val="005A4CA5"/>
    <w:rsid w:val="005B0E76"/>
    <w:rsid w:val="005B1531"/>
    <w:rsid w:val="005B358E"/>
    <w:rsid w:val="005B6B9B"/>
    <w:rsid w:val="005C16E1"/>
    <w:rsid w:val="005C3E5F"/>
    <w:rsid w:val="005C3F0A"/>
    <w:rsid w:val="005C734F"/>
    <w:rsid w:val="005D3798"/>
    <w:rsid w:val="005E0FC2"/>
    <w:rsid w:val="005E1C16"/>
    <w:rsid w:val="005E63DE"/>
    <w:rsid w:val="005F291E"/>
    <w:rsid w:val="005F4AD7"/>
    <w:rsid w:val="005F7D2B"/>
    <w:rsid w:val="006034F4"/>
    <w:rsid w:val="00603626"/>
    <w:rsid w:val="006079EF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4806"/>
    <w:rsid w:val="006600B3"/>
    <w:rsid w:val="00660565"/>
    <w:rsid w:val="006612D1"/>
    <w:rsid w:val="006645C1"/>
    <w:rsid w:val="00665827"/>
    <w:rsid w:val="006763B6"/>
    <w:rsid w:val="00681CDE"/>
    <w:rsid w:val="00683357"/>
    <w:rsid w:val="0068459C"/>
    <w:rsid w:val="00687CED"/>
    <w:rsid w:val="006901BE"/>
    <w:rsid w:val="00693D9A"/>
    <w:rsid w:val="006964E7"/>
    <w:rsid w:val="00696A06"/>
    <w:rsid w:val="006A0C27"/>
    <w:rsid w:val="006A48EC"/>
    <w:rsid w:val="006A4A50"/>
    <w:rsid w:val="006A627B"/>
    <w:rsid w:val="006A7845"/>
    <w:rsid w:val="006B0C0F"/>
    <w:rsid w:val="006B0EBF"/>
    <w:rsid w:val="006B366F"/>
    <w:rsid w:val="006B7F68"/>
    <w:rsid w:val="006C1C01"/>
    <w:rsid w:val="006C3318"/>
    <w:rsid w:val="006D4201"/>
    <w:rsid w:val="006D6BC8"/>
    <w:rsid w:val="006E4911"/>
    <w:rsid w:val="006F0F8B"/>
    <w:rsid w:val="006F4CAA"/>
    <w:rsid w:val="007014FE"/>
    <w:rsid w:val="00705750"/>
    <w:rsid w:val="00705DD3"/>
    <w:rsid w:val="007070CE"/>
    <w:rsid w:val="0071341F"/>
    <w:rsid w:val="00713C83"/>
    <w:rsid w:val="00714693"/>
    <w:rsid w:val="00715876"/>
    <w:rsid w:val="00715F5E"/>
    <w:rsid w:val="0071697A"/>
    <w:rsid w:val="00720A5D"/>
    <w:rsid w:val="007235DE"/>
    <w:rsid w:val="00725369"/>
    <w:rsid w:val="007326E2"/>
    <w:rsid w:val="007338D7"/>
    <w:rsid w:val="0073519E"/>
    <w:rsid w:val="0073796A"/>
    <w:rsid w:val="00752310"/>
    <w:rsid w:val="007579DD"/>
    <w:rsid w:val="00764DED"/>
    <w:rsid w:val="00767817"/>
    <w:rsid w:val="007713FA"/>
    <w:rsid w:val="00772DF1"/>
    <w:rsid w:val="00775FCC"/>
    <w:rsid w:val="00776DA0"/>
    <w:rsid w:val="007834B6"/>
    <w:rsid w:val="00783558"/>
    <w:rsid w:val="00785BC7"/>
    <w:rsid w:val="00787EC2"/>
    <w:rsid w:val="00792284"/>
    <w:rsid w:val="007A1AEF"/>
    <w:rsid w:val="007B096A"/>
    <w:rsid w:val="007B6019"/>
    <w:rsid w:val="007B619C"/>
    <w:rsid w:val="007C417A"/>
    <w:rsid w:val="007C42FC"/>
    <w:rsid w:val="007C46F5"/>
    <w:rsid w:val="007D5BB6"/>
    <w:rsid w:val="007D6688"/>
    <w:rsid w:val="007E1841"/>
    <w:rsid w:val="007E2275"/>
    <w:rsid w:val="007E49B7"/>
    <w:rsid w:val="007E5341"/>
    <w:rsid w:val="007F28D0"/>
    <w:rsid w:val="007F29BC"/>
    <w:rsid w:val="007F64B0"/>
    <w:rsid w:val="00805714"/>
    <w:rsid w:val="00806BA4"/>
    <w:rsid w:val="00811C5C"/>
    <w:rsid w:val="00811EEF"/>
    <w:rsid w:val="00824AA8"/>
    <w:rsid w:val="008313B8"/>
    <w:rsid w:val="00841A30"/>
    <w:rsid w:val="00845217"/>
    <w:rsid w:val="008563AA"/>
    <w:rsid w:val="00856B99"/>
    <w:rsid w:val="008653D5"/>
    <w:rsid w:val="00872510"/>
    <w:rsid w:val="008743D8"/>
    <w:rsid w:val="008756D5"/>
    <w:rsid w:val="0087752D"/>
    <w:rsid w:val="00877761"/>
    <w:rsid w:val="0088021E"/>
    <w:rsid w:val="0088181A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7F47"/>
    <w:rsid w:val="008D2138"/>
    <w:rsid w:val="008E086C"/>
    <w:rsid w:val="008E1236"/>
    <w:rsid w:val="008E1344"/>
    <w:rsid w:val="008E4CA6"/>
    <w:rsid w:val="008E7810"/>
    <w:rsid w:val="008F2958"/>
    <w:rsid w:val="008F46AF"/>
    <w:rsid w:val="008F6C83"/>
    <w:rsid w:val="008F79A7"/>
    <w:rsid w:val="008F7D1E"/>
    <w:rsid w:val="00900FF6"/>
    <w:rsid w:val="00901A40"/>
    <w:rsid w:val="00904624"/>
    <w:rsid w:val="00907B91"/>
    <w:rsid w:val="00911F1A"/>
    <w:rsid w:val="0091240B"/>
    <w:rsid w:val="00912EC7"/>
    <w:rsid w:val="0091635D"/>
    <w:rsid w:val="00923B02"/>
    <w:rsid w:val="00924A30"/>
    <w:rsid w:val="0093191D"/>
    <w:rsid w:val="00932BC4"/>
    <w:rsid w:val="00941DF4"/>
    <w:rsid w:val="00945D64"/>
    <w:rsid w:val="0095093C"/>
    <w:rsid w:val="00952240"/>
    <w:rsid w:val="009548BA"/>
    <w:rsid w:val="00955928"/>
    <w:rsid w:val="009627F0"/>
    <w:rsid w:val="009715B3"/>
    <w:rsid w:val="00971891"/>
    <w:rsid w:val="00975D9B"/>
    <w:rsid w:val="00982764"/>
    <w:rsid w:val="00986C87"/>
    <w:rsid w:val="00986C8A"/>
    <w:rsid w:val="0099008B"/>
    <w:rsid w:val="00991EBC"/>
    <w:rsid w:val="009957D2"/>
    <w:rsid w:val="009A2AAD"/>
    <w:rsid w:val="009A523C"/>
    <w:rsid w:val="009B06B9"/>
    <w:rsid w:val="009C1D09"/>
    <w:rsid w:val="009C3769"/>
    <w:rsid w:val="009D7449"/>
    <w:rsid w:val="009E3BEF"/>
    <w:rsid w:val="009E7CCC"/>
    <w:rsid w:val="009F1433"/>
    <w:rsid w:val="009F6E49"/>
    <w:rsid w:val="009F6E8E"/>
    <w:rsid w:val="00A065E4"/>
    <w:rsid w:val="00A101ED"/>
    <w:rsid w:val="00A11993"/>
    <w:rsid w:val="00A13814"/>
    <w:rsid w:val="00A15419"/>
    <w:rsid w:val="00A15956"/>
    <w:rsid w:val="00A16788"/>
    <w:rsid w:val="00A26952"/>
    <w:rsid w:val="00A43E35"/>
    <w:rsid w:val="00A456E7"/>
    <w:rsid w:val="00A50EA0"/>
    <w:rsid w:val="00A52C81"/>
    <w:rsid w:val="00A54622"/>
    <w:rsid w:val="00A56EE4"/>
    <w:rsid w:val="00A609F6"/>
    <w:rsid w:val="00A6409C"/>
    <w:rsid w:val="00A65874"/>
    <w:rsid w:val="00A67C17"/>
    <w:rsid w:val="00A703CF"/>
    <w:rsid w:val="00A744D3"/>
    <w:rsid w:val="00A74E6E"/>
    <w:rsid w:val="00A81663"/>
    <w:rsid w:val="00A858C3"/>
    <w:rsid w:val="00A878A2"/>
    <w:rsid w:val="00A921EA"/>
    <w:rsid w:val="00AA08BB"/>
    <w:rsid w:val="00AB0000"/>
    <w:rsid w:val="00AC114B"/>
    <w:rsid w:val="00AC2447"/>
    <w:rsid w:val="00AC7F52"/>
    <w:rsid w:val="00AD4396"/>
    <w:rsid w:val="00AD59D3"/>
    <w:rsid w:val="00AE1158"/>
    <w:rsid w:val="00AF246E"/>
    <w:rsid w:val="00AF482A"/>
    <w:rsid w:val="00B06110"/>
    <w:rsid w:val="00B10D59"/>
    <w:rsid w:val="00B13736"/>
    <w:rsid w:val="00B17632"/>
    <w:rsid w:val="00B2193B"/>
    <w:rsid w:val="00B220C5"/>
    <w:rsid w:val="00B22C97"/>
    <w:rsid w:val="00B31FC7"/>
    <w:rsid w:val="00B341D8"/>
    <w:rsid w:val="00B37B00"/>
    <w:rsid w:val="00B4103B"/>
    <w:rsid w:val="00B42D53"/>
    <w:rsid w:val="00B447E8"/>
    <w:rsid w:val="00B504FB"/>
    <w:rsid w:val="00B50FA8"/>
    <w:rsid w:val="00B527B1"/>
    <w:rsid w:val="00B54CF7"/>
    <w:rsid w:val="00B5521B"/>
    <w:rsid w:val="00B818CA"/>
    <w:rsid w:val="00B81D7D"/>
    <w:rsid w:val="00B833F9"/>
    <w:rsid w:val="00B864DB"/>
    <w:rsid w:val="00B90522"/>
    <w:rsid w:val="00BA3B0E"/>
    <w:rsid w:val="00BA4F84"/>
    <w:rsid w:val="00BB02CD"/>
    <w:rsid w:val="00BB187E"/>
    <w:rsid w:val="00BB3357"/>
    <w:rsid w:val="00BB4167"/>
    <w:rsid w:val="00BB643C"/>
    <w:rsid w:val="00BE524D"/>
    <w:rsid w:val="00BF1328"/>
    <w:rsid w:val="00C049D9"/>
    <w:rsid w:val="00C06891"/>
    <w:rsid w:val="00C10634"/>
    <w:rsid w:val="00C11436"/>
    <w:rsid w:val="00C12578"/>
    <w:rsid w:val="00C1402F"/>
    <w:rsid w:val="00C145A7"/>
    <w:rsid w:val="00C25AB5"/>
    <w:rsid w:val="00C42039"/>
    <w:rsid w:val="00C52075"/>
    <w:rsid w:val="00C56A41"/>
    <w:rsid w:val="00C7058F"/>
    <w:rsid w:val="00C72473"/>
    <w:rsid w:val="00C756A0"/>
    <w:rsid w:val="00C76DB0"/>
    <w:rsid w:val="00C82125"/>
    <w:rsid w:val="00C86472"/>
    <w:rsid w:val="00C8750C"/>
    <w:rsid w:val="00C87A05"/>
    <w:rsid w:val="00C90FFA"/>
    <w:rsid w:val="00C938F8"/>
    <w:rsid w:val="00C9662D"/>
    <w:rsid w:val="00CA16FC"/>
    <w:rsid w:val="00CA1798"/>
    <w:rsid w:val="00CA4539"/>
    <w:rsid w:val="00CB348D"/>
    <w:rsid w:val="00CB56E4"/>
    <w:rsid w:val="00CB587E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6294"/>
    <w:rsid w:val="00D2727F"/>
    <w:rsid w:val="00D409F6"/>
    <w:rsid w:val="00D51AE9"/>
    <w:rsid w:val="00D5392C"/>
    <w:rsid w:val="00D554C5"/>
    <w:rsid w:val="00D569B6"/>
    <w:rsid w:val="00D629C0"/>
    <w:rsid w:val="00D64C2E"/>
    <w:rsid w:val="00D66F51"/>
    <w:rsid w:val="00D724F3"/>
    <w:rsid w:val="00D75D12"/>
    <w:rsid w:val="00D8148E"/>
    <w:rsid w:val="00D82855"/>
    <w:rsid w:val="00D86BC8"/>
    <w:rsid w:val="00D90B89"/>
    <w:rsid w:val="00D92080"/>
    <w:rsid w:val="00D958EB"/>
    <w:rsid w:val="00DA1032"/>
    <w:rsid w:val="00DB05B8"/>
    <w:rsid w:val="00DD112E"/>
    <w:rsid w:val="00DD1A0D"/>
    <w:rsid w:val="00DE11BD"/>
    <w:rsid w:val="00DE272C"/>
    <w:rsid w:val="00DE7A5C"/>
    <w:rsid w:val="00DF4E86"/>
    <w:rsid w:val="00DF621B"/>
    <w:rsid w:val="00E02188"/>
    <w:rsid w:val="00E06B36"/>
    <w:rsid w:val="00E07679"/>
    <w:rsid w:val="00E116E6"/>
    <w:rsid w:val="00E17D75"/>
    <w:rsid w:val="00E25993"/>
    <w:rsid w:val="00E2753D"/>
    <w:rsid w:val="00E31A93"/>
    <w:rsid w:val="00E33AFA"/>
    <w:rsid w:val="00E37DD6"/>
    <w:rsid w:val="00E52441"/>
    <w:rsid w:val="00E55219"/>
    <w:rsid w:val="00E564AE"/>
    <w:rsid w:val="00E672AB"/>
    <w:rsid w:val="00E76AC6"/>
    <w:rsid w:val="00E8309D"/>
    <w:rsid w:val="00E83A05"/>
    <w:rsid w:val="00E86841"/>
    <w:rsid w:val="00E869FD"/>
    <w:rsid w:val="00E9331C"/>
    <w:rsid w:val="00E93756"/>
    <w:rsid w:val="00E97E15"/>
    <w:rsid w:val="00EA10F1"/>
    <w:rsid w:val="00EA5E48"/>
    <w:rsid w:val="00EA7A50"/>
    <w:rsid w:val="00EB62AC"/>
    <w:rsid w:val="00EB68B6"/>
    <w:rsid w:val="00EC0B58"/>
    <w:rsid w:val="00EC19E7"/>
    <w:rsid w:val="00EC3A68"/>
    <w:rsid w:val="00EC6049"/>
    <w:rsid w:val="00EC62FA"/>
    <w:rsid w:val="00ED0863"/>
    <w:rsid w:val="00EE422D"/>
    <w:rsid w:val="00EE45E9"/>
    <w:rsid w:val="00EE6D3F"/>
    <w:rsid w:val="00EF6D7D"/>
    <w:rsid w:val="00F0239C"/>
    <w:rsid w:val="00F03CA0"/>
    <w:rsid w:val="00F03D5C"/>
    <w:rsid w:val="00F0429C"/>
    <w:rsid w:val="00F04A2A"/>
    <w:rsid w:val="00F30953"/>
    <w:rsid w:val="00F446ED"/>
    <w:rsid w:val="00F46208"/>
    <w:rsid w:val="00F50E86"/>
    <w:rsid w:val="00F602C9"/>
    <w:rsid w:val="00F61AF3"/>
    <w:rsid w:val="00F65E90"/>
    <w:rsid w:val="00F67445"/>
    <w:rsid w:val="00F70DEA"/>
    <w:rsid w:val="00F72697"/>
    <w:rsid w:val="00F72D9C"/>
    <w:rsid w:val="00F73258"/>
    <w:rsid w:val="00F74A99"/>
    <w:rsid w:val="00F82280"/>
    <w:rsid w:val="00F8325B"/>
    <w:rsid w:val="00F86E7A"/>
    <w:rsid w:val="00F90127"/>
    <w:rsid w:val="00F939CD"/>
    <w:rsid w:val="00F93DDF"/>
    <w:rsid w:val="00FB00E6"/>
    <w:rsid w:val="00FB1034"/>
    <w:rsid w:val="00FB2920"/>
    <w:rsid w:val="00FC53A6"/>
    <w:rsid w:val="00FC6935"/>
    <w:rsid w:val="00FD1B8E"/>
    <w:rsid w:val="00FD23C9"/>
    <w:rsid w:val="00FD4AAF"/>
    <w:rsid w:val="00FE1445"/>
    <w:rsid w:val="00FE2CD6"/>
    <w:rsid w:val="00FE378C"/>
    <w:rsid w:val="00FE4054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</TotalTime>
  <Pages>1</Pages>
  <Words>22</Words>
  <Characters>127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papa</cp:lastModifiedBy>
  <cp:revision>108</cp:revision>
  <cp:lastPrinted>2015-12-08T20:50:00Z</cp:lastPrinted>
  <dcterms:created xsi:type="dcterms:W3CDTF">2012-05-23T21:44:00Z</dcterms:created>
  <dcterms:modified xsi:type="dcterms:W3CDTF">2016-02-25T09:23:00Z</dcterms:modified>
</cp:coreProperties>
</file>