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53C" w:rsidRPr="004605F2" w:rsidRDefault="003A553C" w:rsidP="004605F2">
      <w:pPr>
        <w:ind w:hanging="142"/>
        <w:rPr>
          <w:rFonts w:ascii="Verdana" w:hAnsi="Verdan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1" o:spid="_x0000_s1026" type="#_x0000_t202" style="position:absolute;margin-left:291.25pt;margin-top:6.35pt;width:187.9pt;height:91.45pt;rotation:180;flip:y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" stroked="f">
            <v:textbox style="mso-next-textbox:#Tekstvak 1">
              <w:txbxContent>
                <w:p w:rsidR="003A553C" w:rsidRPr="00E60849" w:rsidRDefault="003A553C" w:rsidP="00E60849">
                  <w:pPr>
                    <w:autoSpaceDE w:val="0"/>
                    <w:autoSpaceDN w:val="0"/>
                    <w:adjustRightInd w:val="0"/>
                    <w:spacing w:line="259" w:lineRule="auto"/>
                    <w:jc w:val="right"/>
                    <w:rPr>
                      <w:rFonts w:ascii="Arial" w:hAnsi="Arial" w:cs="Arial"/>
                      <w:color w:val="010101"/>
                      <w:sz w:val="22"/>
                      <w:szCs w:val="22"/>
                    </w:rPr>
                  </w:pPr>
                  <w:r w:rsidRPr="00E60849">
                    <w:rPr>
                      <w:rFonts w:ascii="Arial" w:hAnsi="Arial" w:cs="Arial"/>
                      <w:color w:val="010101"/>
                      <w:sz w:val="22"/>
                      <w:szCs w:val="22"/>
                    </w:rPr>
                    <w:t>${bvnaam}</w:t>
                  </w:r>
                  <w:r w:rsidRPr="00E60849">
                    <w:rPr>
                      <w:rFonts w:ascii="Arial" w:hAnsi="Arial" w:cs="Arial"/>
                      <w:color w:val="010101"/>
                      <w:sz w:val="22"/>
                      <w:szCs w:val="22"/>
                    </w:rPr>
                    <w:br/>
                    <w:t>${bvadres}</w:t>
                  </w:r>
                  <w:r w:rsidRPr="00E60849">
                    <w:rPr>
                      <w:rFonts w:ascii="Arial" w:hAnsi="Arial" w:cs="Arial"/>
                      <w:color w:val="010101"/>
                      <w:sz w:val="22"/>
                      <w:szCs w:val="22"/>
                    </w:rPr>
                    <w:br/>
                    <w:t>${bvpostc} ${bvplaats}</w:t>
                  </w:r>
                  <w:r w:rsidRPr="00E60849">
                    <w:rPr>
                      <w:rFonts w:ascii="Arial" w:hAnsi="Arial" w:cs="Arial"/>
                      <w:color w:val="010101"/>
                      <w:sz w:val="22"/>
                      <w:szCs w:val="22"/>
                    </w:rPr>
                    <w:br/>
                    <w:t>Telefoon: ${bvtel}</w:t>
                  </w:r>
                  <w:r w:rsidRPr="00E60849">
                    <w:rPr>
                      <w:rFonts w:ascii="Arial" w:hAnsi="Arial" w:cs="Arial"/>
                      <w:color w:val="010101"/>
                      <w:sz w:val="22"/>
                      <w:szCs w:val="22"/>
                    </w:rPr>
                    <w:br/>
                    <w:t>E-mail ${bvemail}</w:t>
                  </w:r>
                  <w:r w:rsidRPr="00E60849">
                    <w:rPr>
                      <w:rFonts w:ascii="Arial" w:hAnsi="Arial" w:cs="Arial"/>
                      <w:color w:val="010101"/>
                      <w:sz w:val="22"/>
                      <w:szCs w:val="22"/>
                    </w:rPr>
                    <w:br/>
                  </w:r>
                </w:p>
                <w:p w:rsidR="003A553C" w:rsidRDefault="003A553C" w:rsidP="00E60849">
                  <w:pPr>
                    <w:autoSpaceDE w:val="0"/>
                    <w:autoSpaceDN w:val="0"/>
                    <w:adjustRightInd w:val="0"/>
                    <w:jc w:val="right"/>
                  </w:pPr>
                </w:p>
              </w:txbxContent>
            </v:textbox>
          </v:shape>
        </w:pict>
      </w:r>
      <w:r>
        <w:rPr>
          <w:noProof/>
        </w:rPr>
        <w:pict>
          <v:shape id="Tekstvak 3" o:spid="_x0000_s1027" type="#_x0000_t202" style="position:absolute;margin-left:228.25pt;margin-top:-22.85pt;width:250.55pt;height:30.2pt;rotation:180;flip: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" fillcolor="#00b0f0" stroked="f">
            <v:textbox style="mso-next-textbox:#Tekstvak 3">
              <w:txbxContent>
                <w:p w:rsidR="003A553C" w:rsidRPr="00665827" w:rsidRDefault="003A553C" w:rsidP="00E6084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FFFFFF"/>
                      <w:sz w:val="40"/>
                      <w:szCs w:val="40"/>
                    </w:rPr>
                    <w:t>Bedrijfsgegevensonline</w:t>
                  </w:r>
                  <w:r w:rsidRPr="00665827">
                    <w:rPr>
                      <w:rFonts w:ascii="Arial" w:hAnsi="Arial" w:cs="Arial"/>
                      <w:color w:val="FFFFFF"/>
                      <w:sz w:val="40"/>
                      <w:szCs w:val="40"/>
                    </w:rPr>
                    <w:t>.nl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27.8pt;margin-top:-27.55pt;width:185.75pt;height:146.45pt;rotation:180;flip:y;z-index:2516587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" stroked="f">
            <v:textbox style="mso-next-textbox:#_x0000_s1028;mso-fit-shape-to-text:t">
              <w:txbxContent>
                <w:p w:rsidR="003A553C" w:rsidRPr="00C938F8" w:rsidRDefault="003A553C" w:rsidP="00E60849"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2" o:spid="_x0000_i1026" type="#_x0000_t75" style="width:171.75pt;height:139.5pt;visibility:visible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Verdana" w:hAnsi="Verdana"/>
        </w:rPr>
        <w:t xml:space="preserve">  </w:t>
      </w:r>
    </w:p>
    <w:p w:rsidR="003A553C" w:rsidRDefault="003A553C" w:rsidP="00070464">
      <w:pPr>
        <w:rPr>
          <w:rFonts w:ascii="Arial" w:hAnsi="Arial" w:cs="Arial"/>
          <w:b/>
          <w:bCs/>
        </w:rPr>
      </w:pPr>
    </w:p>
    <w:p w:rsidR="003A553C" w:rsidRDefault="003A553C" w:rsidP="00070464">
      <w:pPr>
        <w:rPr>
          <w:rFonts w:ascii="Arial" w:hAnsi="Arial" w:cs="Arial"/>
          <w:b/>
          <w:bCs/>
        </w:rPr>
      </w:pPr>
    </w:p>
    <w:p w:rsidR="003A553C" w:rsidRDefault="003A553C" w:rsidP="00070464">
      <w:pPr>
        <w:rPr>
          <w:rFonts w:ascii="Arial" w:hAnsi="Arial" w:cs="Arial"/>
          <w:b/>
          <w:bCs/>
        </w:rPr>
      </w:pPr>
    </w:p>
    <w:p w:rsidR="003A553C" w:rsidRDefault="003A553C" w:rsidP="00070464">
      <w:pPr>
        <w:rPr>
          <w:rFonts w:ascii="Arial" w:hAnsi="Arial" w:cs="Arial"/>
          <w:b/>
          <w:bCs/>
        </w:rPr>
      </w:pPr>
    </w:p>
    <w:p w:rsidR="003A553C" w:rsidRDefault="003A553C" w:rsidP="000704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</w:p>
    <w:p w:rsidR="003A553C" w:rsidRDefault="003A553C" w:rsidP="00070464">
      <w:pPr>
        <w:rPr>
          <w:rFonts w:ascii="Arial" w:hAnsi="Arial" w:cs="Arial"/>
          <w:b/>
          <w:bCs/>
        </w:rPr>
      </w:pPr>
    </w:p>
    <w:p w:rsidR="003A553C" w:rsidRDefault="003A553C" w:rsidP="00070464">
      <w:pPr>
        <w:rPr>
          <w:rFonts w:ascii="Arial" w:hAnsi="Arial" w:cs="Arial"/>
          <w:b/>
          <w:bCs/>
        </w:rPr>
      </w:pPr>
    </w:p>
    <w:p w:rsidR="003A553C" w:rsidRDefault="003A553C" w:rsidP="00070464">
      <w:pPr>
        <w:rPr>
          <w:rFonts w:ascii="Arial" w:hAnsi="Arial" w:cs="Arial"/>
          <w:b/>
          <w:bCs/>
        </w:rPr>
      </w:pPr>
    </w:p>
    <w:p w:rsidR="003A553C" w:rsidRDefault="003A553C" w:rsidP="004605F2">
      <w:pPr>
        <w:ind w:left="-142" w:firstLine="142"/>
        <w:rPr>
          <w:rFonts w:ascii="Arial" w:hAnsi="Arial" w:cs="Arial"/>
          <w:b/>
          <w:bCs/>
        </w:rPr>
      </w:pPr>
    </w:p>
    <w:p w:rsidR="003A553C" w:rsidRDefault="003A553C" w:rsidP="00070464">
      <w:pPr>
        <w:rPr>
          <w:rFonts w:ascii="Arial" w:hAnsi="Arial" w:cs="Arial"/>
          <w:b/>
          <w:bCs/>
        </w:rPr>
      </w:pPr>
      <w:r>
        <w:rPr>
          <w:noProof/>
        </w:rPr>
        <w:pict>
          <v:shape id="Tekstvak 2" o:spid="_x0000_s1029" type="#_x0000_t202" style="position:absolute;margin-left:228.25pt;margin-top:-12.95pt;width:279pt;height:81pt;z-index:251661824;visibility:visible" stroked="f">
            <v:textbox style="mso-next-textbox:#Tekstvak 2">
              <w:txbxContent>
                <w:p w:rsidR="003A553C" w:rsidRPr="00E60849" w:rsidRDefault="003A553C" w:rsidP="00E60849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60849">
                    <w:rPr>
                      <w:rFonts w:ascii="Arial" w:hAnsi="Arial" w:cs="Arial"/>
                      <w:sz w:val="22"/>
                      <w:szCs w:val="22"/>
                    </w:rPr>
                    <w:t>${naam}</w:t>
                  </w:r>
                  <w:r w:rsidRPr="00E60849">
                    <w:rPr>
                      <w:rFonts w:ascii="Arial" w:hAnsi="Arial" w:cs="Arial"/>
                      <w:sz w:val="22"/>
                      <w:szCs w:val="22"/>
                    </w:rPr>
                    <w:br/>
                    <w:t>${adres}</w:t>
                  </w:r>
                  <w:r w:rsidRPr="00E60849">
                    <w:rPr>
                      <w:rFonts w:ascii="Arial" w:hAnsi="Arial" w:cs="Arial"/>
                      <w:sz w:val="22"/>
                      <w:szCs w:val="22"/>
                    </w:rPr>
                    <w:br/>
                    <w:t>${postc} ${plaats}</w:t>
                  </w:r>
                  <w:r w:rsidRPr="00E60849">
                    <w:rPr>
                      <w:rFonts w:ascii="Arial" w:hAnsi="Arial" w:cs="Arial"/>
                      <w:sz w:val="22"/>
                      <w:szCs w:val="22"/>
                    </w:rPr>
                    <w:br/>
                    <w:t>T.a.v. ${tav}</w:t>
                  </w:r>
                </w:p>
                <w:p w:rsidR="003A553C" w:rsidRDefault="003A553C"/>
              </w:txbxContent>
            </v:textbox>
          </v:shape>
        </w:pict>
      </w:r>
    </w:p>
    <w:p w:rsidR="003A553C" w:rsidRDefault="003A553C" w:rsidP="00070464">
      <w:pPr>
        <w:rPr>
          <w:rFonts w:ascii="Arial" w:hAnsi="Arial" w:cs="Arial"/>
          <w:b/>
          <w:bCs/>
        </w:rPr>
      </w:pPr>
    </w:p>
    <w:p w:rsidR="003A553C" w:rsidRDefault="003A553C" w:rsidP="00070464">
      <w:pPr>
        <w:rPr>
          <w:rFonts w:ascii="Arial" w:hAnsi="Arial" w:cs="Arial"/>
          <w:b/>
          <w:bCs/>
        </w:rPr>
      </w:pPr>
    </w:p>
    <w:p w:rsidR="003A553C" w:rsidRDefault="003A553C" w:rsidP="00070464">
      <w:pPr>
        <w:rPr>
          <w:rFonts w:ascii="Arial" w:hAnsi="Arial" w:cs="Arial"/>
          <w:b/>
          <w:bCs/>
        </w:rPr>
      </w:pPr>
    </w:p>
    <w:p w:rsidR="003A553C" w:rsidRDefault="003A553C">
      <w:pPr>
        <w:rPr>
          <w:rFonts w:ascii="Arial" w:hAnsi="Arial" w:cs="Arial"/>
        </w:rPr>
      </w:pPr>
    </w:p>
    <w:p w:rsidR="003A553C" w:rsidRPr="00A50EA0" w:rsidRDefault="003A553C">
      <w:pPr>
        <w:rPr>
          <w:rFonts w:ascii="Arial" w:hAnsi="Arial" w:cs="Arial"/>
        </w:rPr>
      </w:pPr>
    </w:p>
    <w:p w:rsidR="003A553C" w:rsidRDefault="003A553C" w:rsidP="00EC19E7">
      <w:pPr>
        <w:rPr>
          <w:rFonts w:ascii="Arial" w:hAnsi="Arial" w:cs="Arial"/>
        </w:rPr>
      </w:pPr>
    </w:p>
    <w:p w:rsidR="003A553C" w:rsidRDefault="003A553C" w:rsidP="00EC19E7">
      <w:pPr>
        <w:rPr>
          <w:rFonts w:ascii="Arial" w:hAnsi="Arial" w:cs="Arial"/>
        </w:rPr>
      </w:pPr>
    </w:p>
    <w:p w:rsidR="003A553C" w:rsidRDefault="003A553C" w:rsidP="00EC19E7">
      <w:pPr>
        <w:rPr>
          <w:rFonts w:ascii="Arial" w:hAnsi="Arial" w:cs="Arial"/>
        </w:rPr>
      </w:pPr>
    </w:p>
    <w:p w:rsidR="003A553C" w:rsidRPr="00EB37E7" w:rsidRDefault="003A553C">
      <w:pPr>
        <w:rPr>
          <w:rFonts w:ascii="Arial" w:hAnsi="Arial" w:cs="Arial"/>
          <w:sz w:val="22"/>
          <w:szCs w:val="22"/>
        </w:rPr>
      </w:pPr>
      <w:r w:rsidRPr="00EB37E7">
        <w:rPr>
          <w:rFonts w:ascii="Arial" w:hAnsi="Arial" w:cs="Arial"/>
          <w:sz w:val="22"/>
          <w:szCs w:val="22"/>
        </w:rPr>
        <w:t xml:space="preserve">                                                                             ${bvplaats}, ${currdtmtxt}</w:t>
      </w:r>
    </w:p>
    <w:p w:rsidR="003A553C" w:rsidRDefault="003A553C" w:rsidP="006D6BC8">
      <w:pPr>
        <w:rPr>
          <w:rFonts w:ascii="Arial" w:hAnsi="Arial" w:cs="Arial"/>
          <w:sz w:val="22"/>
          <w:szCs w:val="22"/>
        </w:rPr>
      </w:pPr>
    </w:p>
    <w:p w:rsidR="003A553C" w:rsidRPr="00EB37E7" w:rsidRDefault="003A553C" w:rsidP="006D6BC8">
      <w:pPr>
        <w:rPr>
          <w:rFonts w:ascii="Arial" w:hAnsi="Arial" w:cs="Arial"/>
          <w:sz w:val="22"/>
          <w:szCs w:val="22"/>
        </w:rPr>
      </w:pPr>
    </w:p>
    <w:p w:rsidR="003A553C" w:rsidRPr="00B5521B" w:rsidRDefault="003A553C" w:rsidP="006D6BC8">
      <w:pPr>
        <w:rPr>
          <w:rFonts w:ascii="Arial" w:hAnsi="Arial" w:cs="Arial"/>
          <w:sz w:val="22"/>
          <w:szCs w:val="22"/>
        </w:rPr>
      </w:pPr>
    </w:p>
    <w:p w:rsidR="003A553C" w:rsidRPr="00B54CF7" w:rsidRDefault="003A553C" w:rsidP="006D6BC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8"/>
          <w:szCs w:val="28"/>
        </w:rPr>
        <w:t>Credit F</w:t>
      </w:r>
      <w:r w:rsidRPr="00B54CF7">
        <w:rPr>
          <w:rFonts w:ascii="Arial" w:hAnsi="Arial" w:cs="Arial"/>
          <w:b/>
          <w:bCs/>
          <w:sz w:val="28"/>
          <w:szCs w:val="28"/>
        </w:rPr>
        <w:t>actuur</w:t>
      </w:r>
    </w:p>
    <w:p w:rsidR="003A553C" w:rsidRPr="00D077E2" w:rsidRDefault="003A553C">
      <w:pPr>
        <w:rPr>
          <w:rFonts w:ascii="Arial" w:hAnsi="Arial" w:cs="Arial"/>
          <w:color w:val="0070C0"/>
        </w:rPr>
      </w:pPr>
    </w:p>
    <w:p w:rsidR="003A553C" w:rsidRPr="00D077E2" w:rsidRDefault="003A553C" w:rsidP="00311503">
      <w:r>
        <w:rPr>
          <w:noProof/>
        </w:rPr>
        <w:pict>
          <v:line id="_x0000_s1030" style="position:absolute;z-index:251656704" from="-2pt,.5pt" to="474.2pt,.5pt" strokecolor="#093576"/>
        </w:pict>
      </w:r>
      <w:r>
        <w:rPr>
          <w:noProof/>
        </w:rPr>
        <w:pict>
          <v:shape id="Text Box 7" o:spid="_x0000_s1031" type="#_x0000_t202" alt="Beschrijving: Beschrijving: Krantenpapier" style="position:absolute;margin-left:-8.75pt;margin-top:2.35pt;width:165.25pt;height:21.6pt;z-index:251653632;visibility:visible" filled="f" stroked="f" strokecolor="#0070c0">
            <v:fill recolor="t"/>
            <v:textbox style="mso-next-textbox:#Text Box 7">
              <w:txbxContent>
                <w:p w:rsidR="003A553C" w:rsidRPr="00EB37E7" w:rsidRDefault="003A55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37E7">
                    <w:rPr>
                      <w:rFonts w:ascii="Arial" w:hAnsi="Arial" w:cs="Arial"/>
                      <w:sz w:val="22"/>
                      <w:szCs w:val="22"/>
                    </w:rPr>
                    <w:t>Factuurnummer : ${facnr}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327.25pt;margin-top:2.85pt;width:153pt;height:21.6pt;z-index:251655680;visibility:visible" stroked="f" strokecolor="#0070c0">
            <v:textbox style="mso-next-textbox:#_x0000_s1032">
              <w:txbxContent>
                <w:p w:rsidR="003A553C" w:rsidRPr="00EB37E7" w:rsidRDefault="003A553C" w:rsidP="0073519E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EB37E7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Klantnummer: ${klantnr}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" o:spid="_x0000_s1033" type="#_x0000_t202" style="position:absolute;margin-left:165.25pt;margin-top:2.85pt;width:162pt;height:21.6pt;z-index:251654656;visibility:visible" stroked="f" strokecolor="#0070c0">
            <v:textbox style="mso-next-textbox:#Text Box 8">
              <w:txbxContent>
                <w:p w:rsidR="003A553C" w:rsidRPr="00EB37E7" w:rsidRDefault="003A553C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EB37E7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Factuurdatum: ${facdtm}</w:t>
                  </w:r>
                </w:p>
              </w:txbxContent>
            </v:textbox>
          </v:shape>
        </w:pict>
      </w:r>
      <w:r w:rsidRPr="00D077E2">
        <w:tab/>
      </w:r>
      <w:r w:rsidRPr="00D077E2">
        <w:tab/>
      </w:r>
    </w:p>
    <w:p w:rsidR="003A553C" w:rsidRPr="00D077E2" w:rsidRDefault="003A553C">
      <w:pPr>
        <w:tabs>
          <w:tab w:val="left" w:pos="1560"/>
          <w:tab w:val="left" w:pos="4678"/>
          <w:tab w:val="left" w:pos="5954"/>
        </w:tabs>
        <w:rPr>
          <w:rFonts w:ascii="Arial" w:hAnsi="Arial" w:cs="Arial"/>
          <w:b/>
          <w:bCs/>
          <w:color w:val="0070C0"/>
        </w:rPr>
      </w:pPr>
    </w:p>
    <w:p w:rsidR="003A553C" w:rsidRPr="00D077E2" w:rsidRDefault="003A553C">
      <w:pPr>
        <w:tabs>
          <w:tab w:val="left" w:pos="1560"/>
          <w:tab w:val="left" w:pos="4678"/>
          <w:tab w:val="left" w:pos="5954"/>
        </w:tabs>
        <w:rPr>
          <w:rFonts w:ascii="Arial" w:hAnsi="Arial" w:cs="Arial"/>
          <w:b/>
          <w:bCs/>
          <w:color w:val="0070C0"/>
        </w:rPr>
      </w:pPr>
      <w:r>
        <w:rPr>
          <w:noProof/>
        </w:rPr>
        <w:pict>
          <v:line id="_x0000_s1034" style="position:absolute;z-index:251657728" from="-2pt,.3pt" to="474.2pt,.3pt" strokecolor="#093576"/>
        </w:pict>
      </w:r>
    </w:p>
    <w:p w:rsidR="003A553C" w:rsidRPr="00D077E2" w:rsidRDefault="003A553C">
      <w:pPr>
        <w:tabs>
          <w:tab w:val="left" w:pos="1560"/>
          <w:tab w:val="left" w:pos="4678"/>
          <w:tab w:val="left" w:pos="5954"/>
        </w:tabs>
        <w:rPr>
          <w:rFonts w:ascii="Arial" w:hAnsi="Arial" w:cs="Arial"/>
          <w:b/>
          <w:bCs/>
          <w:color w:val="0070C0"/>
        </w:rPr>
      </w:pPr>
    </w:p>
    <w:p w:rsidR="003A553C" w:rsidRDefault="003A553C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18"/>
          <w:szCs w:val="18"/>
        </w:rPr>
      </w:pPr>
    </w:p>
    <w:p w:rsidR="003A553C" w:rsidRDefault="003A553C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18"/>
          <w:szCs w:val="18"/>
        </w:rPr>
      </w:pPr>
    </w:p>
    <w:p w:rsidR="003A553C" w:rsidRPr="0033357A" w:rsidRDefault="003A553C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22"/>
          <w:szCs w:val="22"/>
        </w:rPr>
      </w:pPr>
      <w:r w:rsidRPr="0033357A">
        <w:rPr>
          <w:rFonts w:ascii="Arial" w:hAnsi="Arial" w:cs="Arial"/>
          <w:noProof w:val="0"/>
          <w:sz w:val="22"/>
          <w:szCs w:val="22"/>
        </w:rPr>
        <w:t>Specificatie factuur:</w:t>
      </w:r>
    </w:p>
    <w:tbl>
      <w:tblPr>
        <w:tblW w:w="8335" w:type="dxa"/>
        <w:tblInd w:w="-34" w:type="dxa"/>
        <w:tblLayout w:type="fixed"/>
        <w:tblLook w:val="00A0"/>
      </w:tblPr>
      <w:tblGrid>
        <w:gridCol w:w="8335"/>
      </w:tblGrid>
      <w:tr w:rsidR="003A553C" w:rsidRPr="0033357A" w:rsidTr="00A11993">
        <w:trPr>
          <w:trHeight w:val="199"/>
        </w:trPr>
        <w:tc>
          <w:tcPr>
            <w:tcW w:w="8335" w:type="dxa"/>
          </w:tcPr>
          <w:p w:rsidR="003A553C" w:rsidRPr="007E2275" w:rsidRDefault="003A553C" w:rsidP="007E2275">
            <w:pPr>
              <w:tabs>
                <w:tab w:val="left" w:pos="1560"/>
                <w:tab w:val="left" w:pos="4678"/>
                <w:tab w:val="left" w:pos="595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53C" w:rsidRPr="0033357A" w:rsidTr="00A11993">
        <w:trPr>
          <w:trHeight w:val="160"/>
        </w:trPr>
        <w:tc>
          <w:tcPr>
            <w:tcW w:w="8335" w:type="dxa"/>
          </w:tcPr>
          <w:p w:rsidR="003A553C" w:rsidRPr="002263DE" w:rsidRDefault="003A553C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</w:rPr>
            </w:pPr>
            <w:r w:rsidRPr="00EB37E7">
              <w:rPr>
                <w:rFonts w:ascii="Arial" w:hAnsi="Arial" w:cs="Arial"/>
                <w:sz w:val="22"/>
                <w:szCs w:val="22"/>
              </w:rPr>
              <w:t>Betreft vermelding</w:t>
            </w:r>
            <w:r w:rsidRPr="00EB37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</w:t>
            </w:r>
            <w:r w:rsidRPr="00EB37E7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</w:rPr>
              <w:t xml:space="preserve">: </w:t>
            </w:r>
            <w:r w:rsidRPr="00EB37E7">
              <w:rPr>
                <w:rFonts w:ascii="Arial" w:hAnsi="Arial" w:cs="Arial"/>
                <w:sz w:val="22"/>
                <w:szCs w:val="22"/>
              </w:rPr>
              <w:t>${bvgids}</w:t>
            </w:r>
          </w:p>
        </w:tc>
      </w:tr>
      <w:tr w:rsidR="003A553C" w:rsidRPr="0033357A" w:rsidTr="00A11993">
        <w:trPr>
          <w:trHeight w:val="151"/>
        </w:trPr>
        <w:tc>
          <w:tcPr>
            <w:tcW w:w="8335" w:type="dxa"/>
          </w:tcPr>
          <w:p w:rsidR="003A553C" w:rsidRPr="002263DE" w:rsidRDefault="003A553C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</w:rPr>
            </w:pPr>
            <w:r w:rsidRPr="00EB37E7">
              <w:rPr>
                <w:rFonts w:ascii="Arial" w:hAnsi="Arial" w:cs="Arial"/>
                <w:sz w:val="22"/>
                <w:szCs w:val="22"/>
              </w:rPr>
              <w:t xml:space="preserve">Opdrachtgever   </w:t>
            </w:r>
            <w:r w:rsidRPr="002263DE">
              <w:rPr>
                <w:rFonts w:ascii="Arial" w:hAnsi="Arial" w:cs="Arial"/>
              </w:rPr>
              <w:t xml:space="preserve">                </w:t>
            </w:r>
            <w:r w:rsidRPr="002263DE">
              <w:rPr>
                <w:rFonts w:ascii="Calibri" w:hAnsi="Calibri" w:cs="Arial"/>
                <w:b/>
                <w:bCs/>
              </w:rPr>
              <w:tab/>
            </w:r>
            <w:r w:rsidRPr="002263DE">
              <w:rPr>
                <w:rFonts w:ascii="Arial" w:hAnsi="Arial" w:cs="Arial"/>
              </w:rPr>
              <w:t xml:space="preserve">: </w:t>
            </w:r>
            <w:r w:rsidRPr="00EB37E7">
              <w:rPr>
                <w:rFonts w:ascii="Arial" w:hAnsi="Arial" w:cs="Arial"/>
                <w:sz w:val="22"/>
                <w:szCs w:val="22"/>
              </w:rPr>
              <w:t>${opdgever}</w:t>
            </w:r>
          </w:p>
        </w:tc>
      </w:tr>
      <w:tr w:rsidR="003A553C" w:rsidRPr="0033357A" w:rsidTr="00A11993">
        <w:trPr>
          <w:trHeight w:val="154"/>
        </w:trPr>
        <w:tc>
          <w:tcPr>
            <w:tcW w:w="8335" w:type="dxa"/>
          </w:tcPr>
          <w:p w:rsidR="003A553C" w:rsidRPr="002263DE" w:rsidRDefault="003A553C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</w:rPr>
            </w:pPr>
            <w:r w:rsidRPr="00EB37E7">
              <w:rPr>
                <w:rFonts w:ascii="Arial" w:hAnsi="Arial" w:cs="Arial"/>
                <w:sz w:val="22"/>
                <w:szCs w:val="22"/>
              </w:rPr>
              <w:t>Opdrachtdatum</w:t>
            </w:r>
            <w:r w:rsidRPr="00EB37E7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2263DE">
              <w:rPr>
                <w:rFonts w:ascii="Arial" w:hAnsi="Arial" w:cs="Arial"/>
              </w:rPr>
              <w:t xml:space="preserve">                 </w:t>
            </w:r>
            <w:r w:rsidRPr="002263DE">
              <w:rPr>
                <w:rFonts w:ascii="Calibri" w:hAnsi="Calibri" w:cs="Arial"/>
                <w:b/>
                <w:bCs/>
              </w:rPr>
              <w:tab/>
            </w:r>
            <w:r w:rsidRPr="002263DE">
              <w:rPr>
                <w:rFonts w:ascii="Arial" w:hAnsi="Arial" w:cs="Arial"/>
              </w:rPr>
              <w:t xml:space="preserve">: </w:t>
            </w:r>
            <w:r w:rsidRPr="00EB37E7">
              <w:rPr>
                <w:rFonts w:ascii="Arial" w:hAnsi="Arial" w:cs="Arial"/>
                <w:sz w:val="22"/>
                <w:szCs w:val="22"/>
              </w:rPr>
              <w:t>${opddtm}</w:t>
            </w:r>
          </w:p>
        </w:tc>
      </w:tr>
      <w:tr w:rsidR="003A553C" w:rsidRPr="0033357A" w:rsidTr="00A11993">
        <w:trPr>
          <w:trHeight w:val="287"/>
        </w:trPr>
        <w:tc>
          <w:tcPr>
            <w:tcW w:w="8335" w:type="dxa"/>
          </w:tcPr>
          <w:p w:rsidR="003A553C" w:rsidRPr="002263DE" w:rsidRDefault="003A553C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</w:rPr>
            </w:pPr>
            <w:r w:rsidRPr="00EB37E7">
              <w:rPr>
                <w:rFonts w:ascii="Arial" w:hAnsi="Arial" w:cs="Arial"/>
                <w:sz w:val="22"/>
                <w:szCs w:val="22"/>
              </w:rPr>
              <w:t>Bedrag ex. ${btwp}% BTW</w:t>
            </w:r>
            <w:r w:rsidRPr="002263DE">
              <w:rPr>
                <w:rFonts w:ascii="Arial" w:hAnsi="Arial" w:cs="Arial"/>
                <w:b/>
                <w:bCs/>
              </w:rPr>
              <w:t xml:space="preserve">     </w:t>
            </w:r>
            <w:r w:rsidRPr="002263DE">
              <w:rPr>
                <w:rFonts w:ascii="Calibri" w:hAnsi="Calibri" w:cs="Arial"/>
                <w:b/>
                <w:bCs/>
              </w:rPr>
              <w:tab/>
            </w:r>
            <w:r w:rsidRPr="002263DE">
              <w:rPr>
                <w:rFonts w:ascii="Arial" w:hAnsi="Arial" w:cs="Arial"/>
              </w:rPr>
              <w:t xml:space="preserve">: </w:t>
            </w:r>
            <w:r w:rsidRPr="00EB37E7">
              <w:rPr>
                <w:rFonts w:ascii="Arial" w:hAnsi="Arial" w:cs="Arial"/>
                <w:bCs/>
                <w:sz w:val="22"/>
                <w:szCs w:val="22"/>
              </w:rPr>
              <w:t xml:space="preserve">€ </w:t>
            </w:r>
            <w:r w:rsidRPr="00EB37E7">
              <w:rPr>
                <w:rFonts w:ascii="Arial" w:hAnsi="Arial" w:cs="Arial"/>
                <w:sz w:val="22"/>
                <w:szCs w:val="22"/>
              </w:rPr>
              <w:t>${bedrag}</w:t>
            </w:r>
          </w:p>
        </w:tc>
      </w:tr>
      <w:tr w:rsidR="003A553C" w:rsidRPr="00752310" w:rsidTr="00A11993">
        <w:trPr>
          <w:trHeight w:val="135"/>
        </w:trPr>
        <w:tc>
          <w:tcPr>
            <w:tcW w:w="8335" w:type="dxa"/>
          </w:tcPr>
          <w:p w:rsidR="003A553C" w:rsidRPr="002263DE" w:rsidRDefault="003A553C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</w:rPr>
            </w:pPr>
            <w:r w:rsidRPr="00EB37E7">
              <w:rPr>
                <w:rFonts w:ascii="Arial" w:hAnsi="Arial" w:cs="Arial"/>
                <w:sz w:val="22"/>
                <w:szCs w:val="22"/>
              </w:rPr>
              <w:t>Periode berekening</w:t>
            </w:r>
            <w:r w:rsidRPr="002263DE">
              <w:rPr>
                <w:rFonts w:ascii="Arial" w:hAnsi="Arial" w:cs="Arial"/>
                <w:b/>
                <w:bCs/>
              </w:rPr>
              <w:t xml:space="preserve">            </w:t>
            </w:r>
            <w:r w:rsidRPr="002263DE">
              <w:rPr>
                <w:rFonts w:ascii="Calibri" w:hAnsi="Calibri" w:cs="Arial"/>
                <w:b/>
                <w:bCs/>
              </w:rPr>
              <w:tab/>
            </w:r>
            <w:r w:rsidRPr="002263DE">
              <w:rPr>
                <w:rFonts w:ascii="Arial" w:hAnsi="Arial" w:cs="Arial"/>
              </w:rPr>
              <w:t xml:space="preserve">: </w:t>
            </w:r>
            <w:r w:rsidRPr="00EB37E7">
              <w:rPr>
                <w:rFonts w:ascii="Arial" w:hAnsi="Arial" w:cs="Arial"/>
                <w:sz w:val="22"/>
                <w:szCs w:val="22"/>
              </w:rPr>
              <w:t>${periode}</w:t>
            </w:r>
          </w:p>
        </w:tc>
      </w:tr>
    </w:tbl>
    <w:p w:rsidR="003A553C" w:rsidRDefault="003A553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3A553C" w:rsidRDefault="003A553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3A553C" w:rsidRDefault="003A553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3A553C" w:rsidRDefault="003A553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3A553C" w:rsidRDefault="003A553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3A553C" w:rsidRDefault="003A553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3A553C" w:rsidRDefault="003A553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3A553C" w:rsidRDefault="003A553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3A553C" w:rsidRDefault="003A553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3A553C" w:rsidRPr="00887B33" w:rsidRDefault="003A553C" w:rsidP="005A76AF">
      <w:pPr>
        <w:rPr>
          <w:rFonts w:ascii="Arial" w:hAnsi="Arial" w:cs="Arial"/>
          <w:b/>
          <w:sz w:val="22"/>
          <w:szCs w:val="22"/>
        </w:rPr>
      </w:pPr>
      <w:r w:rsidRPr="00887B33">
        <w:rPr>
          <w:rFonts w:ascii="Arial" w:hAnsi="Arial" w:cs="Arial"/>
          <w:b/>
          <w:sz w:val="22"/>
          <w:szCs w:val="22"/>
        </w:rPr>
        <w:t>* credit op onze factuur ${debetfac}</w:t>
      </w:r>
    </w:p>
    <w:p w:rsidR="003A553C" w:rsidRDefault="003A553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3A553C" w:rsidRDefault="003A553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3A553C" w:rsidRDefault="003A553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3A553C" w:rsidRDefault="003A553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  <w:r>
        <w:rPr>
          <w:noProof/>
        </w:rPr>
        <w:pict>
          <v:shape id="Text Box 3" o:spid="_x0000_s1035" type="#_x0000_t202" style="position:absolute;margin-left:-5.75pt;margin-top:.25pt;width:480.6pt;height:63pt;z-index:251652608;visibility:visible" strokecolor="#093576">
            <v:textbox style="mso-next-textbox:#Text Box 3" inset=",2.3mm">
              <w:txbxContent>
                <w:tbl>
                  <w:tblPr>
                    <w:tblW w:w="0" w:type="auto"/>
                    <w:tblLayout w:type="fixed"/>
                    <w:tblLook w:val="01E0"/>
                  </w:tblPr>
                  <w:tblGrid>
                    <w:gridCol w:w="2235"/>
                    <w:gridCol w:w="425"/>
                    <w:gridCol w:w="1134"/>
                  </w:tblGrid>
                  <w:tr w:rsidR="003A553C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3A553C" w:rsidRPr="00B54CF7" w:rsidRDefault="003A553C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Credit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3A553C" w:rsidRPr="00B54CF7" w:rsidRDefault="003A553C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3A553C" w:rsidRPr="00B54CF7" w:rsidRDefault="003A553C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${bedrag}</w:t>
                        </w:r>
                      </w:p>
                    </w:tc>
                  </w:tr>
                  <w:tr w:rsidR="003A553C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3A553C" w:rsidRPr="00B54CF7" w:rsidRDefault="003A553C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BTW ${btwp}%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3A553C" w:rsidRPr="00B54CF7" w:rsidRDefault="003A553C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3A553C" w:rsidRPr="00B54CF7" w:rsidRDefault="003A553C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${btw}</w:t>
                        </w:r>
                      </w:p>
                    </w:tc>
                  </w:tr>
                  <w:tr w:rsidR="003A553C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3A553C" w:rsidRPr="00B54CF7" w:rsidRDefault="003A553C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Te Crediteren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3A553C" w:rsidRPr="00B54CF7" w:rsidRDefault="003A553C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3A553C" w:rsidRPr="00B54CF7" w:rsidRDefault="003A553C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${totaal}</w:t>
                        </w:r>
                      </w:p>
                    </w:tc>
                  </w:tr>
                </w:tbl>
                <w:p w:rsidR="003A553C" w:rsidRPr="00137429" w:rsidRDefault="003A553C" w:rsidP="00137429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A553C" w:rsidRDefault="003A553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3A553C" w:rsidRPr="00B504FB" w:rsidRDefault="003A553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3A553C" w:rsidRPr="00B504FB" w:rsidRDefault="003A553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  <w:r w:rsidRPr="00B504FB">
        <w:rPr>
          <w:rFonts w:ascii="Arial" w:hAnsi="Arial" w:cs="Arial"/>
          <w:b/>
          <w:bCs/>
        </w:rPr>
        <w:tab/>
        <w:t xml:space="preserve">                                                                                      </w:t>
      </w:r>
    </w:p>
    <w:p w:rsidR="003A553C" w:rsidRPr="00B504FB" w:rsidRDefault="003A553C">
      <w:pPr>
        <w:rPr>
          <w:rFonts w:ascii="Arial" w:hAnsi="Arial" w:cs="Arial"/>
        </w:rPr>
      </w:pPr>
    </w:p>
    <w:p w:rsidR="003A553C" w:rsidRPr="00B504FB" w:rsidRDefault="003A553C">
      <w:pPr>
        <w:rPr>
          <w:rFonts w:ascii="Arial" w:hAnsi="Arial" w:cs="Arial"/>
        </w:rPr>
      </w:pP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</w:p>
    <w:p w:rsidR="003A553C" w:rsidRPr="002307FF" w:rsidRDefault="003A553C" w:rsidP="00F602C9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 id="Tekstvak 13" o:spid="_x0000_s1036" type="#_x0000_t202" style="position:absolute;margin-left:-12.2pt;margin-top:27.95pt;width:497.5pt;height:17.25pt;rotation:180;flip:y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" fillcolor="#00b0f0" stroked="f">
            <v:textbox>
              <w:txbxContent>
                <w:p w:rsidR="003A553C" w:rsidRPr="00665827" w:rsidRDefault="003A553C" w:rsidP="00E6084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>KVK. nr ${bvkvknum} | BTW.nr. ${bvbtwnum}</w:t>
                  </w:r>
                  <w:r w:rsidRPr="00665827">
                    <w:rPr>
                      <w:rFonts w:ascii="Arial" w:hAnsi="Arial" w:cs="Arial"/>
                      <w:color w:val="FFFFFF"/>
                    </w:rPr>
                    <w:t xml:space="preserve"> | IBAN / </w:t>
                  </w:r>
                  <w:r>
                    <w:rPr>
                      <w:rFonts w:ascii="Arial" w:hAnsi="Arial" w:cs="Arial"/>
                      <w:color w:val="FFFFFF"/>
                    </w:rPr>
                    <w:t>Bankrek.nr. ${bvbank}</w:t>
                  </w:r>
                </w:p>
              </w:txbxContent>
            </v:textbox>
          </v:shape>
        </w:pict>
      </w:r>
    </w:p>
    <w:sectPr w:rsidR="003A553C" w:rsidRPr="002307FF" w:rsidSect="003D00C2">
      <w:pgSz w:w="11906" w:h="16838" w:code="9"/>
      <w:pgMar w:top="709" w:right="1418" w:bottom="284" w:left="1276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48AB3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610DC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B07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B3E5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54B1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D6C6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2A91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A035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144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6C41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4C5"/>
    <w:rsid w:val="00002A54"/>
    <w:rsid w:val="000037AF"/>
    <w:rsid w:val="00005B8E"/>
    <w:rsid w:val="00007F68"/>
    <w:rsid w:val="00013E2D"/>
    <w:rsid w:val="00032F7E"/>
    <w:rsid w:val="000335AD"/>
    <w:rsid w:val="00033B7B"/>
    <w:rsid w:val="00041F59"/>
    <w:rsid w:val="000421AB"/>
    <w:rsid w:val="00047AA3"/>
    <w:rsid w:val="00050A05"/>
    <w:rsid w:val="00052324"/>
    <w:rsid w:val="00056CB9"/>
    <w:rsid w:val="00070464"/>
    <w:rsid w:val="00070976"/>
    <w:rsid w:val="00072599"/>
    <w:rsid w:val="0007645B"/>
    <w:rsid w:val="000834E1"/>
    <w:rsid w:val="0008622F"/>
    <w:rsid w:val="000910E5"/>
    <w:rsid w:val="00092AD9"/>
    <w:rsid w:val="00097228"/>
    <w:rsid w:val="000A7DE7"/>
    <w:rsid w:val="000B7D1A"/>
    <w:rsid w:val="000C0A40"/>
    <w:rsid w:val="000C226B"/>
    <w:rsid w:val="000D59A9"/>
    <w:rsid w:val="000D5FB2"/>
    <w:rsid w:val="000D768B"/>
    <w:rsid w:val="000D7790"/>
    <w:rsid w:val="000E0858"/>
    <w:rsid w:val="000E2508"/>
    <w:rsid w:val="000E2D54"/>
    <w:rsid w:val="000E439D"/>
    <w:rsid w:val="000E7ED7"/>
    <w:rsid w:val="000F1AD4"/>
    <w:rsid w:val="000F3664"/>
    <w:rsid w:val="000F505F"/>
    <w:rsid w:val="001040B1"/>
    <w:rsid w:val="00105535"/>
    <w:rsid w:val="0013022B"/>
    <w:rsid w:val="001308DF"/>
    <w:rsid w:val="00132540"/>
    <w:rsid w:val="001373E0"/>
    <w:rsid w:val="00137429"/>
    <w:rsid w:val="0014078B"/>
    <w:rsid w:val="00141BDA"/>
    <w:rsid w:val="00144005"/>
    <w:rsid w:val="0014712D"/>
    <w:rsid w:val="00147A71"/>
    <w:rsid w:val="00152E39"/>
    <w:rsid w:val="001549FE"/>
    <w:rsid w:val="0016773F"/>
    <w:rsid w:val="001734A9"/>
    <w:rsid w:val="00174C47"/>
    <w:rsid w:val="0018088E"/>
    <w:rsid w:val="00185564"/>
    <w:rsid w:val="00192C7F"/>
    <w:rsid w:val="001A30F9"/>
    <w:rsid w:val="001B0688"/>
    <w:rsid w:val="001B6967"/>
    <w:rsid w:val="001C588A"/>
    <w:rsid w:val="001C6136"/>
    <w:rsid w:val="001D6D35"/>
    <w:rsid w:val="001E0999"/>
    <w:rsid w:val="001F00CA"/>
    <w:rsid w:val="001F3F4A"/>
    <w:rsid w:val="00204089"/>
    <w:rsid w:val="002049D5"/>
    <w:rsid w:val="002263DE"/>
    <w:rsid w:val="002307FF"/>
    <w:rsid w:val="00230A0E"/>
    <w:rsid w:val="00231209"/>
    <w:rsid w:val="00237F1B"/>
    <w:rsid w:val="00243CC1"/>
    <w:rsid w:val="00245852"/>
    <w:rsid w:val="00250091"/>
    <w:rsid w:val="00250473"/>
    <w:rsid w:val="0026243C"/>
    <w:rsid w:val="00262D4A"/>
    <w:rsid w:val="0027561C"/>
    <w:rsid w:val="00276692"/>
    <w:rsid w:val="00291325"/>
    <w:rsid w:val="002927CD"/>
    <w:rsid w:val="002A12F5"/>
    <w:rsid w:val="002A4E2F"/>
    <w:rsid w:val="002A519E"/>
    <w:rsid w:val="002C0374"/>
    <w:rsid w:val="002C0BFF"/>
    <w:rsid w:val="002C3CD3"/>
    <w:rsid w:val="002D67D9"/>
    <w:rsid w:val="002E01A0"/>
    <w:rsid w:val="002E412A"/>
    <w:rsid w:val="002E5BF3"/>
    <w:rsid w:val="002E6A46"/>
    <w:rsid w:val="002F0416"/>
    <w:rsid w:val="002F0861"/>
    <w:rsid w:val="002F672D"/>
    <w:rsid w:val="002F6990"/>
    <w:rsid w:val="003040AA"/>
    <w:rsid w:val="00311503"/>
    <w:rsid w:val="00315932"/>
    <w:rsid w:val="00320270"/>
    <w:rsid w:val="00321D76"/>
    <w:rsid w:val="0033357A"/>
    <w:rsid w:val="00353A7A"/>
    <w:rsid w:val="00356750"/>
    <w:rsid w:val="003651BB"/>
    <w:rsid w:val="00372DD0"/>
    <w:rsid w:val="00375008"/>
    <w:rsid w:val="0038291F"/>
    <w:rsid w:val="00383B5B"/>
    <w:rsid w:val="00386D1D"/>
    <w:rsid w:val="0039036D"/>
    <w:rsid w:val="00392465"/>
    <w:rsid w:val="00394732"/>
    <w:rsid w:val="00394EEF"/>
    <w:rsid w:val="00396571"/>
    <w:rsid w:val="003A553C"/>
    <w:rsid w:val="003B39CF"/>
    <w:rsid w:val="003B552A"/>
    <w:rsid w:val="003B6D47"/>
    <w:rsid w:val="003C3031"/>
    <w:rsid w:val="003C7009"/>
    <w:rsid w:val="003D00C2"/>
    <w:rsid w:val="003D1A5E"/>
    <w:rsid w:val="003E35A5"/>
    <w:rsid w:val="003E45FB"/>
    <w:rsid w:val="004065CB"/>
    <w:rsid w:val="00406A0C"/>
    <w:rsid w:val="004149EE"/>
    <w:rsid w:val="004158A7"/>
    <w:rsid w:val="00420309"/>
    <w:rsid w:val="00421701"/>
    <w:rsid w:val="00422595"/>
    <w:rsid w:val="00425C98"/>
    <w:rsid w:val="00431A32"/>
    <w:rsid w:val="004365FF"/>
    <w:rsid w:val="00441894"/>
    <w:rsid w:val="004449B6"/>
    <w:rsid w:val="00450111"/>
    <w:rsid w:val="004529DE"/>
    <w:rsid w:val="0045745F"/>
    <w:rsid w:val="004605F2"/>
    <w:rsid w:val="00462013"/>
    <w:rsid w:val="00467175"/>
    <w:rsid w:val="00470FE7"/>
    <w:rsid w:val="0047102C"/>
    <w:rsid w:val="00475BB6"/>
    <w:rsid w:val="00485E7A"/>
    <w:rsid w:val="00486006"/>
    <w:rsid w:val="004A14B6"/>
    <w:rsid w:val="004A695D"/>
    <w:rsid w:val="004B1072"/>
    <w:rsid w:val="004C39E3"/>
    <w:rsid w:val="004C3CE0"/>
    <w:rsid w:val="004D1325"/>
    <w:rsid w:val="004D2525"/>
    <w:rsid w:val="004D5FB6"/>
    <w:rsid w:val="004D6BF1"/>
    <w:rsid w:val="004D6D33"/>
    <w:rsid w:val="004E5B07"/>
    <w:rsid w:val="00510711"/>
    <w:rsid w:val="0051720D"/>
    <w:rsid w:val="005178F8"/>
    <w:rsid w:val="005218FC"/>
    <w:rsid w:val="005372FC"/>
    <w:rsid w:val="005415F4"/>
    <w:rsid w:val="0054274D"/>
    <w:rsid w:val="00551BA4"/>
    <w:rsid w:val="005559E1"/>
    <w:rsid w:val="00563213"/>
    <w:rsid w:val="0056534B"/>
    <w:rsid w:val="005805F5"/>
    <w:rsid w:val="005837DF"/>
    <w:rsid w:val="00592DF2"/>
    <w:rsid w:val="00597A5F"/>
    <w:rsid w:val="005A046E"/>
    <w:rsid w:val="005A3481"/>
    <w:rsid w:val="005A4CA5"/>
    <w:rsid w:val="005A76AF"/>
    <w:rsid w:val="005B0E76"/>
    <w:rsid w:val="005B1531"/>
    <w:rsid w:val="005B6B9B"/>
    <w:rsid w:val="005C16E1"/>
    <w:rsid w:val="005C734F"/>
    <w:rsid w:val="005D3798"/>
    <w:rsid w:val="005E0FC2"/>
    <w:rsid w:val="005E1C16"/>
    <w:rsid w:val="005E63DE"/>
    <w:rsid w:val="005F291E"/>
    <w:rsid w:val="005F4AD7"/>
    <w:rsid w:val="005F7D2B"/>
    <w:rsid w:val="00603626"/>
    <w:rsid w:val="00612EFF"/>
    <w:rsid w:val="0061558D"/>
    <w:rsid w:val="00626399"/>
    <w:rsid w:val="00627BA6"/>
    <w:rsid w:val="00627BE8"/>
    <w:rsid w:val="006335A7"/>
    <w:rsid w:val="00640712"/>
    <w:rsid w:val="006425ED"/>
    <w:rsid w:val="00642BCE"/>
    <w:rsid w:val="00642F86"/>
    <w:rsid w:val="006470F2"/>
    <w:rsid w:val="00647B00"/>
    <w:rsid w:val="00654806"/>
    <w:rsid w:val="006600B3"/>
    <w:rsid w:val="00660565"/>
    <w:rsid w:val="006612D1"/>
    <w:rsid w:val="006645C1"/>
    <w:rsid w:val="0066465D"/>
    <w:rsid w:val="00665827"/>
    <w:rsid w:val="006763B6"/>
    <w:rsid w:val="00683754"/>
    <w:rsid w:val="0068459C"/>
    <w:rsid w:val="006901BE"/>
    <w:rsid w:val="006964E7"/>
    <w:rsid w:val="006A0C27"/>
    <w:rsid w:val="006A48EC"/>
    <w:rsid w:val="006A4A50"/>
    <w:rsid w:val="006A627B"/>
    <w:rsid w:val="006A7845"/>
    <w:rsid w:val="006B0C0F"/>
    <w:rsid w:val="006B0EBF"/>
    <w:rsid w:val="006B366F"/>
    <w:rsid w:val="006C1C01"/>
    <w:rsid w:val="006D4201"/>
    <w:rsid w:val="006D6A8D"/>
    <w:rsid w:val="006D6BC8"/>
    <w:rsid w:val="006F0F8B"/>
    <w:rsid w:val="006F4CAA"/>
    <w:rsid w:val="007014FE"/>
    <w:rsid w:val="00705DD3"/>
    <w:rsid w:val="007070CE"/>
    <w:rsid w:val="0071341F"/>
    <w:rsid w:val="00713C83"/>
    <w:rsid w:val="00714693"/>
    <w:rsid w:val="00715876"/>
    <w:rsid w:val="00715F5E"/>
    <w:rsid w:val="00720A5D"/>
    <w:rsid w:val="007235DE"/>
    <w:rsid w:val="00725369"/>
    <w:rsid w:val="007338D7"/>
    <w:rsid w:val="0073519E"/>
    <w:rsid w:val="0073617C"/>
    <w:rsid w:val="0073796A"/>
    <w:rsid w:val="00752310"/>
    <w:rsid w:val="007579DD"/>
    <w:rsid w:val="00761979"/>
    <w:rsid w:val="00764437"/>
    <w:rsid w:val="00764DED"/>
    <w:rsid w:val="00767817"/>
    <w:rsid w:val="007713FA"/>
    <w:rsid w:val="00772DF1"/>
    <w:rsid w:val="00775FCC"/>
    <w:rsid w:val="00776DA0"/>
    <w:rsid w:val="00783558"/>
    <w:rsid w:val="00785BC7"/>
    <w:rsid w:val="00787EC2"/>
    <w:rsid w:val="00792284"/>
    <w:rsid w:val="007B5D62"/>
    <w:rsid w:val="007B6019"/>
    <w:rsid w:val="007B619C"/>
    <w:rsid w:val="007C417A"/>
    <w:rsid w:val="007C42FC"/>
    <w:rsid w:val="007D5BB6"/>
    <w:rsid w:val="007D6688"/>
    <w:rsid w:val="007E1841"/>
    <w:rsid w:val="007E2275"/>
    <w:rsid w:val="007E49B7"/>
    <w:rsid w:val="007E5341"/>
    <w:rsid w:val="007F29BC"/>
    <w:rsid w:val="007F64B0"/>
    <w:rsid w:val="00806AC9"/>
    <w:rsid w:val="00806BA4"/>
    <w:rsid w:val="00811EEF"/>
    <w:rsid w:val="00821071"/>
    <w:rsid w:val="00824AA8"/>
    <w:rsid w:val="008313B8"/>
    <w:rsid w:val="00845217"/>
    <w:rsid w:val="008563AA"/>
    <w:rsid w:val="00856B99"/>
    <w:rsid w:val="008653D5"/>
    <w:rsid w:val="00872510"/>
    <w:rsid w:val="008743D8"/>
    <w:rsid w:val="008756D5"/>
    <w:rsid w:val="00877761"/>
    <w:rsid w:val="0088021E"/>
    <w:rsid w:val="0088181A"/>
    <w:rsid w:val="00887B33"/>
    <w:rsid w:val="0089307D"/>
    <w:rsid w:val="00895DAC"/>
    <w:rsid w:val="008971C9"/>
    <w:rsid w:val="008A7872"/>
    <w:rsid w:val="008B2015"/>
    <w:rsid w:val="008B3977"/>
    <w:rsid w:val="008B3A4D"/>
    <w:rsid w:val="008B7002"/>
    <w:rsid w:val="008C2442"/>
    <w:rsid w:val="008C7F0A"/>
    <w:rsid w:val="008D2138"/>
    <w:rsid w:val="008D2802"/>
    <w:rsid w:val="008E086C"/>
    <w:rsid w:val="008E1236"/>
    <w:rsid w:val="008E1344"/>
    <w:rsid w:val="008E4CA6"/>
    <w:rsid w:val="008E7810"/>
    <w:rsid w:val="008F2958"/>
    <w:rsid w:val="008F6C83"/>
    <w:rsid w:val="008F79A7"/>
    <w:rsid w:val="008F7D1E"/>
    <w:rsid w:val="00900FF6"/>
    <w:rsid w:val="00901A40"/>
    <w:rsid w:val="00904624"/>
    <w:rsid w:val="00911F1A"/>
    <w:rsid w:val="0091240B"/>
    <w:rsid w:val="00912EC7"/>
    <w:rsid w:val="0091635D"/>
    <w:rsid w:val="0091785A"/>
    <w:rsid w:val="00923B02"/>
    <w:rsid w:val="00924A30"/>
    <w:rsid w:val="0093191D"/>
    <w:rsid w:val="00932BC4"/>
    <w:rsid w:val="00941DF4"/>
    <w:rsid w:val="0095093C"/>
    <w:rsid w:val="009548BA"/>
    <w:rsid w:val="009627F0"/>
    <w:rsid w:val="009679F6"/>
    <w:rsid w:val="00975D9B"/>
    <w:rsid w:val="00982764"/>
    <w:rsid w:val="00985424"/>
    <w:rsid w:val="00986C8A"/>
    <w:rsid w:val="0099008B"/>
    <w:rsid w:val="009957D2"/>
    <w:rsid w:val="009A1258"/>
    <w:rsid w:val="009A2AAD"/>
    <w:rsid w:val="009A523C"/>
    <w:rsid w:val="009C3769"/>
    <w:rsid w:val="009D7449"/>
    <w:rsid w:val="009E3BEF"/>
    <w:rsid w:val="009E7CCC"/>
    <w:rsid w:val="009F1433"/>
    <w:rsid w:val="009F6E49"/>
    <w:rsid w:val="00A065E4"/>
    <w:rsid w:val="00A11993"/>
    <w:rsid w:val="00A13814"/>
    <w:rsid w:val="00A15419"/>
    <w:rsid w:val="00A15956"/>
    <w:rsid w:val="00A16788"/>
    <w:rsid w:val="00A26952"/>
    <w:rsid w:val="00A43E35"/>
    <w:rsid w:val="00A456E7"/>
    <w:rsid w:val="00A50EA0"/>
    <w:rsid w:val="00A52C81"/>
    <w:rsid w:val="00A56EE4"/>
    <w:rsid w:val="00A609F6"/>
    <w:rsid w:val="00A6409C"/>
    <w:rsid w:val="00A64E77"/>
    <w:rsid w:val="00A65874"/>
    <w:rsid w:val="00A67C17"/>
    <w:rsid w:val="00A703CF"/>
    <w:rsid w:val="00A74E6E"/>
    <w:rsid w:val="00A821C8"/>
    <w:rsid w:val="00A858C3"/>
    <w:rsid w:val="00A878A2"/>
    <w:rsid w:val="00A921EA"/>
    <w:rsid w:val="00A92A5A"/>
    <w:rsid w:val="00AA08BB"/>
    <w:rsid w:val="00AB0000"/>
    <w:rsid w:val="00AB604F"/>
    <w:rsid w:val="00AC114B"/>
    <w:rsid w:val="00AC2447"/>
    <w:rsid w:val="00AC7F52"/>
    <w:rsid w:val="00AD4396"/>
    <w:rsid w:val="00AD59D3"/>
    <w:rsid w:val="00AE1158"/>
    <w:rsid w:val="00AF482A"/>
    <w:rsid w:val="00B0100C"/>
    <w:rsid w:val="00B03862"/>
    <w:rsid w:val="00B10D59"/>
    <w:rsid w:val="00B13736"/>
    <w:rsid w:val="00B17632"/>
    <w:rsid w:val="00B2193B"/>
    <w:rsid w:val="00B220C5"/>
    <w:rsid w:val="00B22C97"/>
    <w:rsid w:val="00B31FC7"/>
    <w:rsid w:val="00B37B00"/>
    <w:rsid w:val="00B4103B"/>
    <w:rsid w:val="00B42D53"/>
    <w:rsid w:val="00B447E8"/>
    <w:rsid w:val="00B47FA0"/>
    <w:rsid w:val="00B504FB"/>
    <w:rsid w:val="00B527B1"/>
    <w:rsid w:val="00B54CF7"/>
    <w:rsid w:val="00B5521B"/>
    <w:rsid w:val="00B556E1"/>
    <w:rsid w:val="00B818CA"/>
    <w:rsid w:val="00B81D7D"/>
    <w:rsid w:val="00B833F9"/>
    <w:rsid w:val="00B90522"/>
    <w:rsid w:val="00BA3B0E"/>
    <w:rsid w:val="00BB187E"/>
    <w:rsid w:val="00BB3357"/>
    <w:rsid w:val="00BB4167"/>
    <w:rsid w:val="00BE0BFB"/>
    <w:rsid w:val="00BE524D"/>
    <w:rsid w:val="00BF1328"/>
    <w:rsid w:val="00C06891"/>
    <w:rsid w:val="00C10634"/>
    <w:rsid w:val="00C11436"/>
    <w:rsid w:val="00C1402F"/>
    <w:rsid w:val="00C25AB5"/>
    <w:rsid w:val="00C42039"/>
    <w:rsid w:val="00C52075"/>
    <w:rsid w:val="00C56A41"/>
    <w:rsid w:val="00C7058F"/>
    <w:rsid w:val="00C76DB0"/>
    <w:rsid w:val="00C82125"/>
    <w:rsid w:val="00C86472"/>
    <w:rsid w:val="00C8750C"/>
    <w:rsid w:val="00C87A05"/>
    <w:rsid w:val="00C938F8"/>
    <w:rsid w:val="00C9662D"/>
    <w:rsid w:val="00CA16FC"/>
    <w:rsid w:val="00CA1798"/>
    <w:rsid w:val="00CB348D"/>
    <w:rsid w:val="00CB56E4"/>
    <w:rsid w:val="00CB65DD"/>
    <w:rsid w:val="00CB729A"/>
    <w:rsid w:val="00CC4E59"/>
    <w:rsid w:val="00CD0C65"/>
    <w:rsid w:val="00CE224C"/>
    <w:rsid w:val="00CE46F9"/>
    <w:rsid w:val="00CE6D4E"/>
    <w:rsid w:val="00CF06E6"/>
    <w:rsid w:val="00CF11C8"/>
    <w:rsid w:val="00CF5D84"/>
    <w:rsid w:val="00D077E2"/>
    <w:rsid w:val="00D11A1A"/>
    <w:rsid w:val="00D16294"/>
    <w:rsid w:val="00D2727F"/>
    <w:rsid w:val="00D409F6"/>
    <w:rsid w:val="00D51AE9"/>
    <w:rsid w:val="00D5392C"/>
    <w:rsid w:val="00D554C5"/>
    <w:rsid w:val="00D64C2E"/>
    <w:rsid w:val="00D66F51"/>
    <w:rsid w:val="00D724F3"/>
    <w:rsid w:val="00D8148E"/>
    <w:rsid w:val="00D82855"/>
    <w:rsid w:val="00D828C6"/>
    <w:rsid w:val="00D90B89"/>
    <w:rsid w:val="00D958EB"/>
    <w:rsid w:val="00DD112E"/>
    <w:rsid w:val="00DD1A0D"/>
    <w:rsid w:val="00DD5A7A"/>
    <w:rsid w:val="00DE272C"/>
    <w:rsid w:val="00DE7A5C"/>
    <w:rsid w:val="00DF1D13"/>
    <w:rsid w:val="00DF2102"/>
    <w:rsid w:val="00DF621B"/>
    <w:rsid w:val="00E02188"/>
    <w:rsid w:val="00E06B36"/>
    <w:rsid w:val="00E07679"/>
    <w:rsid w:val="00E116E6"/>
    <w:rsid w:val="00E17D75"/>
    <w:rsid w:val="00E31A93"/>
    <w:rsid w:val="00E37DD6"/>
    <w:rsid w:val="00E52441"/>
    <w:rsid w:val="00E55219"/>
    <w:rsid w:val="00E564AE"/>
    <w:rsid w:val="00E60849"/>
    <w:rsid w:val="00E672AB"/>
    <w:rsid w:val="00E76AC6"/>
    <w:rsid w:val="00E8309D"/>
    <w:rsid w:val="00E869FD"/>
    <w:rsid w:val="00E9331C"/>
    <w:rsid w:val="00E93756"/>
    <w:rsid w:val="00EA10F1"/>
    <w:rsid w:val="00EA5E48"/>
    <w:rsid w:val="00EB37E7"/>
    <w:rsid w:val="00EB62AC"/>
    <w:rsid w:val="00EC0B58"/>
    <w:rsid w:val="00EC19E7"/>
    <w:rsid w:val="00EC3A68"/>
    <w:rsid w:val="00EC6049"/>
    <w:rsid w:val="00EC62FA"/>
    <w:rsid w:val="00ED0863"/>
    <w:rsid w:val="00ED7C15"/>
    <w:rsid w:val="00EE422D"/>
    <w:rsid w:val="00EE6D3F"/>
    <w:rsid w:val="00F0239C"/>
    <w:rsid w:val="00F03CA0"/>
    <w:rsid w:val="00F03D5C"/>
    <w:rsid w:val="00F04A2A"/>
    <w:rsid w:val="00F30953"/>
    <w:rsid w:val="00F46208"/>
    <w:rsid w:val="00F50E86"/>
    <w:rsid w:val="00F602C9"/>
    <w:rsid w:val="00F65E90"/>
    <w:rsid w:val="00F67445"/>
    <w:rsid w:val="00F72697"/>
    <w:rsid w:val="00F72D9C"/>
    <w:rsid w:val="00F73258"/>
    <w:rsid w:val="00F74A99"/>
    <w:rsid w:val="00F75F1D"/>
    <w:rsid w:val="00F8325B"/>
    <w:rsid w:val="00F86E7A"/>
    <w:rsid w:val="00F90834"/>
    <w:rsid w:val="00F93DDF"/>
    <w:rsid w:val="00FB00E6"/>
    <w:rsid w:val="00FB1034"/>
    <w:rsid w:val="00FB2920"/>
    <w:rsid w:val="00FC6935"/>
    <w:rsid w:val="00FD23C9"/>
    <w:rsid w:val="00FD4AAF"/>
    <w:rsid w:val="00FE1445"/>
    <w:rsid w:val="00FE378C"/>
    <w:rsid w:val="00FE70EA"/>
    <w:rsid w:val="00FF6F21"/>
    <w:rsid w:val="00FF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AD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1AD4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1AD4"/>
    <w:pPr>
      <w:keepNext/>
      <w:outlineLvl w:val="1"/>
    </w:pPr>
    <w:rPr>
      <w:rFonts w:ascii="Arial" w:hAnsi="Arial" w:cs="Arial"/>
      <w:i/>
      <w:iCs/>
      <w:color w:val="0000F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1AD4"/>
    <w:pPr>
      <w:keepNext/>
      <w:jc w:val="center"/>
      <w:outlineLvl w:val="2"/>
    </w:pPr>
    <w:rPr>
      <w:rFonts w:ascii="Arial" w:hAnsi="Arial" w:cs="Arial"/>
      <w:color w:val="0000FF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5B0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E5B0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E5B07"/>
    <w:rPr>
      <w:rFonts w:ascii="Cambria" w:hAnsi="Cambria" w:cs="Cambria"/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0F1AD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0F1AD4"/>
    <w:rPr>
      <w:rFonts w:ascii="Verdana" w:hAnsi="Verdana" w:cs="Verdana"/>
      <w:b/>
      <w:bCs/>
      <w:noProof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5B07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57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79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B62A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282</TotalTime>
  <Pages>1</Pages>
  <Words>86</Words>
  <Characters>474</Characters>
  <Application>Microsoft Office Outlook</Application>
  <DocSecurity>0</DocSecurity>
  <Lines>0</Lines>
  <Paragraphs>0</Paragraphs>
  <ScaleCrop>false</ScaleCrop>
  <Company>Unattended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</dc:title>
  <dc:subject/>
  <dc:creator>Bakker</dc:creator>
  <cp:keywords/>
  <dc:description/>
  <cp:lastModifiedBy>papa</cp:lastModifiedBy>
  <cp:revision>79</cp:revision>
  <cp:lastPrinted>2012-04-12T12:26:00Z</cp:lastPrinted>
  <dcterms:created xsi:type="dcterms:W3CDTF">2012-05-23T21:44:00Z</dcterms:created>
  <dcterms:modified xsi:type="dcterms:W3CDTF">2016-03-02T14:44:00Z</dcterms:modified>
</cp:coreProperties>
</file>