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26" w:rsidRDefault="00B50E26" w:rsidP="00E172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margin-left:234pt;margin-top:13.7pt;width:245.6pt;height:30.2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B50E26" w:rsidRPr="00665827" w:rsidRDefault="00B50E26" w:rsidP="000F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Bedrijfsgegevensonline</w:t>
                  </w:r>
                  <w:r w:rsidRPr="00665827"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.nl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27pt;margin-top:8.25pt;width:185.75pt;height:158.45pt;rotation:180;flip:y;z-index:2516556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_x0000_s1027;mso-fit-shape-to-text:t">
              <w:txbxContent>
                <w:p w:rsidR="00B50E26" w:rsidRPr="00C938F8" w:rsidRDefault="00B50E26" w:rsidP="005041FA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i1026" type="#_x0000_t75" style="width:171.75pt;height:139.5pt;visibility:visible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</w:p>
    <w:p w:rsidR="00B50E26" w:rsidRDefault="00B50E26" w:rsidP="005041FA">
      <w:pPr>
        <w:ind w:left="-709"/>
      </w:pPr>
      <w:r>
        <w:rPr>
          <w:noProof/>
        </w:rPr>
        <w:pict>
          <v:shape id="Tekstvak 1" o:spid="_x0000_s1028" type="#_x0000_t202" style="position:absolute;left:0;text-align:left;margin-left:292.05pt;margin-top:18.2pt;width:187.9pt;height:91.45pt;rotation:180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Tekstvak 1">
              <w:txbxContent>
                <w:p w:rsidR="00B50E26" w:rsidRPr="005105CD" w:rsidRDefault="00B50E26" w:rsidP="000F6AF8">
                  <w:pPr>
                    <w:autoSpaceDE w:val="0"/>
                    <w:autoSpaceDN w:val="0"/>
                    <w:adjustRightInd w:val="0"/>
                    <w:spacing w:line="259" w:lineRule="auto"/>
                    <w:jc w:val="right"/>
                    <w:rPr>
                      <w:rFonts w:ascii="Arial" w:hAnsi="Arial" w:cs="Arial"/>
                      <w:color w:val="010101"/>
                    </w:rPr>
                  </w:pPr>
                  <w:r w:rsidRPr="005105CD">
                    <w:rPr>
                      <w:rFonts w:ascii="Arial" w:hAnsi="Arial" w:cs="Arial"/>
                      <w:color w:val="010101"/>
                    </w:rPr>
                    <w:t>${bvnaam}</w:t>
                  </w:r>
                  <w:r w:rsidRPr="005105CD">
                    <w:rPr>
                      <w:rFonts w:ascii="Arial" w:hAnsi="Arial" w:cs="Arial"/>
                      <w:color w:val="010101"/>
                    </w:rPr>
                    <w:br/>
                    <w:t>${bvadres}</w:t>
                  </w:r>
                  <w:r w:rsidRPr="005105CD">
                    <w:rPr>
                      <w:rFonts w:ascii="Arial" w:hAnsi="Arial" w:cs="Arial"/>
                      <w:color w:val="010101"/>
                    </w:rPr>
                    <w:br/>
                    <w:t>${bvpostc} ${bvplaats}</w:t>
                  </w:r>
                  <w:r w:rsidRPr="005105CD">
                    <w:rPr>
                      <w:rFonts w:ascii="Arial" w:hAnsi="Arial" w:cs="Arial"/>
                      <w:color w:val="010101"/>
                    </w:rPr>
                    <w:br/>
                    <w:t>Telefoon: ${bvtel}</w:t>
                  </w:r>
                  <w:r w:rsidRPr="005105CD">
                    <w:rPr>
                      <w:rFonts w:ascii="Arial" w:hAnsi="Arial" w:cs="Arial"/>
                      <w:color w:val="010101"/>
                    </w:rPr>
                    <w:br/>
                    <w:t>E-mail ${bvemail}</w:t>
                  </w:r>
                  <w:r w:rsidRPr="005105CD">
                    <w:rPr>
                      <w:rFonts w:ascii="Arial" w:hAnsi="Arial" w:cs="Arial"/>
                      <w:color w:val="010101"/>
                    </w:rPr>
                    <w:br/>
                  </w:r>
                </w:p>
                <w:p w:rsidR="00B50E26" w:rsidRDefault="00B50E26" w:rsidP="000F6AF8">
                  <w:pPr>
                    <w:autoSpaceDE w:val="0"/>
                    <w:autoSpaceDN w:val="0"/>
                    <w:adjustRightInd w:val="0"/>
                    <w:jc w:val="right"/>
                  </w:pPr>
                </w:p>
              </w:txbxContent>
            </v:textbox>
          </v:shape>
        </w:pict>
      </w:r>
    </w:p>
    <w:p w:rsidR="00B50E26" w:rsidRDefault="00B50E26" w:rsidP="005041FA">
      <w:pPr>
        <w:ind w:left="-709"/>
      </w:pPr>
    </w:p>
    <w:p w:rsidR="00B50E26" w:rsidRDefault="00B50E26" w:rsidP="005041FA">
      <w:pPr>
        <w:ind w:left="-709"/>
      </w:pPr>
    </w:p>
    <w:p w:rsidR="00B50E26" w:rsidRDefault="00B50E26" w:rsidP="005041FA">
      <w:pPr>
        <w:ind w:left="-709"/>
      </w:pPr>
    </w:p>
    <w:p w:rsidR="00B50E26" w:rsidRDefault="00B50E26"/>
    <w:p w:rsidR="00B50E26" w:rsidRDefault="00B50E26">
      <w:r>
        <w:rPr>
          <w:noProof/>
        </w:rPr>
        <w:pict>
          <v:shape id="Tekstvak 2" o:spid="_x0000_s1029" type="#_x0000_t202" style="position:absolute;margin-left:229.05pt;margin-top:4.1pt;width:279pt;height:81pt;z-index:251660800;visibility:visible" stroked="f">
            <v:textbox style="mso-next-textbox:#Tekstvak 2">
              <w:txbxContent>
                <w:p w:rsidR="00B50E26" w:rsidRPr="003779BA" w:rsidRDefault="00B50E26" w:rsidP="003779BA">
                  <w:pPr>
                    <w:rPr>
                      <w:rFonts w:ascii="Arial" w:hAnsi="Arial" w:cs="Arial"/>
                    </w:rPr>
                  </w:pPr>
                  <w:r w:rsidRPr="005105CD">
                    <w:rPr>
                      <w:rFonts w:ascii="Arial" w:hAnsi="Arial" w:cs="Arial"/>
                    </w:rPr>
                    <w:t>${naam}</w:t>
                  </w:r>
                  <w:r>
                    <w:rPr>
                      <w:rFonts w:ascii="Arial" w:hAnsi="Arial" w:cs="Arial"/>
                    </w:rPr>
                    <w:br/>
                    <w:t>${adres}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5105CD">
                    <w:rPr>
                      <w:rFonts w:ascii="Arial" w:hAnsi="Arial" w:cs="Arial"/>
                    </w:rPr>
                    <w:t xml:space="preserve">${postc} </w:t>
                  </w:r>
                  <w:r>
                    <w:rPr>
                      <w:rFonts w:ascii="Arial" w:hAnsi="Arial" w:cs="Arial"/>
                    </w:rPr>
                    <w:t>${plaats}</w:t>
                  </w:r>
                  <w:r>
                    <w:rPr>
                      <w:rFonts w:ascii="Arial" w:hAnsi="Arial" w:cs="Arial"/>
                    </w:rPr>
                    <w:br/>
                    <w:t>T.a.v. ${tav}</w:t>
                  </w:r>
                </w:p>
              </w:txbxContent>
            </v:textbox>
          </v:shape>
        </w:pict>
      </w:r>
    </w:p>
    <w:p w:rsidR="00B50E26" w:rsidRDefault="00B50E26"/>
    <w:p w:rsidR="00B50E26" w:rsidRPr="00114BA9" w:rsidRDefault="00B50E26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pict>
          <v:shape id="_x0000_s1030" type="#_x0000_t202" style="position:absolute;margin-left:230.25pt;margin-top:47.7pt;width:3in;height:5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0">
              <w:txbxContent>
                <w:p w:rsidR="00B50E26" w:rsidRPr="003779BA" w:rsidRDefault="00B50E26" w:rsidP="006E6E79">
                  <w:pPr>
                    <w:rPr>
                      <w:rFonts w:ascii="Arial" w:hAnsi="Arial" w:cs="Arial"/>
                    </w:rPr>
                  </w:pPr>
                  <w:r w:rsidRPr="003779BA">
                    <w:rPr>
                      <w:rFonts w:ascii="Arial" w:hAnsi="Arial" w:cs="Arial"/>
                    </w:rPr>
                    <w:t>${bvplaats}, ${currdtmtxt}</w:t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  <w:color w:val="808080"/>
                    </w:rPr>
                    <w:br/>
                  </w:r>
                  <w:r w:rsidRPr="003779BA">
                    <w:rPr>
                      <w:rFonts w:ascii="Arial" w:hAnsi="Arial" w:cs="Arial"/>
                      <w:color w:val="808080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tab/>
                    <w:t xml:space="preserve">           </w:t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tab/>
                    <w:t xml:space="preserve">          </w:t>
                  </w:r>
                  <w:r w:rsidRPr="003779BA">
                    <w:rPr>
                      <w:rFonts w:ascii="Arial" w:hAnsi="Arial" w:cs="Arial"/>
                    </w:rPr>
                    <w:tab/>
                  </w:r>
                </w:p>
                <w:p w:rsidR="00B50E26" w:rsidRDefault="00B50E26" w:rsidP="006E6E79"/>
              </w:txbxContent>
            </v:textbox>
          </v:shape>
        </w:pict>
      </w:r>
      <w:r>
        <w:br/>
      </w:r>
    </w:p>
    <w:p w:rsidR="00B50E26" w:rsidRPr="00350E01" w:rsidRDefault="00B50E26" w:rsidP="000C39F8">
      <w:pPr>
        <w:tabs>
          <w:tab w:val="left" w:pos="3060"/>
        </w:tabs>
        <w:rPr>
          <w:rFonts w:ascii="Arial" w:hAnsi="Arial" w:cs="Arial"/>
          <w:sz w:val="20"/>
          <w:szCs w:val="20"/>
        </w:rPr>
      </w:pPr>
      <w:r w:rsidRPr="00350E01">
        <w:rPr>
          <w:rFonts w:ascii="Arial" w:hAnsi="Arial" w:cs="Arial"/>
          <w:sz w:val="20"/>
          <w:szCs w:val="20"/>
        </w:rPr>
        <w:tab/>
      </w:r>
    </w:p>
    <w:p w:rsidR="00B50E26" w:rsidRPr="007421CA" w:rsidRDefault="00B50E26" w:rsidP="007421CA">
      <w:pPr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_x0000_s1031" type="#_x0000_t202" style="position:absolute;margin-left:-18pt;margin-top:20.95pt;width:7in;height:45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1">
              <w:txbxContent>
                <w:p w:rsidR="00B50E26" w:rsidRPr="002406F7" w:rsidRDefault="00B50E26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Geachte ${opdgparse},</w:t>
                  </w:r>
                  <w:r w:rsidRPr="002406F7">
                    <w:rPr>
                      <w:rFonts w:ascii="Arial" w:hAnsi="Arial" w:cs="Arial"/>
                    </w:rPr>
                    <w:br/>
                  </w:r>
                </w:p>
                <w:p w:rsidR="00B50E26" w:rsidRPr="002406F7" w:rsidRDefault="00B50E26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${inhoudbrief}</w:t>
                  </w:r>
                </w:p>
                <w:p w:rsidR="00B50E26" w:rsidRPr="002406F7" w:rsidRDefault="00B50E26" w:rsidP="000F6AF8">
                  <w:pPr>
                    <w:spacing w:line="260" w:lineRule="atLeast"/>
                    <w:ind w:left="342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 xml:space="preserve"> </w:t>
                  </w:r>
                </w:p>
                <w:p w:rsidR="00B50E26" w:rsidRPr="002406F7" w:rsidRDefault="00B50E26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Met vriendelijke groet,</w:t>
                  </w:r>
                </w:p>
                <w:p w:rsidR="00B50E26" w:rsidRPr="002406F7" w:rsidRDefault="00B50E26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${bvnaam}</w:t>
                  </w:r>
                </w:p>
                <w:p w:rsidR="00B50E26" w:rsidRPr="006E6E79" w:rsidRDefault="00B50E26" w:rsidP="000F6A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6F7">
                    <w:rPr>
                      <w:rFonts w:ascii="Arial" w:hAnsi="Arial" w:cs="Arial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B50E26" w:rsidRDefault="00B50E26" w:rsidP="000F6AF8"/>
              </w:txbxContent>
            </v:textbox>
          </v:shape>
        </w:pict>
      </w:r>
      <w:r>
        <w:rPr>
          <w:noProof/>
        </w:rPr>
        <w:pict>
          <v:shape id="Tekstvak 13" o:spid="_x0000_s1032" type="#_x0000_t202" style="position:absolute;margin-left:-11.4pt;margin-top:493.3pt;width:497.5pt;height:17.25pt;rotation:180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B50E26" w:rsidRPr="00665827" w:rsidRDefault="00B50E26" w:rsidP="000F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B50E26" w:rsidRPr="007421CA" w:rsidSect="000F6AF8">
      <w:pgSz w:w="11906" w:h="16838"/>
      <w:pgMar w:top="0" w:right="282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C76"/>
    <w:rsid w:val="00006FFF"/>
    <w:rsid w:val="000230AC"/>
    <w:rsid w:val="000947DF"/>
    <w:rsid w:val="000C39F8"/>
    <w:rsid w:val="000F6AF8"/>
    <w:rsid w:val="00114BA9"/>
    <w:rsid w:val="001452F2"/>
    <w:rsid w:val="00190896"/>
    <w:rsid w:val="001A1193"/>
    <w:rsid w:val="001A1699"/>
    <w:rsid w:val="001B1325"/>
    <w:rsid w:val="001E1C15"/>
    <w:rsid w:val="001F60C4"/>
    <w:rsid w:val="002406F7"/>
    <w:rsid w:val="00255D46"/>
    <w:rsid w:val="00270B57"/>
    <w:rsid w:val="0027480B"/>
    <w:rsid w:val="00280D83"/>
    <w:rsid w:val="002D7152"/>
    <w:rsid w:val="002F1C6F"/>
    <w:rsid w:val="002F3FCB"/>
    <w:rsid w:val="0030242C"/>
    <w:rsid w:val="003235B9"/>
    <w:rsid w:val="0035072D"/>
    <w:rsid w:val="00350E01"/>
    <w:rsid w:val="003668B9"/>
    <w:rsid w:val="003779BA"/>
    <w:rsid w:val="003E0ECB"/>
    <w:rsid w:val="003E6AD9"/>
    <w:rsid w:val="004117F9"/>
    <w:rsid w:val="0041316D"/>
    <w:rsid w:val="0044346A"/>
    <w:rsid w:val="00446D0E"/>
    <w:rsid w:val="00447F0D"/>
    <w:rsid w:val="0047160C"/>
    <w:rsid w:val="004807C4"/>
    <w:rsid w:val="00490FC8"/>
    <w:rsid w:val="0049624B"/>
    <w:rsid w:val="004A3533"/>
    <w:rsid w:val="004B580D"/>
    <w:rsid w:val="004C1839"/>
    <w:rsid w:val="004D14E8"/>
    <w:rsid w:val="004D717C"/>
    <w:rsid w:val="004D7BC6"/>
    <w:rsid w:val="005041FA"/>
    <w:rsid w:val="00506CFB"/>
    <w:rsid w:val="005105CD"/>
    <w:rsid w:val="0056255C"/>
    <w:rsid w:val="005969C1"/>
    <w:rsid w:val="005A2D67"/>
    <w:rsid w:val="005C3527"/>
    <w:rsid w:val="005D77E1"/>
    <w:rsid w:val="005E6C76"/>
    <w:rsid w:val="005F78E0"/>
    <w:rsid w:val="00613BC5"/>
    <w:rsid w:val="006349DF"/>
    <w:rsid w:val="00665827"/>
    <w:rsid w:val="006677FD"/>
    <w:rsid w:val="006744CD"/>
    <w:rsid w:val="0067716B"/>
    <w:rsid w:val="006A33C3"/>
    <w:rsid w:val="006B0290"/>
    <w:rsid w:val="006C04C0"/>
    <w:rsid w:val="006D29EE"/>
    <w:rsid w:val="006E6E79"/>
    <w:rsid w:val="00713846"/>
    <w:rsid w:val="007421CA"/>
    <w:rsid w:val="007678DE"/>
    <w:rsid w:val="00792A24"/>
    <w:rsid w:val="00795AC8"/>
    <w:rsid w:val="00796A21"/>
    <w:rsid w:val="007B0AC6"/>
    <w:rsid w:val="007D794E"/>
    <w:rsid w:val="007F2D07"/>
    <w:rsid w:val="00806E8B"/>
    <w:rsid w:val="008109E3"/>
    <w:rsid w:val="008161F8"/>
    <w:rsid w:val="00836A4D"/>
    <w:rsid w:val="0084749E"/>
    <w:rsid w:val="00893676"/>
    <w:rsid w:val="00913821"/>
    <w:rsid w:val="00933DDB"/>
    <w:rsid w:val="00965120"/>
    <w:rsid w:val="0098424A"/>
    <w:rsid w:val="009A4964"/>
    <w:rsid w:val="009E2F5F"/>
    <w:rsid w:val="009E327F"/>
    <w:rsid w:val="009F019A"/>
    <w:rsid w:val="00A27849"/>
    <w:rsid w:val="00A415CB"/>
    <w:rsid w:val="00A44AD3"/>
    <w:rsid w:val="00A44C43"/>
    <w:rsid w:val="00A56A1A"/>
    <w:rsid w:val="00A66A3E"/>
    <w:rsid w:val="00AD4464"/>
    <w:rsid w:val="00AE31B8"/>
    <w:rsid w:val="00B50D7E"/>
    <w:rsid w:val="00B50E26"/>
    <w:rsid w:val="00B52CE6"/>
    <w:rsid w:val="00B8360B"/>
    <w:rsid w:val="00B95CD3"/>
    <w:rsid w:val="00BB267E"/>
    <w:rsid w:val="00BC60EA"/>
    <w:rsid w:val="00BD6A04"/>
    <w:rsid w:val="00BE77BC"/>
    <w:rsid w:val="00BF0D54"/>
    <w:rsid w:val="00BF6624"/>
    <w:rsid w:val="00C30A47"/>
    <w:rsid w:val="00C53C20"/>
    <w:rsid w:val="00C6039E"/>
    <w:rsid w:val="00C60668"/>
    <w:rsid w:val="00C63B26"/>
    <w:rsid w:val="00C80965"/>
    <w:rsid w:val="00C81A33"/>
    <w:rsid w:val="00C92749"/>
    <w:rsid w:val="00C938F8"/>
    <w:rsid w:val="00CD38CE"/>
    <w:rsid w:val="00CD6A68"/>
    <w:rsid w:val="00CE0656"/>
    <w:rsid w:val="00CE66F6"/>
    <w:rsid w:val="00CF2C16"/>
    <w:rsid w:val="00D312F5"/>
    <w:rsid w:val="00D63354"/>
    <w:rsid w:val="00D77849"/>
    <w:rsid w:val="00D9362C"/>
    <w:rsid w:val="00DB7ADA"/>
    <w:rsid w:val="00DC072C"/>
    <w:rsid w:val="00DD6BC7"/>
    <w:rsid w:val="00E011D5"/>
    <w:rsid w:val="00E12593"/>
    <w:rsid w:val="00E12B9A"/>
    <w:rsid w:val="00E147CF"/>
    <w:rsid w:val="00E172D1"/>
    <w:rsid w:val="00E203ED"/>
    <w:rsid w:val="00E50F80"/>
    <w:rsid w:val="00E63430"/>
    <w:rsid w:val="00E72284"/>
    <w:rsid w:val="00E83047"/>
    <w:rsid w:val="00EC4580"/>
    <w:rsid w:val="00ED6FCB"/>
    <w:rsid w:val="00F2416F"/>
    <w:rsid w:val="00F32921"/>
    <w:rsid w:val="00F4127C"/>
    <w:rsid w:val="00F52E78"/>
    <w:rsid w:val="00F61FDE"/>
    <w:rsid w:val="00FC17CB"/>
    <w:rsid w:val="00FC3BF6"/>
    <w:rsid w:val="00FD02E1"/>
    <w:rsid w:val="00FE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4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6C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C76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023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63652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3655">
                      <w:marLeft w:val="225"/>
                      <w:marRight w:val="57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63648">
                                  <w:marLeft w:val="0"/>
                                  <w:marRight w:val="2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6365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1</Pages>
  <Words>3</Words>
  <Characters>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Kantoor</dc:creator>
  <cp:keywords/>
  <dc:description/>
  <cp:lastModifiedBy>papa</cp:lastModifiedBy>
  <cp:revision>51</cp:revision>
  <cp:lastPrinted>2012-12-06T09:32:00Z</cp:lastPrinted>
  <dcterms:created xsi:type="dcterms:W3CDTF">2012-09-25T10:38:00Z</dcterms:created>
  <dcterms:modified xsi:type="dcterms:W3CDTF">2016-03-02T14:44:00Z</dcterms:modified>
</cp:coreProperties>
</file>