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5D" w:rsidRDefault="00D5425D" w:rsidP="00E172D1"/>
    <w:p w:rsidR="00D5425D" w:rsidRDefault="00D5425D" w:rsidP="005041FA">
      <w:pPr>
        <w:ind w:left="-709"/>
      </w:pPr>
    </w:p>
    <w:p w:rsidR="00D5425D" w:rsidRDefault="00D5425D" w:rsidP="005041FA">
      <w:pPr>
        <w:ind w:left="-709"/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0.05pt;margin-top:-10.2pt;width:87.75pt;height:41.4pt;z-index:251658240;visibility:visible;mso-wrap-style:none" stroked="f">
            <v:textbox style="mso-next-textbox:#_x0000_s1026;mso-fit-shape-to-text:t">
              <w:txbxContent>
                <w:p w:rsidR="00D5425D" w:rsidRPr="005E512E" w:rsidRDefault="00D5425D" w:rsidP="00C57D4E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02F7">
                    <w:rPr>
                      <w:rFonts w:ascii="Arial" w:hAnsi="Arial" w:cs="Arial"/>
                      <w:sz w:val="16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29.25pt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</w:p>
    <w:p w:rsidR="00D5425D" w:rsidRDefault="00D5425D" w:rsidP="005041FA">
      <w:pPr>
        <w:ind w:left="-709"/>
      </w:pPr>
      <w:r>
        <w:rPr>
          <w:noProof/>
          <w:lang w:val="en-US" w:eastAsia="en-US"/>
        </w:rPr>
        <w:pict>
          <v:shape id="Tekstvak 3" o:spid="_x0000_s1027" type="#_x0000_t202" style="position:absolute;left:0;text-align:left;margin-left:-4.95pt;margin-top:-32.65pt;width:220.8pt;height:28.35pt;rotation:180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D5425D" w:rsidRPr="00267FB5" w:rsidRDefault="00D5425D" w:rsidP="00C57D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D5425D" w:rsidRDefault="00D5425D" w:rsidP="005041FA">
      <w:pPr>
        <w:ind w:left="-709"/>
      </w:pPr>
      <w:r>
        <w:rPr>
          <w:noProof/>
          <w:lang w:val="en-US" w:eastAsia="en-US"/>
        </w:rPr>
        <w:pict>
          <v:shape id="Text Box 5" o:spid="_x0000_s1028" type="#_x0000_t202" style="position:absolute;left:0;text-align:left;margin-left:298.05pt;margin-top:15.45pt;width:207pt;height:162pt;rotation:180;flip:y;z-index:251660288;visibility:visible" stroked="f">
            <v:textbox style="mso-next-textbox:#Text Box 5">
              <w:txbxContent>
                <w:p w:rsidR="00D5425D" w:rsidRDefault="00D5425D" w:rsidP="00C57D4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${bvhandelsnaam}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${bvadres}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${bvpostc} ${bvplaats}</w:t>
                  </w:r>
                </w:p>
                <w:p w:rsidR="00D5425D" w:rsidRDefault="00D5425D" w:rsidP="00C57D4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KvK ${bvkvknum}</w:t>
                  </w:r>
                </w:p>
                <w:p w:rsidR="00D5425D" w:rsidRDefault="00D5425D" w:rsidP="00C57D4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Telefoon: ${bvtel}</w:t>
                  </w:r>
                </w:p>
                <w:p w:rsidR="00D5425D" w:rsidRDefault="00D5425D" w:rsidP="00C57D4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${bvemail}</w:t>
                  </w:r>
                </w:p>
                <w:p w:rsidR="00D5425D" w:rsidRPr="00DA1032" w:rsidRDefault="00D5425D" w:rsidP="00C57D4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BTW.nr. ${bvbtwnum}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IBAN / Bankrek.nr. ${bvbank}</w:t>
                  </w: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br/>
                    <w:t>T.n.v.: ${bvbanknaam}</w:t>
                  </w:r>
                </w:p>
                <w:p w:rsidR="00D5425D" w:rsidRPr="00DD1A0D" w:rsidRDefault="00D5425D" w:rsidP="00C57D4E"/>
              </w:txbxContent>
            </v:textbox>
          </v:shape>
        </w:pict>
      </w:r>
    </w:p>
    <w:p w:rsidR="00D5425D" w:rsidRDefault="00D5425D"/>
    <w:p w:rsidR="00D5425D" w:rsidRDefault="00D5425D"/>
    <w:p w:rsidR="00D5425D" w:rsidRDefault="00D5425D">
      <w:r>
        <w:rPr>
          <w:noProof/>
          <w:lang w:val="en-US" w:eastAsia="en-US"/>
        </w:rPr>
        <w:pict>
          <v:shape id="Tekstvak 2" o:spid="_x0000_s1029" type="#_x0000_t202" style="position:absolute;margin-left:-5.35pt;margin-top:-31.9pt;width:279pt;height:81pt;z-index:251659264;visibility:visible" stroked="f">
            <v:textbox style="mso-next-textbox:#Tekstvak 2">
              <w:txbxContent>
                <w:p w:rsidR="00D5425D" w:rsidRPr="00EA7A50" w:rsidRDefault="00D5425D" w:rsidP="00C57D4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${naam}</w:t>
                  </w:r>
                  <w:r>
                    <w:rPr>
                      <w:rFonts w:ascii="Arial" w:hAnsi="Arial" w:cs="Arial"/>
                    </w:rPr>
                    <w:br/>
                    <w:t>${adres}</w:t>
                  </w:r>
                  <w:r>
                    <w:rPr>
                      <w:rFonts w:ascii="Arial" w:hAnsi="Arial" w:cs="Arial"/>
                    </w:rPr>
                    <w:br/>
                    <w:t>${postc} ${plaats}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EA7A50">
                    <w:rPr>
                      <w:rFonts w:ascii="Arial" w:hAnsi="Arial" w:cs="Arial"/>
                    </w:rPr>
                    <w:t>T.a.v. ${tav}</w:t>
                  </w:r>
                </w:p>
                <w:p w:rsidR="00D5425D" w:rsidRPr="00EA7A50" w:rsidRDefault="00D5425D" w:rsidP="00C57D4E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D5425D" w:rsidRDefault="00D5425D">
      <w:r>
        <w:br/>
      </w:r>
    </w:p>
    <w:p w:rsidR="00D5425D" w:rsidRDefault="00D5425D"/>
    <w:p w:rsidR="00D5425D" w:rsidRDefault="00D5425D" w:rsidP="00C57D4E">
      <w:pPr>
        <w:tabs>
          <w:tab w:val="left" w:pos="3060"/>
        </w:tabs>
        <w:rPr>
          <w:rFonts w:ascii="Arial" w:hAnsi="Arial" w:cs="Arial"/>
          <w:sz w:val="20"/>
          <w:szCs w:val="20"/>
        </w:rPr>
      </w:pPr>
    </w:p>
    <w:p w:rsidR="00D5425D" w:rsidRDefault="00D5425D" w:rsidP="00C57D4E">
      <w:pPr>
        <w:tabs>
          <w:tab w:val="left" w:pos="3060"/>
        </w:tabs>
        <w:rPr>
          <w:rFonts w:ascii="Arial" w:hAnsi="Arial" w:cs="Arial"/>
        </w:rPr>
      </w:pPr>
    </w:p>
    <w:p w:rsidR="00D5425D" w:rsidRPr="007421CA" w:rsidRDefault="00D5425D" w:rsidP="00C57D4E">
      <w:pPr>
        <w:tabs>
          <w:tab w:val="left" w:pos="3060"/>
        </w:tabs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pict>
          <v:shape id="Tekstvak 13" o:spid="_x0000_s1030" type="#_x0000_t202" style="position:absolute;margin-left:-11.4pt;margin-top:458.8pt;width:497.5pt;height:17.25pt;rotation:180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 style="mso-next-textbox:#Tekstvak 13">
              <w:txbxContent>
                <w:p w:rsidR="00D5425D" w:rsidRPr="00665827" w:rsidRDefault="00D5425D" w:rsidP="000F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1" type="#_x0000_t202" style="position:absolute;margin-left:-18pt;margin-top:39.9pt;width:7in;height:398.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1">
              <w:txbxContent>
                <w:p w:rsidR="00D5425D" w:rsidRPr="001B28D0" w:rsidRDefault="00D5425D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Geachte ${opdgparse},</w:t>
                  </w:r>
                  <w:r>
                    <w:rPr>
                      <w:rFonts w:ascii="Arial" w:hAnsi="Arial" w:cs="Arial"/>
                    </w:rPr>
                    <w:br/>
                  </w:r>
                </w:p>
                <w:p w:rsidR="00D5425D" w:rsidRPr="001B28D0" w:rsidRDefault="00D5425D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N.a.v. van uw verzoek, hierbij de bevestiging van uw opzegging per ${eindedtm}.</w:t>
                  </w:r>
                </w:p>
                <w:p w:rsidR="00D5425D" w:rsidRPr="001B28D0" w:rsidRDefault="00D5425D" w:rsidP="00E16716">
                  <w:pPr>
                    <w:spacing w:line="260" w:lineRule="atLeast"/>
                    <w:ind w:left="342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 xml:space="preserve"> </w:t>
                  </w:r>
                </w:p>
                <w:p w:rsidR="00D5425D" w:rsidRPr="001B28D0" w:rsidRDefault="00D5425D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Met vriendelijke groet,</w:t>
                  </w:r>
                </w:p>
                <w:p w:rsidR="00D5425D" w:rsidRPr="001B28D0" w:rsidRDefault="00D5425D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${bvnaam}</w:t>
                  </w:r>
                </w:p>
                <w:p w:rsidR="00D5425D" w:rsidRPr="006E6E79" w:rsidRDefault="00D5425D" w:rsidP="000F6A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6F7">
                    <w:rPr>
                      <w:rFonts w:ascii="Arial" w:hAnsi="Arial" w:cs="Arial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D5425D" w:rsidRDefault="00D5425D" w:rsidP="000F6AF8"/>
              </w:txbxContent>
            </v:textbox>
          </v:shape>
        </w:pict>
      </w:r>
      <w:r w:rsidRPr="00785BC7"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785BC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</w:t>
      </w:r>
      <w:r w:rsidRPr="005105CD">
        <w:rPr>
          <w:rFonts w:ascii="Arial" w:hAnsi="Arial" w:cs="Arial"/>
        </w:rPr>
        <w:t>${bvplaats}, ${currdtmtxt</w:t>
      </w:r>
      <w:r w:rsidRPr="00EA7A50">
        <w:rPr>
          <w:rFonts w:ascii="Arial" w:hAnsi="Arial" w:cs="Arial"/>
        </w:rPr>
        <w:t>}</w:t>
      </w:r>
    </w:p>
    <w:sectPr w:rsidR="00D5425D" w:rsidRPr="007421CA" w:rsidSect="000F6AF8">
      <w:pgSz w:w="11906" w:h="16838"/>
      <w:pgMar w:top="0" w:right="282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C76"/>
    <w:rsid w:val="000230AC"/>
    <w:rsid w:val="00044C88"/>
    <w:rsid w:val="000947DF"/>
    <w:rsid w:val="000C39F8"/>
    <w:rsid w:val="000D12DD"/>
    <w:rsid w:val="000F6AF8"/>
    <w:rsid w:val="00113A08"/>
    <w:rsid w:val="00114BA9"/>
    <w:rsid w:val="001452F2"/>
    <w:rsid w:val="00190896"/>
    <w:rsid w:val="001A058C"/>
    <w:rsid w:val="001A1193"/>
    <w:rsid w:val="001A1699"/>
    <w:rsid w:val="001A5C5E"/>
    <w:rsid w:val="001B28D0"/>
    <w:rsid w:val="001E1C15"/>
    <w:rsid w:val="001F60C4"/>
    <w:rsid w:val="00212B32"/>
    <w:rsid w:val="0024037F"/>
    <w:rsid w:val="002406F7"/>
    <w:rsid w:val="00255D46"/>
    <w:rsid w:val="00267FB5"/>
    <w:rsid w:val="00270B57"/>
    <w:rsid w:val="00280D83"/>
    <w:rsid w:val="002D7152"/>
    <w:rsid w:val="002F1C6F"/>
    <w:rsid w:val="002F3FCB"/>
    <w:rsid w:val="002F556E"/>
    <w:rsid w:val="0030242C"/>
    <w:rsid w:val="003123D0"/>
    <w:rsid w:val="003235B9"/>
    <w:rsid w:val="0035072D"/>
    <w:rsid w:val="00350E01"/>
    <w:rsid w:val="003779BA"/>
    <w:rsid w:val="003E0ECB"/>
    <w:rsid w:val="003E6AD9"/>
    <w:rsid w:val="003F0E06"/>
    <w:rsid w:val="004117F9"/>
    <w:rsid w:val="0041316D"/>
    <w:rsid w:val="00431466"/>
    <w:rsid w:val="0044346A"/>
    <w:rsid w:val="00446D0E"/>
    <w:rsid w:val="00462D17"/>
    <w:rsid w:val="0047160C"/>
    <w:rsid w:val="004755B6"/>
    <w:rsid w:val="00490FC8"/>
    <w:rsid w:val="0049624B"/>
    <w:rsid w:val="004A3533"/>
    <w:rsid w:val="004B580D"/>
    <w:rsid w:val="004C1839"/>
    <w:rsid w:val="004D14E8"/>
    <w:rsid w:val="004D717C"/>
    <w:rsid w:val="004E3255"/>
    <w:rsid w:val="005041FA"/>
    <w:rsid w:val="00506CFB"/>
    <w:rsid w:val="005105CD"/>
    <w:rsid w:val="00555999"/>
    <w:rsid w:val="0056255C"/>
    <w:rsid w:val="005969C1"/>
    <w:rsid w:val="005A2D67"/>
    <w:rsid w:val="005C3527"/>
    <w:rsid w:val="005D77E1"/>
    <w:rsid w:val="005E512E"/>
    <w:rsid w:val="005E6C76"/>
    <w:rsid w:val="005F78E0"/>
    <w:rsid w:val="00613BC5"/>
    <w:rsid w:val="006349DF"/>
    <w:rsid w:val="00665827"/>
    <w:rsid w:val="006677FD"/>
    <w:rsid w:val="006744CD"/>
    <w:rsid w:val="0067716B"/>
    <w:rsid w:val="006A33C3"/>
    <w:rsid w:val="006A6883"/>
    <w:rsid w:val="006B0290"/>
    <w:rsid w:val="006C04C0"/>
    <w:rsid w:val="006D29EE"/>
    <w:rsid w:val="006E6E79"/>
    <w:rsid w:val="00713846"/>
    <w:rsid w:val="007421CA"/>
    <w:rsid w:val="007678DE"/>
    <w:rsid w:val="007702F7"/>
    <w:rsid w:val="00785BC7"/>
    <w:rsid w:val="00792A24"/>
    <w:rsid w:val="00795AC8"/>
    <w:rsid w:val="00796A21"/>
    <w:rsid w:val="007B0AC6"/>
    <w:rsid w:val="007C70DF"/>
    <w:rsid w:val="007D794E"/>
    <w:rsid w:val="007F2D07"/>
    <w:rsid w:val="00806E8B"/>
    <w:rsid w:val="008109E3"/>
    <w:rsid w:val="008161F8"/>
    <w:rsid w:val="00836A4D"/>
    <w:rsid w:val="0084749E"/>
    <w:rsid w:val="00861818"/>
    <w:rsid w:val="00893676"/>
    <w:rsid w:val="00913821"/>
    <w:rsid w:val="00933DDB"/>
    <w:rsid w:val="00955CD0"/>
    <w:rsid w:val="0098424A"/>
    <w:rsid w:val="009A4964"/>
    <w:rsid w:val="009B4742"/>
    <w:rsid w:val="009E2F5F"/>
    <w:rsid w:val="009E327F"/>
    <w:rsid w:val="009F019A"/>
    <w:rsid w:val="009F71EF"/>
    <w:rsid w:val="00A27849"/>
    <w:rsid w:val="00A415CB"/>
    <w:rsid w:val="00A44AD3"/>
    <w:rsid w:val="00A44C43"/>
    <w:rsid w:val="00A56A1A"/>
    <w:rsid w:val="00A66A3E"/>
    <w:rsid w:val="00AD4464"/>
    <w:rsid w:val="00AE0684"/>
    <w:rsid w:val="00AE31B8"/>
    <w:rsid w:val="00B354CF"/>
    <w:rsid w:val="00B50D7E"/>
    <w:rsid w:val="00B52CE6"/>
    <w:rsid w:val="00B645DB"/>
    <w:rsid w:val="00B71D2F"/>
    <w:rsid w:val="00B8360B"/>
    <w:rsid w:val="00B95CD3"/>
    <w:rsid w:val="00BB267E"/>
    <w:rsid w:val="00BB5D60"/>
    <w:rsid w:val="00BC60EA"/>
    <w:rsid w:val="00BD6A04"/>
    <w:rsid w:val="00BE77BC"/>
    <w:rsid w:val="00BF6624"/>
    <w:rsid w:val="00C30A47"/>
    <w:rsid w:val="00C53C20"/>
    <w:rsid w:val="00C57D4E"/>
    <w:rsid w:val="00C6039E"/>
    <w:rsid w:val="00C60668"/>
    <w:rsid w:val="00C63B26"/>
    <w:rsid w:val="00C80965"/>
    <w:rsid w:val="00C81A33"/>
    <w:rsid w:val="00C92749"/>
    <w:rsid w:val="00C938F8"/>
    <w:rsid w:val="00CA64C6"/>
    <w:rsid w:val="00CD38CE"/>
    <w:rsid w:val="00CE0656"/>
    <w:rsid w:val="00CE66F6"/>
    <w:rsid w:val="00CF2C16"/>
    <w:rsid w:val="00D005CA"/>
    <w:rsid w:val="00D312F5"/>
    <w:rsid w:val="00D52DD1"/>
    <w:rsid w:val="00D5425D"/>
    <w:rsid w:val="00D63354"/>
    <w:rsid w:val="00D77849"/>
    <w:rsid w:val="00D9362C"/>
    <w:rsid w:val="00DA1032"/>
    <w:rsid w:val="00DC072C"/>
    <w:rsid w:val="00DD1A0D"/>
    <w:rsid w:val="00DD6BC7"/>
    <w:rsid w:val="00E011D5"/>
    <w:rsid w:val="00E12593"/>
    <w:rsid w:val="00E12B9A"/>
    <w:rsid w:val="00E147CF"/>
    <w:rsid w:val="00E16716"/>
    <w:rsid w:val="00E172D1"/>
    <w:rsid w:val="00E203ED"/>
    <w:rsid w:val="00E50F80"/>
    <w:rsid w:val="00E63430"/>
    <w:rsid w:val="00E72284"/>
    <w:rsid w:val="00E83047"/>
    <w:rsid w:val="00E966E8"/>
    <w:rsid w:val="00EA7A50"/>
    <w:rsid w:val="00EC4580"/>
    <w:rsid w:val="00ED6FCB"/>
    <w:rsid w:val="00F07B00"/>
    <w:rsid w:val="00F2416F"/>
    <w:rsid w:val="00F32921"/>
    <w:rsid w:val="00F4127C"/>
    <w:rsid w:val="00F52E78"/>
    <w:rsid w:val="00F61FDE"/>
    <w:rsid w:val="00FC17CB"/>
    <w:rsid w:val="00FC3BF6"/>
    <w:rsid w:val="00FE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46"/>
    <w:pPr>
      <w:spacing w:after="200" w:line="276" w:lineRule="auto"/>
    </w:pPr>
    <w:rPr>
      <w:lang w:val="nl-NL" w:eastAsia="nl-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6C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C76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02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31002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1005">
                      <w:marLeft w:val="225"/>
                      <w:marRight w:val="57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30998">
                                  <w:marLeft w:val="0"/>
                                  <w:marRight w:val="2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3100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</TotalTime>
  <Pages>1</Pages>
  <Words>21</Words>
  <Characters>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Kantoor</dc:creator>
  <cp:keywords/>
  <dc:description/>
  <cp:lastModifiedBy>budbr</cp:lastModifiedBy>
  <cp:revision>55</cp:revision>
  <cp:lastPrinted>2012-12-06T09:32:00Z</cp:lastPrinted>
  <dcterms:created xsi:type="dcterms:W3CDTF">2012-09-25T10:38:00Z</dcterms:created>
  <dcterms:modified xsi:type="dcterms:W3CDTF">2020-09-17T11:56:00Z</dcterms:modified>
</cp:coreProperties>
</file>