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0C" w:rsidRPr="004605F2" w:rsidRDefault="00BF650C" w:rsidP="004605F2">
      <w:pPr>
        <w:ind w:hanging="142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BF650C" w:rsidRDefault="00BF650C" w:rsidP="00070464">
      <w:pPr>
        <w:rPr>
          <w:rFonts w:ascii="Arial" w:hAnsi="Arial" w:cs="Arial"/>
          <w:b/>
          <w:bCs/>
        </w:rPr>
      </w:pPr>
    </w:p>
    <w:p w:rsidR="00BF650C" w:rsidRDefault="00BF650C" w:rsidP="00070464">
      <w:pPr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3" o:spid="_x0000_s1026" type="#_x0000_t202" style="position:absolute;margin-left:-5.75pt;margin-top:-15.4pt;width:220.8pt;height:28.35pt;rotation:180;flip: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" fillcolor="#00b0f0" stroked="f">
            <v:textbox style="mso-next-textbox:#Tekstvak 3">
              <w:txbxContent>
                <w:p w:rsidR="00BF650C" w:rsidRPr="00267FB5" w:rsidRDefault="00BF650C" w:rsidP="00817A1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</w:pPr>
                  <w:r w:rsidRPr="00267FB5"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  <w:t>Bedrijfsgegevensonline.nl</w:t>
                  </w:r>
                </w:p>
              </w:txbxContent>
            </v:textbox>
          </v:shape>
        </w:pict>
      </w:r>
    </w:p>
    <w:p w:rsidR="00BF650C" w:rsidRDefault="00BF650C" w:rsidP="00070464">
      <w:pPr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 id="_x0000_s1027" type="#_x0000_t202" style="position:absolute;margin-left:399.25pt;margin-top:-29.9pt;width:87.75pt;height:41.4pt;z-index:251660800;visibility:visible;mso-wrap-style:none" stroked="f">
            <v:textbox style="mso-next-textbox:#_x0000_s1027;mso-fit-shape-to-text:t">
              <w:txbxContent>
                <w:p w:rsidR="00BF650C" w:rsidRPr="005E512E" w:rsidRDefault="00BF650C" w:rsidP="00817A17">
                  <w:pPr>
                    <w:spacing w:line="36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F5977">
                    <w:rPr>
                      <w:rFonts w:ascii="Arial" w:hAnsi="Arial" w:cs="Arial"/>
                      <w:sz w:val="16"/>
                      <w:szCs w:val="1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3.5pt;height:29.25pt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</w:p>
    <w:p w:rsidR="00BF650C" w:rsidRDefault="00BF650C" w:rsidP="00070464">
      <w:pPr>
        <w:rPr>
          <w:rFonts w:ascii="Arial" w:hAnsi="Arial" w:cs="Arial"/>
          <w:b/>
          <w:bCs/>
        </w:rPr>
      </w:pPr>
    </w:p>
    <w:p w:rsidR="00BF650C" w:rsidRDefault="00BF650C" w:rsidP="000704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:rsidR="00BF650C" w:rsidRDefault="00BF650C" w:rsidP="00070464">
      <w:pPr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 id="Text Box 5" o:spid="_x0000_s1028" type="#_x0000_t202" style="position:absolute;margin-left:297.25pt;margin-top:.6pt;width:207pt;height:162pt;rotation:180;flip:y;z-index:251662848;visibility:visible" stroked="f">
            <v:textbox style="mso-next-textbox:#Text Box 5">
              <w:txbxContent>
                <w:p w:rsidR="00BF650C" w:rsidRDefault="00BF650C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${bvhandelsnaam}</w:t>
                  </w:r>
                </w:p>
                <w:p w:rsidR="00BF650C" w:rsidRDefault="00BF650C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${bvadres}</w:t>
                  </w:r>
                </w:p>
                <w:p w:rsidR="00BF650C" w:rsidRDefault="00BF650C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${bvpostc} ${bvplaats}</w:t>
                  </w:r>
                </w:p>
                <w:p w:rsidR="00BF650C" w:rsidRDefault="00BF650C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</w:p>
                <w:p w:rsidR="00BF650C" w:rsidRDefault="00BF650C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KvK ${bvkvknum}</w:t>
                  </w:r>
                </w:p>
                <w:p w:rsidR="00BF650C" w:rsidRDefault="00BF650C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</w:p>
                <w:p w:rsidR="00BF650C" w:rsidRDefault="00BF650C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Telefoon: ${bvtel}</w:t>
                  </w:r>
                </w:p>
                <w:p w:rsidR="00BF650C" w:rsidRDefault="00BF650C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</w:p>
                <w:p w:rsidR="00BF650C" w:rsidRDefault="00BF650C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${bvemail}</w:t>
                  </w:r>
                </w:p>
                <w:p w:rsidR="00BF650C" w:rsidRDefault="00BF650C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 xml:space="preserve"> </w:t>
                  </w:r>
                </w:p>
                <w:p w:rsidR="00BF650C" w:rsidRDefault="00BF650C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BTW.nr. ${bvbtwnum}</w:t>
                  </w:r>
                </w:p>
                <w:p w:rsidR="00BF650C" w:rsidRDefault="00BF650C" w:rsidP="00817A17"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IBAN / Bankrek.nr. ${bvbank}</w:t>
                  </w:r>
                </w:p>
                <w:p w:rsidR="00BF650C" w:rsidRPr="00DA1032" w:rsidRDefault="00BF650C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T.n.v.: ${bvbanknaam}</w:t>
                  </w:r>
                </w:p>
                <w:p w:rsidR="00BF650C" w:rsidRPr="00DD1A0D" w:rsidRDefault="00BF650C" w:rsidP="00817A17"/>
              </w:txbxContent>
            </v:textbox>
          </v:shape>
        </w:pict>
      </w:r>
    </w:p>
    <w:p w:rsidR="00BF650C" w:rsidRDefault="00BF650C" w:rsidP="00070464">
      <w:pPr>
        <w:rPr>
          <w:rFonts w:ascii="Arial" w:hAnsi="Arial" w:cs="Arial"/>
          <w:b/>
          <w:bCs/>
        </w:rPr>
      </w:pPr>
    </w:p>
    <w:p w:rsidR="00BF650C" w:rsidRDefault="00BF650C" w:rsidP="00070464">
      <w:pPr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 id="Tekstvak 2" o:spid="_x0000_s1029" type="#_x0000_t202" style="position:absolute;margin-left:-6.15pt;margin-top:6.6pt;width:279pt;height:81pt;z-index:251661824;visibility:visible" stroked="f">
            <v:textbox style="mso-next-textbox:#Tekstvak 2">
              <w:txbxContent>
                <w:p w:rsidR="00BF650C" w:rsidRPr="00EA7A50" w:rsidRDefault="00BF650C" w:rsidP="00817A17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${naam}</w:t>
                  </w:r>
                </w:p>
                <w:p w:rsidR="00BF650C" w:rsidRPr="00EA7A50" w:rsidRDefault="00BF650C" w:rsidP="00817A17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${adres}</w:t>
                  </w:r>
                </w:p>
                <w:p w:rsidR="00BF650C" w:rsidRPr="00EA7A50" w:rsidRDefault="00BF650C" w:rsidP="00817A17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${postc} ${plaats}</w:t>
                  </w:r>
                </w:p>
                <w:p w:rsidR="00BF650C" w:rsidRPr="00EA7A50" w:rsidRDefault="00BF650C" w:rsidP="00817A17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T.a.v. ${tav}</w:t>
                  </w:r>
                </w:p>
                <w:p w:rsidR="00BF650C" w:rsidRPr="00EA7A50" w:rsidRDefault="00BF650C" w:rsidP="00817A17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BF650C" w:rsidRDefault="00BF650C" w:rsidP="004605F2">
      <w:pPr>
        <w:ind w:left="-142" w:firstLine="142"/>
        <w:rPr>
          <w:rFonts w:ascii="Arial" w:hAnsi="Arial" w:cs="Arial"/>
          <w:b/>
          <w:bCs/>
        </w:rPr>
      </w:pPr>
    </w:p>
    <w:p w:rsidR="00BF650C" w:rsidRDefault="00BF650C" w:rsidP="00070464">
      <w:pPr>
        <w:rPr>
          <w:rFonts w:ascii="Arial" w:hAnsi="Arial" w:cs="Arial"/>
          <w:b/>
          <w:bCs/>
        </w:rPr>
      </w:pPr>
    </w:p>
    <w:p w:rsidR="00BF650C" w:rsidRDefault="00BF650C" w:rsidP="00070464">
      <w:pPr>
        <w:rPr>
          <w:rFonts w:ascii="Arial" w:hAnsi="Arial" w:cs="Arial"/>
          <w:b/>
          <w:bCs/>
        </w:rPr>
      </w:pPr>
    </w:p>
    <w:p w:rsidR="00BF650C" w:rsidRDefault="00BF650C" w:rsidP="00070464">
      <w:pPr>
        <w:rPr>
          <w:rFonts w:ascii="Arial" w:hAnsi="Arial" w:cs="Arial"/>
          <w:b/>
          <w:bCs/>
        </w:rPr>
      </w:pPr>
    </w:p>
    <w:p w:rsidR="00BF650C" w:rsidRDefault="00BF650C" w:rsidP="00070464">
      <w:pPr>
        <w:rPr>
          <w:rFonts w:ascii="Arial" w:hAnsi="Arial" w:cs="Arial"/>
          <w:b/>
          <w:bCs/>
        </w:rPr>
      </w:pPr>
    </w:p>
    <w:p w:rsidR="00BF650C" w:rsidRDefault="00BF650C">
      <w:pPr>
        <w:rPr>
          <w:rFonts w:ascii="Arial" w:hAnsi="Arial" w:cs="Arial"/>
        </w:rPr>
      </w:pPr>
    </w:p>
    <w:p w:rsidR="00BF650C" w:rsidRPr="00A50EA0" w:rsidRDefault="00BF650C">
      <w:pPr>
        <w:rPr>
          <w:rFonts w:ascii="Arial" w:hAnsi="Arial" w:cs="Arial"/>
        </w:rPr>
      </w:pPr>
    </w:p>
    <w:p w:rsidR="00BF650C" w:rsidRDefault="00BF650C" w:rsidP="00EC19E7">
      <w:pPr>
        <w:rPr>
          <w:rFonts w:ascii="Arial" w:hAnsi="Arial" w:cs="Arial"/>
        </w:rPr>
      </w:pPr>
    </w:p>
    <w:p w:rsidR="00BF650C" w:rsidRDefault="00BF650C" w:rsidP="00EC19E7">
      <w:pPr>
        <w:rPr>
          <w:rFonts w:ascii="Arial" w:hAnsi="Arial" w:cs="Arial"/>
        </w:rPr>
      </w:pPr>
    </w:p>
    <w:p w:rsidR="00BF650C" w:rsidRDefault="00BF650C" w:rsidP="00EC19E7">
      <w:pPr>
        <w:rPr>
          <w:rFonts w:ascii="Arial" w:hAnsi="Arial" w:cs="Arial"/>
        </w:rPr>
      </w:pPr>
    </w:p>
    <w:p w:rsidR="00BF650C" w:rsidRDefault="00BF650C" w:rsidP="00EC19E7">
      <w:pPr>
        <w:rPr>
          <w:rFonts w:ascii="Arial" w:hAnsi="Arial" w:cs="Arial"/>
        </w:rPr>
      </w:pPr>
    </w:p>
    <w:p w:rsidR="00BF650C" w:rsidRDefault="00BF650C" w:rsidP="00EC19E7">
      <w:pPr>
        <w:rPr>
          <w:rFonts w:ascii="Arial" w:hAnsi="Arial" w:cs="Arial"/>
        </w:rPr>
      </w:pPr>
    </w:p>
    <w:p w:rsidR="00BF650C" w:rsidRDefault="00BF650C" w:rsidP="00EC19E7">
      <w:pPr>
        <w:rPr>
          <w:rFonts w:ascii="Arial" w:hAnsi="Arial" w:cs="Arial"/>
        </w:rPr>
      </w:pPr>
    </w:p>
    <w:p w:rsidR="00BF650C" w:rsidRPr="00EB37E7" w:rsidRDefault="00BF650C">
      <w:pPr>
        <w:rPr>
          <w:rFonts w:ascii="Arial" w:hAnsi="Arial" w:cs="Arial"/>
          <w:sz w:val="22"/>
          <w:szCs w:val="22"/>
        </w:rPr>
      </w:pPr>
      <w:r w:rsidRPr="00EB37E7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EB37E7">
        <w:rPr>
          <w:rFonts w:ascii="Arial" w:hAnsi="Arial" w:cs="Arial"/>
          <w:sz w:val="22"/>
          <w:szCs w:val="22"/>
        </w:rPr>
        <w:t xml:space="preserve">     ${bvplaats}, ${currdtmtxt}</w:t>
      </w:r>
    </w:p>
    <w:p w:rsidR="00BF650C" w:rsidRDefault="00BF650C" w:rsidP="006D6BC8">
      <w:pPr>
        <w:rPr>
          <w:rFonts w:ascii="Arial" w:hAnsi="Arial" w:cs="Arial"/>
          <w:sz w:val="22"/>
          <w:szCs w:val="22"/>
        </w:rPr>
      </w:pPr>
    </w:p>
    <w:p w:rsidR="00BF650C" w:rsidRPr="00B5521B" w:rsidRDefault="00BF650C" w:rsidP="006D6BC8">
      <w:pPr>
        <w:rPr>
          <w:rFonts w:ascii="Arial" w:hAnsi="Arial" w:cs="Arial"/>
          <w:sz w:val="22"/>
          <w:szCs w:val="22"/>
        </w:rPr>
      </w:pPr>
    </w:p>
    <w:p w:rsidR="00BF650C" w:rsidRPr="00B54CF7" w:rsidRDefault="00BF650C" w:rsidP="006D6BC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8"/>
          <w:szCs w:val="28"/>
        </w:rPr>
        <w:t>Credit F</w:t>
      </w:r>
      <w:r w:rsidRPr="00B54CF7">
        <w:rPr>
          <w:rFonts w:ascii="Arial" w:hAnsi="Arial" w:cs="Arial"/>
          <w:b/>
          <w:bCs/>
          <w:sz w:val="28"/>
          <w:szCs w:val="28"/>
        </w:rPr>
        <w:t>actuur</w:t>
      </w:r>
    </w:p>
    <w:p w:rsidR="00BF650C" w:rsidRPr="00D077E2" w:rsidRDefault="00BF650C">
      <w:pPr>
        <w:rPr>
          <w:rFonts w:ascii="Arial" w:hAnsi="Arial" w:cs="Arial"/>
          <w:color w:val="0070C0"/>
        </w:rPr>
      </w:pPr>
    </w:p>
    <w:p w:rsidR="00BF650C" w:rsidRPr="00D077E2" w:rsidRDefault="00BF650C" w:rsidP="00311503">
      <w:r>
        <w:rPr>
          <w:noProof/>
          <w:lang w:val="en-US" w:eastAsia="en-US"/>
        </w:rPr>
        <w:pict>
          <v:line id="_x0000_s1030" style="position:absolute;z-index:251656704" from="-2pt,.5pt" to="474.2pt,.5pt" strokecolor="#093576"/>
        </w:pict>
      </w:r>
      <w:r>
        <w:rPr>
          <w:noProof/>
          <w:lang w:val="en-US" w:eastAsia="en-US"/>
        </w:rPr>
        <w:pict>
          <v:shape id="Text Box 7" o:spid="_x0000_s1031" type="#_x0000_t202" alt="Beschrijving: Beschrijving: Krantenpapier" style="position:absolute;margin-left:-8.75pt;margin-top:2.35pt;width:165.25pt;height:21.6pt;z-index:251653632;visibility:visible" filled="f" stroked="f" strokecolor="#0070c0">
            <v:fill recolor="t"/>
            <v:textbox style="mso-next-textbox:#Text Box 7">
              <w:txbxContent>
                <w:p w:rsidR="00BF650C" w:rsidRPr="00EB37E7" w:rsidRDefault="00BF650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37E7">
                    <w:rPr>
                      <w:rFonts w:ascii="Arial" w:hAnsi="Arial" w:cs="Arial"/>
                      <w:sz w:val="22"/>
                      <w:szCs w:val="22"/>
                    </w:rPr>
                    <w:t>Factuurnummer : ${facnr}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_x0000_s1032" type="#_x0000_t202" style="position:absolute;margin-left:327.25pt;margin-top:2.85pt;width:153pt;height:21.6pt;z-index:251655680;visibility:visible" stroked="f" strokecolor="#0070c0">
            <v:textbox style="mso-next-textbox:#_x0000_s1032">
              <w:txbxContent>
                <w:p w:rsidR="00BF650C" w:rsidRPr="00EB37E7" w:rsidRDefault="00BF650C" w:rsidP="0073519E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EB37E7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Klantnummer: ${klantnr}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Text Box 8" o:spid="_x0000_s1033" type="#_x0000_t202" style="position:absolute;margin-left:165.25pt;margin-top:2.85pt;width:162pt;height:21.6pt;z-index:251654656;visibility:visible" stroked="f" strokecolor="#0070c0">
            <v:textbox style="mso-next-textbox:#Text Box 8">
              <w:txbxContent>
                <w:p w:rsidR="00BF650C" w:rsidRPr="00EB37E7" w:rsidRDefault="00BF650C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EB37E7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Factuurdatum: ${facdtm}</w:t>
                  </w:r>
                </w:p>
              </w:txbxContent>
            </v:textbox>
          </v:shape>
        </w:pict>
      </w:r>
      <w:r w:rsidRPr="00D077E2">
        <w:tab/>
      </w:r>
      <w:r w:rsidRPr="00D077E2">
        <w:tab/>
      </w:r>
    </w:p>
    <w:p w:rsidR="00BF650C" w:rsidRPr="00D077E2" w:rsidRDefault="00BF650C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</w:p>
    <w:p w:rsidR="00BF650C" w:rsidRPr="00D077E2" w:rsidRDefault="00BF650C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  <w:r>
        <w:rPr>
          <w:noProof/>
          <w:lang w:val="en-US" w:eastAsia="en-US"/>
        </w:rPr>
        <w:pict>
          <v:line id="_x0000_s1034" style="position:absolute;z-index:251657728" from="-2pt,.3pt" to="474.2pt,.3pt" strokecolor="#093576"/>
        </w:pict>
      </w:r>
    </w:p>
    <w:p w:rsidR="00BF650C" w:rsidRPr="00D077E2" w:rsidRDefault="00BF650C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</w:p>
    <w:p w:rsidR="00BF650C" w:rsidRDefault="00BF650C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18"/>
          <w:szCs w:val="18"/>
        </w:rPr>
      </w:pPr>
    </w:p>
    <w:p w:rsidR="00BF650C" w:rsidRDefault="00BF650C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18"/>
          <w:szCs w:val="18"/>
        </w:rPr>
      </w:pPr>
    </w:p>
    <w:p w:rsidR="00BF650C" w:rsidRPr="0033357A" w:rsidRDefault="00BF650C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22"/>
          <w:szCs w:val="22"/>
        </w:rPr>
      </w:pPr>
      <w:r w:rsidRPr="0033357A">
        <w:rPr>
          <w:rFonts w:ascii="Arial" w:hAnsi="Arial" w:cs="Arial"/>
          <w:noProof w:val="0"/>
          <w:sz w:val="22"/>
          <w:szCs w:val="22"/>
        </w:rPr>
        <w:t>Specificatie factuur:</w:t>
      </w:r>
    </w:p>
    <w:tbl>
      <w:tblPr>
        <w:tblW w:w="8335" w:type="dxa"/>
        <w:tblInd w:w="-34" w:type="dxa"/>
        <w:tblLayout w:type="fixed"/>
        <w:tblLook w:val="00A0"/>
      </w:tblPr>
      <w:tblGrid>
        <w:gridCol w:w="8335"/>
      </w:tblGrid>
      <w:tr w:rsidR="00BF650C" w:rsidRPr="0033357A" w:rsidTr="00A11993">
        <w:trPr>
          <w:trHeight w:val="199"/>
        </w:trPr>
        <w:tc>
          <w:tcPr>
            <w:tcW w:w="8335" w:type="dxa"/>
          </w:tcPr>
          <w:p w:rsidR="00BF650C" w:rsidRPr="007E2275" w:rsidRDefault="00BF650C" w:rsidP="007E2275">
            <w:pPr>
              <w:tabs>
                <w:tab w:val="left" w:pos="1560"/>
                <w:tab w:val="left" w:pos="4678"/>
                <w:tab w:val="left" w:pos="595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50C" w:rsidRPr="0033357A" w:rsidTr="00A11993">
        <w:trPr>
          <w:trHeight w:val="160"/>
        </w:trPr>
        <w:tc>
          <w:tcPr>
            <w:tcW w:w="8335" w:type="dxa"/>
          </w:tcPr>
          <w:p w:rsidR="00BF650C" w:rsidRPr="002263DE" w:rsidRDefault="00BF650C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</w:rPr>
            </w:pPr>
            <w:r w:rsidRPr="00EB37E7">
              <w:rPr>
                <w:rFonts w:ascii="Arial" w:hAnsi="Arial" w:cs="Arial"/>
                <w:sz w:val="22"/>
                <w:szCs w:val="22"/>
              </w:rPr>
              <w:t>Betreft vermelding</w:t>
            </w:r>
            <w:r w:rsidRPr="00EB37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EB37E7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</w:rPr>
              <w:t xml:space="preserve">: </w:t>
            </w:r>
            <w:r w:rsidRPr="00EB37E7">
              <w:rPr>
                <w:rFonts w:ascii="Arial" w:hAnsi="Arial" w:cs="Arial"/>
                <w:sz w:val="22"/>
                <w:szCs w:val="22"/>
              </w:rPr>
              <w:t>${bvgids}</w:t>
            </w:r>
          </w:p>
        </w:tc>
      </w:tr>
      <w:tr w:rsidR="00BF650C" w:rsidRPr="0033357A" w:rsidTr="00A11993">
        <w:trPr>
          <w:trHeight w:val="151"/>
        </w:trPr>
        <w:tc>
          <w:tcPr>
            <w:tcW w:w="8335" w:type="dxa"/>
          </w:tcPr>
          <w:p w:rsidR="00BF650C" w:rsidRPr="002263DE" w:rsidRDefault="00BF650C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</w:rPr>
            </w:pPr>
            <w:r w:rsidRPr="00EB37E7">
              <w:rPr>
                <w:rFonts w:ascii="Arial" w:hAnsi="Arial" w:cs="Arial"/>
                <w:sz w:val="22"/>
                <w:szCs w:val="22"/>
              </w:rPr>
              <w:t xml:space="preserve">Opdrachtgever   </w:t>
            </w:r>
            <w:r w:rsidRPr="002263DE">
              <w:rPr>
                <w:rFonts w:ascii="Arial" w:hAnsi="Arial" w:cs="Arial"/>
              </w:rPr>
              <w:t xml:space="preserve">                </w:t>
            </w:r>
            <w:r w:rsidRPr="002263DE">
              <w:rPr>
                <w:rFonts w:ascii="Calibri" w:hAnsi="Calibri" w:cs="Arial"/>
                <w:b/>
                <w:bCs/>
              </w:rPr>
              <w:tab/>
            </w:r>
            <w:r w:rsidRPr="002263DE">
              <w:rPr>
                <w:rFonts w:ascii="Arial" w:hAnsi="Arial" w:cs="Arial"/>
              </w:rPr>
              <w:t xml:space="preserve">: </w:t>
            </w:r>
            <w:r w:rsidRPr="00EB37E7">
              <w:rPr>
                <w:rFonts w:ascii="Arial" w:hAnsi="Arial" w:cs="Arial"/>
                <w:sz w:val="22"/>
                <w:szCs w:val="22"/>
              </w:rPr>
              <w:t>${opdgever}</w:t>
            </w:r>
          </w:p>
        </w:tc>
      </w:tr>
      <w:tr w:rsidR="00BF650C" w:rsidRPr="0033357A" w:rsidTr="00A11993">
        <w:trPr>
          <w:trHeight w:val="154"/>
        </w:trPr>
        <w:tc>
          <w:tcPr>
            <w:tcW w:w="8335" w:type="dxa"/>
          </w:tcPr>
          <w:p w:rsidR="00BF650C" w:rsidRPr="002263DE" w:rsidRDefault="00BF650C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</w:rPr>
            </w:pPr>
            <w:r w:rsidRPr="00EB37E7">
              <w:rPr>
                <w:rFonts w:ascii="Arial" w:hAnsi="Arial" w:cs="Arial"/>
                <w:sz w:val="22"/>
                <w:szCs w:val="22"/>
              </w:rPr>
              <w:t>Opdrachtdatum</w:t>
            </w:r>
            <w:r w:rsidRPr="00EB37E7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2263DE">
              <w:rPr>
                <w:rFonts w:ascii="Arial" w:hAnsi="Arial" w:cs="Arial"/>
              </w:rPr>
              <w:t xml:space="preserve">                 </w:t>
            </w:r>
            <w:r w:rsidRPr="002263DE">
              <w:rPr>
                <w:rFonts w:ascii="Calibri" w:hAnsi="Calibri" w:cs="Arial"/>
                <w:b/>
                <w:bCs/>
              </w:rPr>
              <w:tab/>
            </w:r>
            <w:r w:rsidRPr="002263DE">
              <w:rPr>
                <w:rFonts w:ascii="Arial" w:hAnsi="Arial" w:cs="Arial"/>
              </w:rPr>
              <w:t xml:space="preserve">: </w:t>
            </w:r>
            <w:r w:rsidRPr="00EB37E7">
              <w:rPr>
                <w:rFonts w:ascii="Arial" w:hAnsi="Arial" w:cs="Arial"/>
                <w:sz w:val="22"/>
                <w:szCs w:val="22"/>
              </w:rPr>
              <w:t>${opddtm}</w:t>
            </w:r>
          </w:p>
        </w:tc>
      </w:tr>
      <w:tr w:rsidR="00BF650C" w:rsidRPr="0033357A" w:rsidTr="00A11993">
        <w:trPr>
          <w:trHeight w:val="287"/>
        </w:trPr>
        <w:tc>
          <w:tcPr>
            <w:tcW w:w="8335" w:type="dxa"/>
          </w:tcPr>
          <w:p w:rsidR="00BF650C" w:rsidRPr="002263DE" w:rsidRDefault="00BF650C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</w:rPr>
            </w:pPr>
            <w:r w:rsidRPr="00EB37E7">
              <w:rPr>
                <w:rFonts w:ascii="Arial" w:hAnsi="Arial" w:cs="Arial"/>
                <w:sz w:val="22"/>
                <w:szCs w:val="22"/>
              </w:rPr>
              <w:t>Bedrag ex. ${btwp}% BTW</w:t>
            </w:r>
            <w:r w:rsidRPr="002263DE">
              <w:rPr>
                <w:rFonts w:ascii="Arial" w:hAnsi="Arial" w:cs="Arial"/>
                <w:b/>
                <w:bCs/>
              </w:rPr>
              <w:t xml:space="preserve">     </w:t>
            </w:r>
            <w:r w:rsidRPr="002263DE">
              <w:rPr>
                <w:rFonts w:ascii="Calibri" w:hAnsi="Calibri" w:cs="Arial"/>
                <w:b/>
                <w:bCs/>
              </w:rPr>
              <w:tab/>
            </w:r>
            <w:r w:rsidRPr="002263DE">
              <w:rPr>
                <w:rFonts w:ascii="Arial" w:hAnsi="Arial" w:cs="Arial"/>
              </w:rPr>
              <w:t xml:space="preserve">: </w:t>
            </w:r>
            <w:r w:rsidRPr="00EB37E7">
              <w:rPr>
                <w:rFonts w:ascii="Arial" w:hAnsi="Arial" w:cs="Arial"/>
                <w:bCs/>
                <w:sz w:val="22"/>
                <w:szCs w:val="22"/>
              </w:rPr>
              <w:t xml:space="preserve">€ </w:t>
            </w:r>
            <w:r w:rsidRPr="00EB37E7">
              <w:rPr>
                <w:rFonts w:ascii="Arial" w:hAnsi="Arial" w:cs="Arial"/>
                <w:sz w:val="22"/>
                <w:szCs w:val="22"/>
              </w:rPr>
              <w:t>${bedrag}</w:t>
            </w:r>
          </w:p>
        </w:tc>
      </w:tr>
      <w:tr w:rsidR="00BF650C" w:rsidRPr="00752310" w:rsidTr="00A11993">
        <w:trPr>
          <w:trHeight w:val="135"/>
        </w:trPr>
        <w:tc>
          <w:tcPr>
            <w:tcW w:w="8335" w:type="dxa"/>
          </w:tcPr>
          <w:p w:rsidR="00BF650C" w:rsidRPr="002263DE" w:rsidRDefault="00BF650C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</w:rPr>
            </w:pPr>
            <w:r w:rsidRPr="00EB37E7">
              <w:rPr>
                <w:rFonts w:ascii="Arial" w:hAnsi="Arial" w:cs="Arial"/>
                <w:sz w:val="22"/>
                <w:szCs w:val="22"/>
              </w:rPr>
              <w:t>Periode berekening</w:t>
            </w:r>
            <w:r w:rsidRPr="002263DE">
              <w:rPr>
                <w:rFonts w:ascii="Arial" w:hAnsi="Arial" w:cs="Arial"/>
                <w:b/>
                <w:bCs/>
              </w:rPr>
              <w:t xml:space="preserve">            </w:t>
            </w:r>
            <w:r w:rsidRPr="002263DE">
              <w:rPr>
                <w:rFonts w:ascii="Calibri" w:hAnsi="Calibri" w:cs="Arial"/>
                <w:b/>
                <w:bCs/>
              </w:rPr>
              <w:tab/>
            </w:r>
            <w:r w:rsidRPr="002263DE">
              <w:rPr>
                <w:rFonts w:ascii="Arial" w:hAnsi="Arial" w:cs="Arial"/>
              </w:rPr>
              <w:t xml:space="preserve">: </w:t>
            </w:r>
            <w:r w:rsidRPr="00EB37E7">
              <w:rPr>
                <w:rFonts w:ascii="Arial" w:hAnsi="Arial" w:cs="Arial"/>
                <w:sz w:val="22"/>
                <w:szCs w:val="22"/>
              </w:rPr>
              <w:t>${periode}</w:t>
            </w:r>
          </w:p>
        </w:tc>
      </w:tr>
    </w:tbl>
    <w:p w:rsidR="00BF650C" w:rsidRDefault="00BF650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BF650C" w:rsidRDefault="00BF650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BF650C" w:rsidRDefault="00BF650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BF650C" w:rsidRDefault="00BF650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BF650C" w:rsidRDefault="00BF650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BF650C" w:rsidRDefault="00BF650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BF650C" w:rsidRDefault="00BF650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BF650C" w:rsidRPr="00887B33" w:rsidRDefault="00BF650C" w:rsidP="005A76AF">
      <w:pPr>
        <w:rPr>
          <w:rFonts w:ascii="Arial" w:hAnsi="Arial" w:cs="Arial"/>
          <w:b/>
          <w:sz w:val="22"/>
          <w:szCs w:val="22"/>
        </w:rPr>
      </w:pPr>
      <w:r w:rsidRPr="00887B33">
        <w:rPr>
          <w:rFonts w:ascii="Arial" w:hAnsi="Arial" w:cs="Arial"/>
          <w:b/>
          <w:sz w:val="22"/>
          <w:szCs w:val="22"/>
        </w:rPr>
        <w:t>* credit op onze factuur ${debetfac}</w:t>
      </w:r>
    </w:p>
    <w:p w:rsidR="00BF650C" w:rsidRDefault="00BF650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BF650C" w:rsidRDefault="00BF650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BF650C" w:rsidRDefault="00BF650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BF650C" w:rsidRDefault="00BF650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 id="Text Box 3" o:spid="_x0000_s1035" type="#_x0000_t202" style="position:absolute;margin-left:-5.75pt;margin-top:.25pt;width:480.6pt;height:63pt;z-index:251652608;visibility:visible" strokecolor="#093576">
            <v:textbox style="mso-next-textbox:#Text Box 3" inset=",2.3mm">
              <w:txbxContent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2235"/>
                    <w:gridCol w:w="425"/>
                    <w:gridCol w:w="1134"/>
                  </w:tblGrid>
                  <w:tr w:rsidR="00BF650C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BF650C" w:rsidRPr="00B54CF7" w:rsidRDefault="00BF650C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Credit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BF650C" w:rsidRPr="00B54CF7" w:rsidRDefault="00BF650C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BF650C" w:rsidRPr="00B54CF7" w:rsidRDefault="00BF650C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${bedrag}</w:t>
                        </w:r>
                      </w:p>
                    </w:tc>
                  </w:tr>
                  <w:tr w:rsidR="00BF650C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BF650C" w:rsidRPr="00B54CF7" w:rsidRDefault="00BF650C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BTW ${btwp}%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BF650C" w:rsidRPr="00B54CF7" w:rsidRDefault="00BF650C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BF650C" w:rsidRPr="00B54CF7" w:rsidRDefault="00BF650C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${btw}</w:t>
                        </w:r>
                      </w:p>
                    </w:tc>
                  </w:tr>
                  <w:tr w:rsidR="00BF650C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BF650C" w:rsidRPr="00B54CF7" w:rsidRDefault="00BF650C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Te Crediteren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BF650C" w:rsidRPr="00B54CF7" w:rsidRDefault="00BF650C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BF650C" w:rsidRPr="00B54CF7" w:rsidRDefault="00BF650C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${totaal}</w:t>
                        </w:r>
                      </w:p>
                    </w:tc>
                  </w:tr>
                </w:tbl>
                <w:p w:rsidR="00BF650C" w:rsidRPr="00137429" w:rsidRDefault="00BF650C" w:rsidP="00137429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BF650C" w:rsidRDefault="00BF650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BF650C" w:rsidRPr="00B504FB" w:rsidRDefault="00BF650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BF650C" w:rsidRPr="00B504FB" w:rsidRDefault="00BF650C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 w:rsidRPr="00B504FB">
        <w:rPr>
          <w:rFonts w:ascii="Arial" w:hAnsi="Arial" w:cs="Arial"/>
          <w:b/>
          <w:bCs/>
        </w:rPr>
        <w:tab/>
        <w:t xml:space="preserve">                                                                                      </w:t>
      </w:r>
    </w:p>
    <w:p w:rsidR="00BF650C" w:rsidRPr="00B504FB" w:rsidRDefault="00BF650C">
      <w:pPr>
        <w:rPr>
          <w:rFonts w:ascii="Arial" w:hAnsi="Arial" w:cs="Arial"/>
        </w:rPr>
      </w:pPr>
    </w:p>
    <w:p w:rsidR="00BF650C" w:rsidRPr="00B504FB" w:rsidRDefault="00BF650C">
      <w:pPr>
        <w:rPr>
          <w:rFonts w:ascii="Arial" w:hAnsi="Arial" w:cs="Arial"/>
        </w:rPr>
      </w:pP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</w:p>
    <w:p w:rsidR="00BF650C" w:rsidRDefault="00BF650C" w:rsidP="00F602C9">
      <w:pPr>
        <w:rPr>
          <w:rFonts w:ascii="Arial" w:hAnsi="Arial" w:cs="Arial"/>
          <w:sz w:val="22"/>
          <w:szCs w:val="22"/>
        </w:rPr>
      </w:pPr>
    </w:p>
    <w:p w:rsidR="00BF650C" w:rsidRPr="002307FF" w:rsidRDefault="00BF650C" w:rsidP="00F602C9">
      <w:pPr>
        <w:rPr>
          <w:rFonts w:ascii="Arial" w:hAnsi="Arial" w:cs="Arial"/>
          <w:sz w:val="22"/>
          <w:szCs w:val="22"/>
        </w:rPr>
      </w:pPr>
      <w:r>
        <w:rPr>
          <w:noProof/>
          <w:lang w:val="en-US" w:eastAsia="en-US"/>
        </w:rPr>
        <w:pict>
          <v:shape id="Tekstvak 13" o:spid="_x0000_s1036" type="#_x0000_t202" style="position:absolute;margin-left:-12.2pt;margin-top:27.95pt;width:497.5pt;height:17.25pt;rotation:180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" fillcolor="#00b0f0" stroked="f">
            <v:textbox>
              <w:txbxContent>
                <w:p w:rsidR="00BF650C" w:rsidRPr="00665827" w:rsidRDefault="00BF650C" w:rsidP="00E608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KVK. nr ${bvkvknum} | BTW.nr. ${bvbtwnum}</w:t>
                  </w:r>
                  <w:r w:rsidRPr="00665827">
                    <w:rPr>
                      <w:rFonts w:ascii="Arial" w:hAnsi="Arial" w:cs="Arial"/>
                      <w:color w:val="FFFFFF"/>
                    </w:rPr>
                    <w:t xml:space="preserve"> | IBAN / </w:t>
                  </w:r>
                  <w:r>
                    <w:rPr>
                      <w:rFonts w:ascii="Arial" w:hAnsi="Arial" w:cs="Arial"/>
                      <w:color w:val="FFFFFF"/>
                    </w:rPr>
                    <w:t>Bankrek.nr. ${bvbank}</w:t>
                  </w:r>
                </w:p>
              </w:txbxContent>
            </v:textbox>
          </v:shape>
        </w:pict>
      </w:r>
    </w:p>
    <w:sectPr w:rsidR="00BF650C" w:rsidRPr="002307FF" w:rsidSect="003D00C2">
      <w:pgSz w:w="11906" w:h="16838" w:code="9"/>
      <w:pgMar w:top="709" w:right="1418" w:bottom="284" w:left="1276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8AB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10DC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B07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B3E5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54B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D6C6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2A9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A035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144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C41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4C5"/>
    <w:rsid w:val="00002A54"/>
    <w:rsid w:val="000037AF"/>
    <w:rsid w:val="00005B8E"/>
    <w:rsid w:val="00007F68"/>
    <w:rsid w:val="00013E2D"/>
    <w:rsid w:val="00032F7E"/>
    <w:rsid w:val="000335AD"/>
    <w:rsid w:val="00033B7B"/>
    <w:rsid w:val="00041F59"/>
    <w:rsid w:val="000421AB"/>
    <w:rsid w:val="00047AA3"/>
    <w:rsid w:val="00050A05"/>
    <w:rsid w:val="00052324"/>
    <w:rsid w:val="00056CB9"/>
    <w:rsid w:val="00070464"/>
    <w:rsid w:val="00070976"/>
    <w:rsid w:val="00072599"/>
    <w:rsid w:val="0007645B"/>
    <w:rsid w:val="000834E1"/>
    <w:rsid w:val="0008622F"/>
    <w:rsid w:val="000910E5"/>
    <w:rsid w:val="00092AD9"/>
    <w:rsid w:val="00097228"/>
    <w:rsid w:val="000A66F7"/>
    <w:rsid w:val="000A7DE7"/>
    <w:rsid w:val="000B7D1A"/>
    <w:rsid w:val="000C0A40"/>
    <w:rsid w:val="000C226B"/>
    <w:rsid w:val="000D59A9"/>
    <w:rsid w:val="000D5FB2"/>
    <w:rsid w:val="000D768B"/>
    <w:rsid w:val="000D7790"/>
    <w:rsid w:val="000E0858"/>
    <w:rsid w:val="000E2508"/>
    <w:rsid w:val="000E2D54"/>
    <w:rsid w:val="000E439D"/>
    <w:rsid w:val="000E7ED7"/>
    <w:rsid w:val="000F1AD4"/>
    <w:rsid w:val="000F3664"/>
    <w:rsid w:val="000F505F"/>
    <w:rsid w:val="001040B1"/>
    <w:rsid w:val="00105535"/>
    <w:rsid w:val="0013022B"/>
    <w:rsid w:val="001308DF"/>
    <w:rsid w:val="00132540"/>
    <w:rsid w:val="001373E0"/>
    <w:rsid w:val="00137429"/>
    <w:rsid w:val="0014078B"/>
    <w:rsid w:val="00141BDA"/>
    <w:rsid w:val="00144005"/>
    <w:rsid w:val="0014712D"/>
    <w:rsid w:val="00147A71"/>
    <w:rsid w:val="00152E39"/>
    <w:rsid w:val="001549FE"/>
    <w:rsid w:val="0016773F"/>
    <w:rsid w:val="001734A9"/>
    <w:rsid w:val="00174C47"/>
    <w:rsid w:val="0018088E"/>
    <w:rsid w:val="00185564"/>
    <w:rsid w:val="00192C7F"/>
    <w:rsid w:val="001A30F9"/>
    <w:rsid w:val="001B0688"/>
    <w:rsid w:val="001B6967"/>
    <w:rsid w:val="001C588A"/>
    <w:rsid w:val="001C6136"/>
    <w:rsid w:val="001D6D35"/>
    <w:rsid w:val="001E0999"/>
    <w:rsid w:val="001F00CA"/>
    <w:rsid w:val="001F3F4A"/>
    <w:rsid w:val="00204089"/>
    <w:rsid w:val="002049D5"/>
    <w:rsid w:val="002263DE"/>
    <w:rsid w:val="002307FF"/>
    <w:rsid w:val="00230A0E"/>
    <w:rsid w:val="00231209"/>
    <w:rsid w:val="00237F1B"/>
    <w:rsid w:val="00243CC1"/>
    <w:rsid w:val="00245852"/>
    <w:rsid w:val="00245AD8"/>
    <w:rsid w:val="00250091"/>
    <w:rsid w:val="00250473"/>
    <w:rsid w:val="0026243C"/>
    <w:rsid w:val="00262D4A"/>
    <w:rsid w:val="00267FB5"/>
    <w:rsid w:val="0027561C"/>
    <w:rsid w:val="00276692"/>
    <w:rsid w:val="00291325"/>
    <w:rsid w:val="002927CD"/>
    <w:rsid w:val="002A12F5"/>
    <w:rsid w:val="002A4E2F"/>
    <w:rsid w:val="002A519E"/>
    <w:rsid w:val="002C0374"/>
    <w:rsid w:val="002C0BFF"/>
    <w:rsid w:val="002C3CD3"/>
    <w:rsid w:val="002D67D9"/>
    <w:rsid w:val="002E01A0"/>
    <w:rsid w:val="002E412A"/>
    <w:rsid w:val="002E5BF3"/>
    <w:rsid w:val="002E6A46"/>
    <w:rsid w:val="002F0416"/>
    <w:rsid w:val="002F0861"/>
    <w:rsid w:val="002F672D"/>
    <w:rsid w:val="002F6990"/>
    <w:rsid w:val="003040AA"/>
    <w:rsid w:val="00311503"/>
    <w:rsid w:val="00315932"/>
    <w:rsid w:val="00320270"/>
    <w:rsid w:val="00321D76"/>
    <w:rsid w:val="0033357A"/>
    <w:rsid w:val="00353A7A"/>
    <w:rsid w:val="00356750"/>
    <w:rsid w:val="003651BB"/>
    <w:rsid w:val="00372DD0"/>
    <w:rsid w:val="00374A81"/>
    <w:rsid w:val="00375008"/>
    <w:rsid w:val="0038291F"/>
    <w:rsid w:val="00383B5B"/>
    <w:rsid w:val="00386D1D"/>
    <w:rsid w:val="0039036D"/>
    <w:rsid w:val="00392465"/>
    <w:rsid w:val="00394732"/>
    <w:rsid w:val="00394EEF"/>
    <w:rsid w:val="00396571"/>
    <w:rsid w:val="003A553C"/>
    <w:rsid w:val="003B39CF"/>
    <w:rsid w:val="003B552A"/>
    <w:rsid w:val="003B6D47"/>
    <w:rsid w:val="003C3031"/>
    <w:rsid w:val="003C7009"/>
    <w:rsid w:val="003D00C2"/>
    <w:rsid w:val="003D1A5E"/>
    <w:rsid w:val="003E35A5"/>
    <w:rsid w:val="003E45FB"/>
    <w:rsid w:val="004065CB"/>
    <w:rsid w:val="00406A0C"/>
    <w:rsid w:val="004149EE"/>
    <w:rsid w:val="004158A7"/>
    <w:rsid w:val="00420309"/>
    <w:rsid w:val="00421701"/>
    <w:rsid w:val="00422595"/>
    <w:rsid w:val="00425C98"/>
    <w:rsid w:val="00431A32"/>
    <w:rsid w:val="004365FF"/>
    <w:rsid w:val="00441894"/>
    <w:rsid w:val="004449B6"/>
    <w:rsid w:val="00450111"/>
    <w:rsid w:val="004529DE"/>
    <w:rsid w:val="0045745F"/>
    <w:rsid w:val="004605F2"/>
    <w:rsid w:val="00462013"/>
    <w:rsid w:val="00467175"/>
    <w:rsid w:val="00470FE7"/>
    <w:rsid w:val="0047102C"/>
    <w:rsid w:val="00475BB6"/>
    <w:rsid w:val="00485E7A"/>
    <w:rsid w:val="00486006"/>
    <w:rsid w:val="004A14B6"/>
    <w:rsid w:val="004A695D"/>
    <w:rsid w:val="004B1072"/>
    <w:rsid w:val="004C39E3"/>
    <w:rsid w:val="004C3CE0"/>
    <w:rsid w:val="004D1325"/>
    <w:rsid w:val="004D2525"/>
    <w:rsid w:val="004D5FB6"/>
    <w:rsid w:val="004D6BF1"/>
    <w:rsid w:val="004D6D33"/>
    <w:rsid w:val="004E5B07"/>
    <w:rsid w:val="00510711"/>
    <w:rsid w:val="0051720D"/>
    <w:rsid w:val="005178F8"/>
    <w:rsid w:val="005218FC"/>
    <w:rsid w:val="005372FC"/>
    <w:rsid w:val="005415F4"/>
    <w:rsid w:val="0054274D"/>
    <w:rsid w:val="00551BA4"/>
    <w:rsid w:val="005559E1"/>
    <w:rsid w:val="00563213"/>
    <w:rsid w:val="0056534B"/>
    <w:rsid w:val="005805F5"/>
    <w:rsid w:val="005837DF"/>
    <w:rsid w:val="00592DF2"/>
    <w:rsid w:val="00597A5F"/>
    <w:rsid w:val="005A046E"/>
    <w:rsid w:val="005A3481"/>
    <w:rsid w:val="005A4CA5"/>
    <w:rsid w:val="005A76AF"/>
    <w:rsid w:val="005B0E76"/>
    <w:rsid w:val="005B1531"/>
    <w:rsid w:val="005B6B9B"/>
    <w:rsid w:val="005C16E1"/>
    <w:rsid w:val="005C38AA"/>
    <w:rsid w:val="005C734F"/>
    <w:rsid w:val="005D3798"/>
    <w:rsid w:val="005E0FC2"/>
    <w:rsid w:val="005E1C16"/>
    <w:rsid w:val="005E512E"/>
    <w:rsid w:val="005E63DE"/>
    <w:rsid w:val="005F291E"/>
    <w:rsid w:val="005F4AD7"/>
    <w:rsid w:val="005F7D2B"/>
    <w:rsid w:val="00603626"/>
    <w:rsid w:val="00612EFF"/>
    <w:rsid w:val="0061558D"/>
    <w:rsid w:val="00626399"/>
    <w:rsid w:val="00627BA6"/>
    <w:rsid w:val="00627BE8"/>
    <w:rsid w:val="006335A7"/>
    <w:rsid w:val="00640712"/>
    <w:rsid w:val="006425ED"/>
    <w:rsid w:val="00642BCE"/>
    <w:rsid w:val="00642F86"/>
    <w:rsid w:val="006470F2"/>
    <w:rsid w:val="00647B00"/>
    <w:rsid w:val="00654806"/>
    <w:rsid w:val="006600B3"/>
    <w:rsid w:val="00660565"/>
    <w:rsid w:val="006612D1"/>
    <w:rsid w:val="006645C1"/>
    <w:rsid w:val="0066465D"/>
    <w:rsid w:val="00665827"/>
    <w:rsid w:val="006763B6"/>
    <w:rsid w:val="00683754"/>
    <w:rsid w:val="0068459C"/>
    <w:rsid w:val="006901BE"/>
    <w:rsid w:val="006964E7"/>
    <w:rsid w:val="006A0C27"/>
    <w:rsid w:val="006A48EC"/>
    <w:rsid w:val="006A4A50"/>
    <w:rsid w:val="006A627B"/>
    <w:rsid w:val="006A7845"/>
    <w:rsid w:val="006B0C0F"/>
    <w:rsid w:val="006B0EBF"/>
    <w:rsid w:val="006B366F"/>
    <w:rsid w:val="006B3CB6"/>
    <w:rsid w:val="006C1C01"/>
    <w:rsid w:val="006D4201"/>
    <w:rsid w:val="006D6A8D"/>
    <w:rsid w:val="006D6BC8"/>
    <w:rsid w:val="006F0F8B"/>
    <w:rsid w:val="006F4CAA"/>
    <w:rsid w:val="007014FE"/>
    <w:rsid w:val="00705DD3"/>
    <w:rsid w:val="007070CE"/>
    <w:rsid w:val="0071341F"/>
    <w:rsid w:val="00713C83"/>
    <w:rsid w:val="00714693"/>
    <w:rsid w:val="00715876"/>
    <w:rsid w:val="00715F5E"/>
    <w:rsid w:val="00720A5D"/>
    <w:rsid w:val="007235DE"/>
    <w:rsid w:val="00725369"/>
    <w:rsid w:val="007338D7"/>
    <w:rsid w:val="0073519E"/>
    <w:rsid w:val="0073617C"/>
    <w:rsid w:val="0073796A"/>
    <w:rsid w:val="00752310"/>
    <w:rsid w:val="007579DD"/>
    <w:rsid w:val="00761979"/>
    <w:rsid w:val="00764437"/>
    <w:rsid w:val="00764DED"/>
    <w:rsid w:val="00767817"/>
    <w:rsid w:val="007713FA"/>
    <w:rsid w:val="00772DF1"/>
    <w:rsid w:val="00775FCC"/>
    <w:rsid w:val="00776DA0"/>
    <w:rsid w:val="00783558"/>
    <w:rsid w:val="00785BC7"/>
    <w:rsid w:val="00787EC2"/>
    <w:rsid w:val="00792284"/>
    <w:rsid w:val="007B5D62"/>
    <w:rsid w:val="007B6019"/>
    <w:rsid w:val="007B619C"/>
    <w:rsid w:val="007C417A"/>
    <w:rsid w:val="007C42FC"/>
    <w:rsid w:val="007D5BB6"/>
    <w:rsid w:val="007D6688"/>
    <w:rsid w:val="007E1841"/>
    <w:rsid w:val="007E2275"/>
    <w:rsid w:val="007E49B7"/>
    <w:rsid w:val="007E5341"/>
    <w:rsid w:val="007F29BC"/>
    <w:rsid w:val="007F5977"/>
    <w:rsid w:val="007F64B0"/>
    <w:rsid w:val="00806AC9"/>
    <w:rsid w:val="00806BA4"/>
    <w:rsid w:val="00811EEF"/>
    <w:rsid w:val="00812495"/>
    <w:rsid w:val="00817A17"/>
    <w:rsid w:val="00821071"/>
    <w:rsid w:val="00821386"/>
    <w:rsid w:val="00824AA8"/>
    <w:rsid w:val="008313B8"/>
    <w:rsid w:val="00845217"/>
    <w:rsid w:val="008563AA"/>
    <w:rsid w:val="00856B99"/>
    <w:rsid w:val="008653D5"/>
    <w:rsid w:val="00872510"/>
    <w:rsid w:val="008743D8"/>
    <w:rsid w:val="008756D5"/>
    <w:rsid w:val="00877761"/>
    <w:rsid w:val="0088021E"/>
    <w:rsid w:val="0088181A"/>
    <w:rsid w:val="0088626E"/>
    <w:rsid w:val="00887B33"/>
    <w:rsid w:val="0089307D"/>
    <w:rsid w:val="00895DAC"/>
    <w:rsid w:val="008971C9"/>
    <w:rsid w:val="008A7872"/>
    <w:rsid w:val="008B2015"/>
    <w:rsid w:val="008B3977"/>
    <w:rsid w:val="008B3A4D"/>
    <w:rsid w:val="008B7002"/>
    <w:rsid w:val="008C2442"/>
    <w:rsid w:val="008C7F0A"/>
    <w:rsid w:val="008D2138"/>
    <w:rsid w:val="008D2802"/>
    <w:rsid w:val="008E086C"/>
    <w:rsid w:val="008E1236"/>
    <w:rsid w:val="008E1344"/>
    <w:rsid w:val="008E4CA6"/>
    <w:rsid w:val="008E7810"/>
    <w:rsid w:val="008F2958"/>
    <w:rsid w:val="008F6C83"/>
    <w:rsid w:val="008F79A7"/>
    <w:rsid w:val="008F7D1E"/>
    <w:rsid w:val="00900FF6"/>
    <w:rsid w:val="00901A40"/>
    <w:rsid w:val="00904624"/>
    <w:rsid w:val="00911F1A"/>
    <w:rsid w:val="0091240B"/>
    <w:rsid w:val="00912EC7"/>
    <w:rsid w:val="0091635D"/>
    <w:rsid w:val="0091785A"/>
    <w:rsid w:val="00923B02"/>
    <w:rsid w:val="00924A30"/>
    <w:rsid w:val="0093191D"/>
    <w:rsid w:val="00932BC4"/>
    <w:rsid w:val="00941DF4"/>
    <w:rsid w:val="0095093C"/>
    <w:rsid w:val="009548BA"/>
    <w:rsid w:val="00955CD0"/>
    <w:rsid w:val="009627F0"/>
    <w:rsid w:val="009679F6"/>
    <w:rsid w:val="00975D9B"/>
    <w:rsid w:val="00982764"/>
    <w:rsid w:val="00985424"/>
    <w:rsid w:val="00986C8A"/>
    <w:rsid w:val="0099008B"/>
    <w:rsid w:val="009957D2"/>
    <w:rsid w:val="009A1258"/>
    <w:rsid w:val="009A2AAD"/>
    <w:rsid w:val="009A523C"/>
    <w:rsid w:val="009C3769"/>
    <w:rsid w:val="009D7449"/>
    <w:rsid w:val="009E3BEF"/>
    <w:rsid w:val="009E7CCC"/>
    <w:rsid w:val="009F1433"/>
    <w:rsid w:val="009F6E49"/>
    <w:rsid w:val="00A065E4"/>
    <w:rsid w:val="00A11993"/>
    <w:rsid w:val="00A13814"/>
    <w:rsid w:val="00A15419"/>
    <w:rsid w:val="00A15956"/>
    <w:rsid w:val="00A16788"/>
    <w:rsid w:val="00A26952"/>
    <w:rsid w:val="00A43E35"/>
    <w:rsid w:val="00A456E7"/>
    <w:rsid w:val="00A50EA0"/>
    <w:rsid w:val="00A52C81"/>
    <w:rsid w:val="00A56EE4"/>
    <w:rsid w:val="00A609F6"/>
    <w:rsid w:val="00A6409C"/>
    <w:rsid w:val="00A64E77"/>
    <w:rsid w:val="00A65874"/>
    <w:rsid w:val="00A67C17"/>
    <w:rsid w:val="00A703CF"/>
    <w:rsid w:val="00A74E6E"/>
    <w:rsid w:val="00A821C8"/>
    <w:rsid w:val="00A858C3"/>
    <w:rsid w:val="00A878A2"/>
    <w:rsid w:val="00A921EA"/>
    <w:rsid w:val="00A92A5A"/>
    <w:rsid w:val="00AA08BB"/>
    <w:rsid w:val="00AB0000"/>
    <w:rsid w:val="00AB604F"/>
    <w:rsid w:val="00AC114B"/>
    <w:rsid w:val="00AC2447"/>
    <w:rsid w:val="00AC7F52"/>
    <w:rsid w:val="00AD4396"/>
    <w:rsid w:val="00AD59D3"/>
    <w:rsid w:val="00AE1158"/>
    <w:rsid w:val="00AF482A"/>
    <w:rsid w:val="00B0100C"/>
    <w:rsid w:val="00B03862"/>
    <w:rsid w:val="00B10D59"/>
    <w:rsid w:val="00B13736"/>
    <w:rsid w:val="00B17632"/>
    <w:rsid w:val="00B2193B"/>
    <w:rsid w:val="00B220C5"/>
    <w:rsid w:val="00B22C97"/>
    <w:rsid w:val="00B31FC7"/>
    <w:rsid w:val="00B37B00"/>
    <w:rsid w:val="00B4103B"/>
    <w:rsid w:val="00B42D53"/>
    <w:rsid w:val="00B447E8"/>
    <w:rsid w:val="00B47FA0"/>
    <w:rsid w:val="00B504FB"/>
    <w:rsid w:val="00B527B1"/>
    <w:rsid w:val="00B54CF7"/>
    <w:rsid w:val="00B5521B"/>
    <w:rsid w:val="00B556E1"/>
    <w:rsid w:val="00B818CA"/>
    <w:rsid w:val="00B81D7D"/>
    <w:rsid w:val="00B833F9"/>
    <w:rsid w:val="00B90522"/>
    <w:rsid w:val="00BA3B0E"/>
    <w:rsid w:val="00BB187E"/>
    <w:rsid w:val="00BB3357"/>
    <w:rsid w:val="00BB4167"/>
    <w:rsid w:val="00BD5F54"/>
    <w:rsid w:val="00BE0BFB"/>
    <w:rsid w:val="00BE524D"/>
    <w:rsid w:val="00BF1328"/>
    <w:rsid w:val="00BF650C"/>
    <w:rsid w:val="00C06891"/>
    <w:rsid w:val="00C10634"/>
    <w:rsid w:val="00C11436"/>
    <w:rsid w:val="00C1402F"/>
    <w:rsid w:val="00C25AB5"/>
    <w:rsid w:val="00C42039"/>
    <w:rsid w:val="00C52075"/>
    <w:rsid w:val="00C56A41"/>
    <w:rsid w:val="00C7058F"/>
    <w:rsid w:val="00C76DB0"/>
    <w:rsid w:val="00C82125"/>
    <w:rsid w:val="00C86472"/>
    <w:rsid w:val="00C8750C"/>
    <w:rsid w:val="00C87A05"/>
    <w:rsid w:val="00C938F8"/>
    <w:rsid w:val="00C9662D"/>
    <w:rsid w:val="00CA16FC"/>
    <w:rsid w:val="00CA1798"/>
    <w:rsid w:val="00CB348D"/>
    <w:rsid w:val="00CB56E4"/>
    <w:rsid w:val="00CB65DD"/>
    <w:rsid w:val="00CB729A"/>
    <w:rsid w:val="00CC4E59"/>
    <w:rsid w:val="00CD0C65"/>
    <w:rsid w:val="00CE224C"/>
    <w:rsid w:val="00CE46F9"/>
    <w:rsid w:val="00CE6D4E"/>
    <w:rsid w:val="00CF06E6"/>
    <w:rsid w:val="00CF11C8"/>
    <w:rsid w:val="00CF5D84"/>
    <w:rsid w:val="00D077E2"/>
    <w:rsid w:val="00D11A1A"/>
    <w:rsid w:val="00D16294"/>
    <w:rsid w:val="00D2727F"/>
    <w:rsid w:val="00D27834"/>
    <w:rsid w:val="00D409F6"/>
    <w:rsid w:val="00D51AE9"/>
    <w:rsid w:val="00D5392C"/>
    <w:rsid w:val="00D554C5"/>
    <w:rsid w:val="00D64C2E"/>
    <w:rsid w:val="00D66F51"/>
    <w:rsid w:val="00D724F3"/>
    <w:rsid w:val="00D8148E"/>
    <w:rsid w:val="00D82855"/>
    <w:rsid w:val="00D828C6"/>
    <w:rsid w:val="00D90B89"/>
    <w:rsid w:val="00D958EB"/>
    <w:rsid w:val="00DA0EEA"/>
    <w:rsid w:val="00DA1032"/>
    <w:rsid w:val="00DD112E"/>
    <w:rsid w:val="00DD1A0D"/>
    <w:rsid w:val="00DD5A7A"/>
    <w:rsid w:val="00DE272C"/>
    <w:rsid w:val="00DE7A5C"/>
    <w:rsid w:val="00DF1D13"/>
    <w:rsid w:val="00DF2102"/>
    <w:rsid w:val="00DF621B"/>
    <w:rsid w:val="00E02188"/>
    <w:rsid w:val="00E06A6E"/>
    <w:rsid w:val="00E06B36"/>
    <w:rsid w:val="00E07679"/>
    <w:rsid w:val="00E116E6"/>
    <w:rsid w:val="00E1434D"/>
    <w:rsid w:val="00E17D75"/>
    <w:rsid w:val="00E31A93"/>
    <w:rsid w:val="00E37DD6"/>
    <w:rsid w:val="00E52441"/>
    <w:rsid w:val="00E55219"/>
    <w:rsid w:val="00E564AE"/>
    <w:rsid w:val="00E60849"/>
    <w:rsid w:val="00E672AB"/>
    <w:rsid w:val="00E76AC6"/>
    <w:rsid w:val="00E8309D"/>
    <w:rsid w:val="00E869FD"/>
    <w:rsid w:val="00E9331C"/>
    <w:rsid w:val="00E93756"/>
    <w:rsid w:val="00EA10F1"/>
    <w:rsid w:val="00EA5E48"/>
    <w:rsid w:val="00EA7A50"/>
    <w:rsid w:val="00EB37E7"/>
    <w:rsid w:val="00EB62AC"/>
    <w:rsid w:val="00EC0B58"/>
    <w:rsid w:val="00EC19E7"/>
    <w:rsid w:val="00EC3A68"/>
    <w:rsid w:val="00EC6049"/>
    <w:rsid w:val="00EC62FA"/>
    <w:rsid w:val="00ED0863"/>
    <w:rsid w:val="00ED7C15"/>
    <w:rsid w:val="00EE422D"/>
    <w:rsid w:val="00EE6D3F"/>
    <w:rsid w:val="00F0239C"/>
    <w:rsid w:val="00F03CA0"/>
    <w:rsid w:val="00F03D5C"/>
    <w:rsid w:val="00F04A2A"/>
    <w:rsid w:val="00F0672E"/>
    <w:rsid w:val="00F30953"/>
    <w:rsid w:val="00F46208"/>
    <w:rsid w:val="00F50E86"/>
    <w:rsid w:val="00F602C9"/>
    <w:rsid w:val="00F65E90"/>
    <w:rsid w:val="00F67445"/>
    <w:rsid w:val="00F72697"/>
    <w:rsid w:val="00F72D9C"/>
    <w:rsid w:val="00F73258"/>
    <w:rsid w:val="00F74499"/>
    <w:rsid w:val="00F74A99"/>
    <w:rsid w:val="00F75F1D"/>
    <w:rsid w:val="00F8325B"/>
    <w:rsid w:val="00F86E7A"/>
    <w:rsid w:val="00F90834"/>
    <w:rsid w:val="00F93DDF"/>
    <w:rsid w:val="00FB00E6"/>
    <w:rsid w:val="00FB1034"/>
    <w:rsid w:val="00FB2920"/>
    <w:rsid w:val="00FC6935"/>
    <w:rsid w:val="00FD23C9"/>
    <w:rsid w:val="00FD4AAF"/>
    <w:rsid w:val="00FE1445"/>
    <w:rsid w:val="00FE378C"/>
    <w:rsid w:val="00FE70EA"/>
    <w:rsid w:val="00FF6F21"/>
    <w:rsid w:val="00FF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AD4"/>
    <w:rPr>
      <w:sz w:val="20"/>
      <w:szCs w:val="20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AD4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1AD4"/>
    <w:pPr>
      <w:keepNext/>
      <w:outlineLvl w:val="1"/>
    </w:pPr>
    <w:rPr>
      <w:rFonts w:ascii="Arial" w:hAnsi="Arial" w:cs="Arial"/>
      <w:i/>
      <w:iCs/>
      <w:color w:val="0000F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1AD4"/>
    <w:pPr>
      <w:keepNext/>
      <w:jc w:val="center"/>
      <w:outlineLvl w:val="2"/>
    </w:pPr>
    <w:rPr>
      <w:rFonts w:ascii="Arial" w:hAnsi="Arial" w:cs="Arial"/>
      <w:color w:val="0000FF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5B0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E5B0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E5B07"/>
    <w:rPr>
      <w:rFonts w:ascii="Cambria" w:hAnsi="Cambria" w:cs="Cambria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0F1AD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0F1AD4"/>
    <w:rPr>
      <w:rFonts w:ascii="Verdana" w:hAnsi="Verdana" w:cs="Verdana"/>
      <w:b/>
      <w:bCs/>
      <w:noProof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5B07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57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79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B62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287</TotalTime>
  <Pages>1</Pages>
  <Words>87</Words>
  <Characters>496</Characters>
  <Application>Microsoft Office Outlook</Application>
  <DocSecurity>0</DocSecurity>
  <Lines>0</Lines>
  <Paragraphs>0</Paragraphs>
  <ScaleCrop>false</ScaleCrop>
  <Company>Unattended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</dc:title>
  <dc:subject/>
  <dc:creator>Bakker</dc:creator>
  <cp:keywords/>
  <dc:description/>
  <cp:lastModifiedBy>budbr</cp:lastModifiedBy>
  <cp:revision>83</cp:revision>
  <cp:lastPrinted>2012-04-12T12:26:00Z</cp:lastPrinted>
  <dcterms:created xsi:type="dcterms:W3CDTF">2012-05-23T21:44:00Z</dcterms:created>
  <dcterms:modified xsi:type="dcterms:W3CDTF">2020-09-17T11:57:00Z</dcterms:modified>
</cp:coreProperties>
</file>