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85" w:rsidRDefault="00030785" w:rsidP="00E172D1"/>
    <w:p w:rsidR="00030785" w:rsidRDefault="00030785" w:rsidP="005041FA">
      <w:pPr>
        <w:ind w:left="-709"/>
      </w:pPr>
    </w:p>
    <w:p w:rsidR="00030785" w:rsidRDefault="00030785" w:rsidP="005041FA">
      <w:pPr>
        <w:ind w:left="-709"/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0.05pt;margin-top:-10.2pt;width:87.75pt;height:41.4pt;z-index:251658240;visibility:visible;mso-wrap-style:none" stroked="f">
            <v:textbox style="mso-next-textbox:#_x0000_s1026;mso-fit-shape-to-text:t">
              <w:txbxContent>
                <w:p w:rsidR="00030785" w:rsidRPr="005E512E" w:rsidRDefault="00030785" w:rsidP="0097008D">
                  <w:pPr>
                    <w:spacing w:line="36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362D9">
                    <w:rPr>
                      <w:rFonts w:ascii="Arial" w:hAnsi="Arial" w:cs="Arial"/>
                      <w:sz w:val="16"/>
                      <w:szCs w:val="1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3.5pt;height:29.25pt">
                        <v:imagedata r:id="rId4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Tekstvak 3" o:spid="_x0000_s1027" type="#_x0000_t202" style="position:absolute;left:0;text-align:left;margin-left:-4.95pt;margin-top:-7.2pt;width:220.8pt;height:28.35pt;rotation:180;flip:y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" fillcolor="#00b0f0" stroked="f">
            <v:textbox style="mso-next-textbox:#Tekstvak 3">
              <w:txbxContent>
                <w:p w:rsidR="00030785" w:rsidRPr="00267FB5" w:rsidRDefault="00030785" w:rsidP="009700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</w:pPr>
                  <w:r w:rsidRPr="00267FB5"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  <w:t>Bedrijfsgegevensonline.nl</w:t>
                  </w:r>
                </w:p>
              </w:txbxContent>
            </v:textbox>
          </v:shape>
        </w:pict>
      </w:r>
    </w:p>
    <w:p w:rsidR="00030785" w:rsidRDefault="00030785" w:rsidP="005041FA">
      <w:pPr>
        <w:ind w:left="-709"/>
      </w:pPr>
    </w:p>
    <w:p w:rsidR="00030785" w:rsidRDefault="00030785" w:rsidP="005041FA">
      <w:pPr>
        <w:ind w:left="-709"/>
      </w:pPr>
      <w:r>
        <w:rPr>
          <w:noProof/>
          <w:lang w:val="en-US" w:eastAsia="en-US"/>
        </w:rPr>
        <w:pict>
          <v:shape id="Text Box 5" o:spid="_x0000_s1028" type="#_x0000_t202" style="position:absolute;left:0;text-align:left;margin-left:298.05pt;margin-top:15.45pt;width:207pt;height:162pt;rotation:180;flip:y;z-index:251660288;visibility:visible" stroked="f">
            <v:textbox style="mso-next-textbox:#Text Box 5">
              <w:txbxContent>
                <w:p w:rsidR="00030785" w:rsidRDefault="00030785" w:rsidP="0097008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${bvhandelsnaam}</w:t>
                  </w: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br/>
                    <w:t>${bvadres}</w:t>
                  </w: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br/>
                    <w:t>${bvpostc} ${bvplaats}</w:t>
                  </w:r>
                </w:p>
                <w:p w:rsidR="00030785" w:rsidRDefault="00030785" w:rsidP="0097008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KvK ${bvkvknum}</w:t>
                  </w:r>
                </w:p>
                <w:p w:rsidR="00030785" w:rsidRDefault="00030785" w:rsidP="0097008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Telefoon: ${bvtel}</w:t>
                  </w:r>
                </w:p>
                <w:p w:rsidR="00030785" w:rsidRDefault="00030785" w:rsidP="0097008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${bvemail}</w:t>
                  </w:r>
                </w:p>
                <w:p w:rsidR="00030785" w:rsidRPr="00DA1032" w:rsidRDefault="00030785" w:rsidP="0097008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BTW.nr. ${bvbtwnum}</w:t>
                  </w: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br/>
                    <w:t>IBAN / Bankrek.nr. ${bvbank}</w:t>
                  </w: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br/>
                    <w:t>T.n.v.: ${bvbanknaam}</w:t>
                  </w:r>
                </w:p>
                <w:p w:rsidR="00030785" w:rsidRPr="00DD1A0D" w:rsidRDefault="00030785" w:rsidP="0097008D"/>
              </w:txbxContent>
            </v:textbox>
          </v:shape>
        </w:pict>
      </w:r>
    </w:p>
    <w:p w:rsidR="00030785" w:rsidRDefault="00030785">
      <w:r>
        <w:rPr>
          <w:noProof/>
          <w:lang w:val="en-US" w:eastAsia="en-US"/>
        </w:rPr>
        <w:pict>
          <v:shape id="Tekstvak 2" o:spid="_x0000_s1029" type="#_x0000_t202" style="position:absolute;margin-left:-5.35pt;margin-top:19pt;width:279pt;height:81pt;z-index:251659264;visibility:visible" stroked="f">
            <v:textbox style="mso-next-textbox:#Tekstvak 2">
              <w:txbxContent>
                <w:p w:rsidR="00030785" w:rsidRPr="00EA7A50" w:rsidRDefault="00030785" w:rsidP="0097008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${naam}</w:t>
                  </w:r>
                  <w:r>
                    <w:rPr>
                      <w:rFonts w:ascii="Arial" w:hAnsi="Arial" w:cs="Arial"/>
                    </w:rPr>
                    <w:br/>
                    <w:t>${adres}</w:t>
                  </w:r>
                  <w:r>
                    <w:rPr>
                      <w:rFonts w:ascii="Arial" w:hAnsi="Arial" w:cs="Arial"/>
                    </w:rPr>
                    <w:br/>
                    <w:t>${postc} ${plaats}</w:t>
                  </w:r>
                  <w:r>
                    <w:rPr>
                      <w:rFonts w:ascii="Arial" w:hAnsi="Arial" w:cs="Arial"/>
                    </w:rPr>
                    <w:br/>
                  </w:r>
                  <w:r w:rsidRPr="00EA7A50">
                    <w:rPr>
                      <w:rFonts w:ascii="Arial" w:hAnsi="Arial" w:cs="Arial"/>
                    </w:rPr>
                    <w:t>T.a.v. ${tav}</w:t>
                  </w:r>
                </w:p>
                <w:p w:rsidR="00030785" w:rsidRPr="00EA7A50" w:rsidRDefault="00030785" w:rsidP="0097008D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030785" w:rsidRDefault="00030785"/>
    <w:p w:rsidR="00030785" w:rsidRDefault="00030785"/>
    <w:p w:rsidR="00030785" w:rsidRPr="0097008D" w:rsidRDefault="00030785">
      <w:r>
        <w:br/>
      </w:r>
    </w:p>
    <w:p w:rsidR="00030785" w:rsidRPr="00350E01" w:rsidRDefault="00030785" w:rsidP="000C39F8">
      <w:pPr>
        <w:tabs>
          <w:tab w:val="left" w:pos="3060"/>
        </w:tabs>
        <w:rPr>
          <w:rFonts w:ascii="Arial" w:hAnsi="Arial" w:cs="Arial"/>
          <w:sz w:val="20"/>
          <w:szCs w:val="20"/>
        </w:rPr>
      </w:pPr>
      <w:r w:rsidRPr="00350E01">
        <w:rPr>
          <w:rFonts w:ascii="Arial" w:hAnsi="Arial" w:cs="Arial"/>
          <w:sz w:val="20"/>
          <w:szCs w:val="20"/>
        </w:rPr>
        <w:tab/>
      </w:r>
    </w:p>
    <w:p w:rsidR="00030785" w:rsidRDefault="00030785" w:rsidP="007421CA">
      <w:pPr>
        <w:rPr>
          <w:rFonts w:ascii="Arial" w:hAnsi="Arial" w:cs="Arial"/>
          <w:sz w:val="20"/>
          <w:szCs w:val="20"/>
        </w:rPr>
      </w:pPr>
    </w:p>
    <w:p w:rsidR="00030785" w:rsidRDefault="00030785" w:rsidP="007421CA">
      <w:pPr>
        <w:rPr>
          <w:rFonts w:ascii="Arial" w:hAnsi="Arial" w:cs="Arial"/>
          <w:sz w:val="20"/>
          <w:szCs w:val="20"/>
        </w:rPr>
      </w:pPr>
    </w:p>
    <w:p w:rsidR="00030785" w:rsidRPr="00EA7A50" w:rsidRDefault="00030785" w:rsidP="0097008D">
      <w:pPr>
        <w:rPr>
          <w:rFonts w:ascii="Arial" w:hAnsi="Arial" w:cs="Arial"/>
        </w:rPr>
      </w:pPr>
      <w:r w:rsidRPr="00785BC7"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 xml:space="preserve">                                     </w:t>
      </w:r>
      <w:r w:rsidRPr="005105CD">
        <w:rPr>
          <w:rFonts w:ascii="Arial" w:hAnsi="Arial" w:cs="Arial"/>
        </w:rPr>
        <w:t>${bvplaats}, ${currdtmtxt</w:t>
      </w:r>
      <w:r w:rsidRPr="00EA7A50">
        <w:rPr>
          <w:rFonts w:ascii="Arial" w:hAnsi="Arial" w:cs="Arial"/>
        </w:rPr>
        <w:t>}</w:t>
      </w:r>
    </w:p>
    <w:p w:rsidR="00030785" w:rsidRPr="007421CA" w:rsidRDefault="00030785" w:rsidP="007421CA">
      <w:pPr>
        <w:rPr>
          <w:rFonts w:ascii="Arial" w:hAnsi="Arial" w:cs="Arial"/>
          <w:sz w:val="20"/>
          <w:szCs w:val="20"/>
        </w:rPr>
      </w:pPr>
      <w:r>
        <w:rPr>
          <w:noProof/>
          <w:lang w:val="en-US" w:eastAsia="en-US"/>
        </w:rPr>
        <w:pict>
          <v:shape id="Tekstvak 13" o:spid="_x0000_s1030" type="#_x0000_t202" style="position:absolute;margin-left:-9pt;margin-top:435.35pt;width:497.5pt;height:17.25pt;rotation:180;flip:y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" fillcolor="#00b0f0" stroked="f">
            <v:textbox>
              <w:txbxContent>
                <w:p w:rsidR="00030785" w:rsidRPr="00665827" w:rsidRDefault="00030785" w:rsidP="000F6A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>KVK. nr ${bvkvknum} | BTW.nr. ${bvbtwnum}</w:t>
                  </w:r>
                  <w:r w:rsidRPr="00665827">
                    <w:rPr>
                      <w:rFonts w:ascii="Arial" w:hAnsi="Arial" w:cs="Arial"/>
                      <w:color w:val="FFFFFF"/>
                    </w:rPr>
                    <w:t xml:space="preserve"> | IBAN / </w:t>
                  </w:r>
                  <w:r>
                    <w:rPr>
                      <w:rFonts w:ascii="Arial" w:hAnsi="Arial" w:cs="Arial"/>
                      <w:color w:val="FFFFFF"/>
                    </w:rPr>
                    <w:t>Bankrek.nr. ${bvbank}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_x0000_s1031" type="#_x0000_t202" style="position:absolute;margin-left:-18pt;margin-top:20.95pt;width:7in;height:396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" filled="f" stroked="f">
            <v:textbox style="mso-next-textbox:#_x0000_s1031">
              <w:txbxContent>
                <w:p w:rsidR="00030785" w:rsidRPr="002406F7" w:rsidRDefault="00030785" w:rsidP="000F6AF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2406F7">
                    <w:rPr>
                      <w:rFonts w:ascii="Arial" w:hAnsi="Arial" w:cs="Arial"/>
                    </w:rPr>
                    <w:t>Geachte ${opdgparse},</w:t>
                  </w:r>
                  <w:r w:rsidRPr="002406F7">
                    <w:rPr>
                      <w:rFonts w:ascii="Arial" w:hAnsi="Arial" w:cs="Arial"/>
                    </w:rPr>
                    <w:br/>
                  </w:r>
                </w:p>
                <w:p w:rsidR="00030785" w:rsidRPr="002406F7" w:rsidRDefault="00030785" w:rsidP="000F6AF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2406F7">
                    <w:rPr>
                      <w:rFonts w:ascii="Arial" w:hAnsi="Arial" w:cs="Arial"/>
                    </w:rPr>
                    <w:t>${inhoudbrief}</w:t>
                  </w:r>
                </w:p>
                <w:p w:rsidR="00030785" w:rsidRPr="002406F7" w:rsidRDefault="00030785" w:rsidP="000F6AF8">
                  <w:pPr>
                    <w:spacing w:line="260" w:lineRule="atLeast"/>
                    <w:ind w:left="342"/>
                    <w:rPr>
                      <w:rFonts w:ascii="Arial" w:hAnsi="Arial" w:cs="Arial"/>
                    </w:rPr>
                  </w:pPr>
                  <w:r w:rsidRPr="002406F7">
                    <w:rPr>
                      <w:rFonts w:ascii="Arial" w:hAnsi="Arial" w:cs="Arial"/>
                    </w:rPr>
                    <w:t xml:space="preserve"> </w:t>
                  </w:r>
                </w:p>
                <w:p w:rsidR="00030785" w:rsidRPr="002406F7" w:rsidRDefault="00030785" w:rsidP="000F6AF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2406F7">
                    <w:rPr>
                      <w:rFonts w:ascii="Arial" w:hAnsi="Arial" w:cs="Arial"/>
                    </w:rPr>
                    <w:t>Met vriendelijke groet,</w:t>
                  </w:r>
                </w:p>
                <w:p w:rsidR="00030785" w:rsidRPr="002406F7" w:rsidRDefault="00030785" w:rsidP="000F6AF8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2406F7">
                    <w:rPr>
                      <w:rFonts w:ascii="Arial" w:hAnsi="Arial" w:cs="Arial"/>
                    </w:rPr>
                    <w:t>${bvnaam}</w:t>
                  </w:r>
                </w:p>
                <w:p w:rsidR="00030785" w:rsidRPr="006E6E79" w:rsidRDefault="00030785" w:rsidP="000F6A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06F7">
                    <w:rPr>
                      <w:rFonts w:ascii="Arial" w:hAnsi="Arial" w:cs="Arial"/>
                    </w:rPr>
                    <w:br/>
                  </w:r>
                  <w:r w:rsidRPr="006D29EE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br/>
                  </w:r>
                  <w:r w:rsidRPr="006D29EE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br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         </w:t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        </w:t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  <w:p w:rsidR="00030785" w:rsidRDefault="00030785" w:rsidP="000F6AF8"/>
              </w:txbxContent>
            </v:textbox>
          </v:shape>
        </w:pict>
      </w:r>
    </w:p>
    <w:sectPr w:rsidR="00030785" w:rsidRPr="007421CA" w:rsidSect="000F6AF8">
      <w:pgSz w:w="11906" w:h="16838"/>
      <w:pgMar w:top="0" w:right="282" w:bottom="28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C76"/>
    <w:rsid w:val="00006FFF"/>
    <w:rsid w:val="000230AC"/>
    <w:rsid w:val="00030785"/>
    <w:rsid w:val="000947DF"/>
    <w:rsid w:val="000C39F8"/>
    <w:rsid w:val="000F6AF8"/>
    <w:rsid w:val="00105C47"/>
    <w:rsid w:val="00114BA9"/>
    <w:rsid w:val="001452F2"/>
    <w:rsid w:val="00165FE6"/>
    <w:rsid w:val="00190896"/>
    <w:rsid w:val="001A1193"/>
    <w:rsid w:val="001A1699"/>
    <w:rsid w:val="001B1325"/>
    <w:rsid w:val="001E1C15"/>
    <w:rsid w:val="001F60C4"/>
    <w:rsid w:val="002406F7"/>
    <w:rsid w:val="00255D46"/>
    <w:rsid w:val="00267FB5"/>
    <w:rsid w:val="00270B57"/>
    <w:rsid w:val="0027480B"/>
    <w:rsid w:val="00280D83"/>
    <w:rsid w:val="002D7152"/>
    <w:rsid w:val="002F1C6F"/>
    <w:rsid w:val="002F3FCB"/>
    <w:rsid w:val="002F5A9E"/>
    <w:rsid w:val="0030242C"/>
    <w:rsid w:val="00314F6F"/>
    <w:rsid w:val="003235B9"/>
    <w:rsid w:val="0035072D"/>
    <w:rsid w:val="00350E01"/>
    <w:rsid w:val="003668B9"/>
    <w:rsid w:val="003779BA"/>
    <w:rsid w:val="003E0ECB"/>
    <w:rsid w:val="003E6AD9"/>
    <w:rsid w:val="004117F9"/>
    <w:rsid w:val="0041316D"/>
    <w:rsid w:val="0044346A"/>
    <w:rsid w:val="00446D0E"/>
    <w:rsid w:val="00447F0D"/>
    <w:rsid w:val="0047160C"/>
    <w:rsid w:val="004807C4"/>
    <w:rsid w:val="00490FC8"/>
    <w:rsid w:val="0049624B"/>
    <w:rsid w:val="004A3533"/>
    <w:rsid w:val="004B580D"/>
    <w:rsid w:val="004C1839"/>
    <w:rsid w:val="004D14E8"/>
    <w:rsid w:val="004D717C"/>
    <w:rsid w:val="004D7BC6"/>
    <w:rsid w:val="005041FA"/>
    <w:rsid w:val="00506CFB"/>
    <w:rsid w:val="005105CD"/>
    <w:rsid w:val="005362D9"/>
    <w:rsid w:val="0056255C"/>
    <w:rsid w:val="005969C1"/>
    <w:rsid w:val="005A2D67"/>
    <w:rsid w:val="005C3527"/>
    <w:rsid w:val="005D77E1"/>
    <w:rsid w:val="005E512E"/>
    <w:rsid w:val="005E6C76"/>
    <w:rsid w:val="005F42C6"/>
    <w:rsid w:val="005F78E0"/>
    <w:rsid w:val="00606429"/>
    <w:rsid w:val="00613BC5"/>
    <w:rsid w:val="006349DF"/>
    <w:rsid w:val="0064409E"/>
    <w:rsid w:val="00665827"/>
    <w:rsid w:val="006677FD"/>
    <w:rsid w:val="006744CD"/>
    <w:rsid w:val="0067716B"/>
    <w:rsid w:val="0067719A"/>
    <w:rsid w:val="006A33C3"/>
    <w:rsid w:val="006B0290"/>
    <w:rsid w:val="006C04C0"/>
    <w:rsid w:val="006D29EE"/>
    <w:rsid w:val="006E6E79"/>
    <w:rsid w:val="00713846"/>
    <w:rsid w:val="007421CA"/>
    <w:rsid w:val="007678DE"/>
    <w:rsid w:val="00785BC7"/>
    <w:rsid w:val="00792A24"/>
    <w:rsid w:val="00795AC8"/>
    <w:rsid w:val="00796A21"/>
    <w:rsid w:val="007B0AC6"/>
    <w:rsid w:val="007C458E"/>
    <w:rsid w:val="007D794E"/>
    <w:rsid w:val="007F2D07"/>
    <w:rsid w:val="00806E8B"/>
    <w:rsid w:val="008109E3"/>
    <w:rsid w:val="008161F8"/>
    <w:rsid w:val="00836A4D"/>
    <w:rsid w:val="0084749E"/>
    <w:rsid w:val="00893676"/>
    <w:rsid w:val="00895973"/>
    <w:rsid w:val="008A6F2C"/>
    <w:rsid w:val="00913821"/>
    <w:rsid w:val="00933DDB"/>
    <w:rsid w:val="00965120"/>
    <w:rsid w:val="0097008D"/>
    <w:rsid w:val="0098424A"/>
    <w:rsid w:val="009846B8"/>
    <w:rsid w:val="009A4964"/>
    <w:rsid w:val="009E2F5F"/>
    <w:rsid w:val="009E327F"/>
    <w:rsid w:val="009F019A"/>
    <w:rsid w:val="00A27849"/>
    <w:rsid w:val="00A415CB"/>
    <w:rsid w:val="00A44AD3"/>
    <w:rsid w:val="00A44C43"/>
    <w:rsid w:val="00A56A1A"/>
    <w:rsid w:val="00A66A3E"/>
    <w:rsid w:val="00AD4464"/>
    <w:rsid w:val="00AE31B8"/>
    <w:rsid w:val="00B50D7E"/>
    <w:rsid w:val="00B50E26"/>
    <w:rsid w:val="00B52CE6"/>
    <w:rsid w:val="00B8111C"/>
    <w:rsid w:val="00B8360B"/>
    <w:rsid w:val="00B95CD3"/>
    <w:rsid w:val="00BB267E"/>
    <w:rsid w:val="00BC60EA"/>
    <w:rsid w:val="00BD6A04"/>
    <w:rsid w:val="00BE77BC"/>
    <w:rsid w:val="00BF0D54"/>
    <w:rsid w:val="00BF6624"/>
    <w:rsid w:val="00C30A47"/>
    <w:rsid w:val="00C53C20"/>
    <w:rsid w:val="00C54BD2"/>
    <w:rsid w:val="00C6039E"/>
    <w:rsid w:val="00C60668"/>
    <w:rsid w:val="00C63B26"/>
    <w:rsid w:val="00C80965"/>
    <w:rsid w:val="00C81A33"/>
    <w:rsid w:val="00C92749"/>
    <w:rsid w:val="00C938F8"/>
    <w:rsid w:val="00CD38CE"/>
    <w:rsid w:val="00CD6A68"/>
    <w:rsid w:val="00CE0656"/>
    <w:rsid w:val="00CE66F6"/>
    <w:rsid w:val="00CF2C16"/>
    <w:rsid w:val="00D312F5"/>
    <w:rsid w:val="00D52599"/>
    <w:rsid w:val="00D571B3"/>
    <w:rsid w:val="00D63354"/>
    <w:rsid w:val="00D77849"/>
    <w:rsid w:val="00D9362C"/>
    <w:rsid w:val="00DA1032"/>
    <w:rsid w:val="00DB7ADA"/>
    <w:rsid w:val="00DC072C"/>
    <w:rsid w:val="00DD1A0D"/>
    <w:rsid w:val="00DD6BC7"/>
    <w:rsid w:val="00E011D5"/>
    <w:rsid w:val="00E07F68"/>
    <w:rsid w:val="00E12593"/>
    <w:rsid w:val="00E12B9A"/>
    <w:rsid w:val="00E147CF"/>
    <w:rsid w:val="00E172D1"/>
    <w:rsid w:val="00E203ED"/>
    <w:rsid w:val="00E50F80"/>
    <w:rsid w:val="00E63430"/>
    <w:rsid w:val="00E72284"/>
    <w:rsid w:val="00E83047"/>
    <w:rsid w:val="00EA7A50"/>
    <w:rsid w:val="00EC4580"/>
    <w:rsid w:val="00ED6FCB"/>
    <w:rsid w:val="00F2416F"/>
    <w:rsid w:val="00F32921"/>
    <w:rsid w:val="00F4127C"/>
    <w:rsid w:val="00F52E78"/>
    <w:rsid w:val="00F61FDE"/>
    <w:rsid w:val="00FC17CB"/>
    <w:rsid w:val="00FC3BF6"/>
    <w:rsid w:val="00FD02E1"/>
    <w:rsid w:val="00FD38D7"/>
    <w:rsid w:val="00FE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D46"/>
    <w:pPr>
      <w:spacing w:after="200" w:line="276" w:lineRule="auto"/>
    </w:pPr>
    <w:rPr>
      <w:lang w:val="nl-NL" w:eastAsia="nl-N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E6C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6C76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0230A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82921"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2924">
                      <w:marLeft w:val="225"/>
                      <w:marRight w:val="57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8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8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82917">
                                  <w:marLeft w:val="0"/>
                                  <w:marRight w:val="22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82925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165</TotalTime>
  <Pages>1</Pages>
  <Words>22</Words>
  <Characters>126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Kantoor</dc:creator>
  <cp:keywords/>
  <dc:description/>
  <cp:lastModifiedBy>budbr</cp:lastModifiedBy>
  <cp:revision>55</cp:revision>
  <cp:lastPrinted>2012-12-06T09:32:00Z</cp:lastPrinted>
  <dcterms:created xsi:type="dcterms:W3CDTF">2012-09-25T10:38:00Z</dcterms:created>
  <dcterms:modified xsi:type="dcterms:W3CDTF">2020-09-17T11:57:00Z</dcterms:modified>
</cp:coreProperties>
</file>